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EA575A1" w14:textId="2980D6C3" w:rsidR="002B2FB9" w:rsidRPr="00E0219E" w:rsidRDefault="00724523" w:rsidP="0065683E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CMP E</w:t>
          </w:r>
          <w:r w:rsidR="00E0219E">
            <w:rPr>
              <w:b/>
              <w:bCs/>
              <w:sz w:val="36"/>
              <w:szCs w:val="36"/>
            </w:rPr>
            <w:t xml:space="preserve">xtension/Continuation Project </w:t>
          </w:r>
          <w:r w:rsidR="00E04886">
            <w:rPr>
              <w:b/>
              <w:bCs/>
              <w:sz w:val="36"/>
              <w:szCs w:val="36"/>
            </w:rPr>
            <w:t xml:space="preserve">- </w:t>
          </w:r>
          <w:r w:rsidR="00E0219E">
            <w:rPr>
              <w:b/>
              <w:bCs/>
              <w:sz w:val="36"/>
              <w:szCs w:val="36"/>
            </w:rPr>
            <w:t>Reference L</w:t>
          </w:r>
          <w:r w:rsidR="002B2FB9" w:rsidRPr="002B2FB9">
            <w:rPr>
              <w:b/>
              <w:bCs/>
              <w:sz w:val="36"/>
              <w:szCs w:val="36"/>
            </w:rPr>
            <w:t>ette</w:t>
          </w:r>
          <w:r w:rsidR="001F3AE4">
            <w:rPr>
              <w:b/>
              <w:bCs/>
              <w:sz w:val="36"/>
              <w:szCs w:val="36"/>
            </w:rPr>
            <w:t>r Request</w:t>
          </w:r>
        </w:p>
        <w:tbl>
          <w:tblPr>
            <w:tblStyle w:val="TableGrid1"/>
            <w:tblW w:w="10075" w:type="dxa"/>
            <w:tblLook w:val="04A0" w:firstRow="1" w:lastRow="0" w:firstColumn="1" w:lastColumn="0" w:noHBand="0" w:noVBand="1"/>
            <w:tblDescription w:val="Table"/>
          </w:tblPr>
          <w:tblGrid>
            <w:gridCol w:w="3325"/>
            <w:gridCol w:w="6750"/>
          </w:tblGrid>
          <w:tr w:rsidR="00E0219E" w:rsidRPr="00BE3444" w14:paraId="2D61FF55" w14:textId="77777777" w:rsidTr="00D678E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</w:trPr>
            <w:tc>
              <w:tcPr>
                <w:tcW w:w="3325" w:type="dxa"/>
                <w:tcBorders>
                  <w:bottom w:val="single" w:sz="4" w:space="0" w:color="BFBFBF" w:themeColor="background1" w:themeShade="BF"/>
                </w:tcBorders>
              </w:tcPr>
              <w:p w14:paraId="0B08103A" w14:textId="7CBDDEB4" w:rsidR="00E0219E" w:rsidRDefault="001F3AE4" w:rsidP="001F3AE4">
                <w:pPr>
                  <w:jc w:val="left"/>
                </w:pPr>
                <w:r>
                  <w:t>R</w:t>
                </w:r>
                <w:r w:rsidR="00724523">
                  <w:t>EQUESTING</w:t>
                </w:r>
                <w:r>
                  <w:t xml:space="preserve"> State Agency:</w:t>
                </w:r>
              </w:p>
            </w:tc>
            <w:tc>
              <w:tcPr>
                <w:tcW w:w="6750" w:type="dxa"/>
                <w:tcBorders>
                  <w:bottom w:val="single" w:sz="4" w:space="0" w:color="BFBFBF" w:themeColor="background1" w:themeShade="BF"/>
                </w:tcBorders>
              </w:tcPr>
              <w:p w14:paraId="4F633E83" w14:textId="77777777" w:rsidR="00E0219E" w:rsidRPr="00BE3444" w:rsidRDefault="00E0219E" w:rsidP="00197518"/>
            </w:tc>
          </w:tr>
          <w:tr w:rsidR="002B2FB9" w:rsidRPr="00BE3444" w14:paraId="61004964" w14:textId="77777777" w:rsidTr="00D678E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325" w:type="dxa"/>
                <w:shd w:val="clear" w:color="auto" w:fill="FFFFFF" w:themeFill="background1"/>
              </w:tcPr>
              <w:p w14:paraId="04F743D5" w14:textId="11B7D796" w:rsidR="002B2FB9" w:rsidRDefault="001F3AE4" w:rsidP="00265C73">
                <w:bookmarkStart w:id="0" w:name="table"/>
                <w:bookmarkEnd w:id="0"/>
                <w:r>
                  <w:t>Contact Name/</w:t>
                </w:r>
                <w:r w:rsidR="00306AB0">
                  <w:t>Title</w:t>
                </w:r>
                <w:r>
                  <w:t>/Address</w:t>
                </w:r>
                <w:r w:rsidR="00265C73">
                  <w:t>:</w:t>
                </w:r>
              </w:p>
            </w:tc>
            <w:tc>
              <w:tcPr>
                <w:tcW w:w="6750" w:type="dxa"/>
                <w:shd w:val="clear" w:color="auto" w:fill="FFFFFF" w:themeFill="background1"/>
              </w:tcPr>
              <w:p w14:paraId="1CF1F901" w14:textId="77777777" w:rsidR="002B2FB9" w:rsidRPr="00BE3444" w:rsidRDefault="002B2FB9" w:rsidP="00197518"/>
            </w:tc>
          </w:tr>
          <w:tr w:rsidR="00E04886" w:rsidRPr="00BE3444" w14:paraId="66FF7BA8" w14:textId="77777777" w:rsidTr="00D678E9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cantSplit/>
            </w:trPr>
            <w:tc>
              <w:tcPr>
                <w:tcW w:w="3325" w:type="dxa"/>
              </w:tcPr>
              <w:p w14:paraId="6EE53884" w14:textId="0A82F61B" w:rsidR="00E04886" w:rsidRDefault="00E04886" w:rsidP="00265C73">
                <w:r>
                  <w:t>Contact Telephone/Email address:</w:t>
                </w:r>
              </w:p>
            </w:tc>
            <w:tc>
              <w:tcPr>
                <w:tcW w:w="6750" w:type="dxa"/>
              </w:tcPr>
              <w:p w14:paraId="6AB6198F" w14:textId="77777777" w:rsidR="00E04886" w:rsidRPr="00BE3444" w:rsidRDefault="00E04886" w:rsidP="00197518"/>
            </w:tc>
          </w:tr>
          <w:tr w:rsidR="002B2FB9" w:rsidRPr="00BE3444" w14:paraId="19EBE0A8" w14:textId="77777777" w:rsidTr="00D678E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cantSplit/>
            </w:trPr>
            <w:tc>
              <w:tcPr>
                <w:tcW w:w="3325" w:type="dxa"/>
              </w:tcPr>
              <w:p w14:paraId="29F41804" w14:textId="57FBFB86" w:rsidR="002B2FB9" w:rsidRPr="00E04886" w:rsidRDefault="00265C73" w:rsidP="00197518">
                <w:r w:rsidRPr="00E04886">
                  <w:t xml:space="preserve">Project </w:t>
                </w:r>
                <w:r w:rsidR="00E04886">
                  <w:t>Title</w:t>
                </w:r>
                <w:r w:rsidR="001F3AE4" w:rsidRPr="00E04886">
                  <w:t>/Vendor Name</w:t>
                </w:r>
                <w:r w:rsidRPr="00E04886">
                  <w:t>:</w:t>
                </w:r>
              </w:p>
            </w:tc>
            <w:tc>
              <w:tcPr>
                <w:tcW w:w="6750" w:type="dxa"/>
              </w:tcPr>
              <w:p w14:paraId="144A1557" w14:textId="7CD3538C" w:rsidR="002B2FB9" w:rsidRPr="00BE3444" w:rsidRDefault="00000000" w:rsidP="00197518"/>
            </w:tc>
          </w:tr>
        </w:tbl>
      </w:sdtContent>
    </w:sdt>
    <w:p w14:paraId="6D785837" w14:textId="77777777" w:rsidR="00595EB9" w:rsidRDefault="00595EB9" w:rsidP="00E7358D"/>
    <w:p w14:paraId="6F010CA1" w14:textId="65B4D69C" w:rsidR="001F3AE4" w:rsidRDefault="00E04886" w:rsidP="00E7358D">
      <w:r>
        <w:t xml:space="preserve">We are </w:t>
      </w:r>
      <w:r w:rsidR="001F3AE4">
        <w:t>request</w:t>
      </w:r>
      <w:r>
        <w:t>ing</w:t>
      </w:r>
      <w:r w:rsidR="001F3AE4">
        <w:t xml:space="preserve"> a reference letter for the above</w:t>
      </w:r>
      <w:r>
        <w:t>-</w:t>
      </w:r>
      <w:r w:rsidR="001F3AE4">
        <w:t>named Vendor/Project, to be u</w:t>
      </w:r>
      <w:r w:rsidR="0037440B">
        <w:t>s</w:t>
      </w:r>
      <w:r w:rsidR="001F3AE4">
        <w:t xml:space="preserve">ed </w:t>
      </w:r>
      <w:r>
        <w:t>in</w:t>
      </w:r>
      <w:r w:rsidR="001F3AE4">
        <w:t xml:space="preserve"> determin</w:t>
      </w:r>
      <w:r>
        <w:t>ing</w:t>
      </w:r>
      <w:r w:rsidR="001F3AE4">
        <w:t xml:space="preserve"> whether to </w:t>
      </w:r>
      <w:r>
        <w:t xml:space="preserve">apply for </w:t>
      </w:r>
      <w:r w:rsidR="001F3AE4">
        <w:t>an extension</w:t>
      </w:r>
      <w:r>
        <w:t>/continuation</w:t>
      </w:r>
      <w:r w:rsidR="001F3AE4">
        <w:t xml:space="preserve"> project in our State</w:t>
      </w:r>
      <w:r w:rsidR="00595EB9">
        <w:t xml:space="preserve"> (</w:t>
      </w:r>
      <w:r w:rsidR="001F3AE4">
        <w:t>for this same Vendor/Project</w:t>
      </w:r>
      <w:r w:rsidR="00595EB9">
        <w:t>)</w:t>
      </w:r>
      <w:r w:rsidR="001F3AE4">
        <w:t>.</w:t>
      </w:r>
    </w:p>
    <w:p w14:paraId="5626A800" w14:textId="58E77107" w:rsidR="00E04886" w:rsidRDefault="00E04886" w:rsidP="00E7358D">
      <w:r>
        <w:t xml:space="preserve">Please email the referral letter </w:t>
      </w:r>
      <w:r w:rsidR="0037440B">
        <w:t xml:space="preserve">with a summary </w:t>
      </w:r>
      <w:r>
        <w:t>of project results/recommendation to (check one below):</w:t>
      </w:r>
    </w:p>
    <w:p w14:paraId="3772999D" w14:textId="77777777" w:rsidR="00E04886" w:rsidRDefault="00E04886" w:rsidP="00E7358D">
      <w:r>
        <w:t>_</w:t>
      </w:r>
      <w:proofErr w:type="gramStart"/>
      <w:r>
        <w:t>_  the</w:t>
      </w:r>
      <w:proofErr w:type="gramEnd"/>
      <w:r>
        <w:t xml:space="preserve"> above listed contact</w:t>
      </w:r>
    </w:p>
    <w:p w14:paraId="7635D1B7" w14:textId="3CDD271F" w:rsidR="00E04886" w:rsidRDefault="00E04886" w:rsidP="00E7358D">
      <w:r>
        <w:t>_</w:t>
      </w:r>
      <w:proofErr w:type="gramStart"/>
      <w:r>
        <w:t>_  the</w:t>
      </w:r>
      <w:proofErr w:type="gramEnd"/>
      <w:r>
        <w:t xml:space="preserve"> individual listed below</w:t>
      </w:r>
      <w:r w:rsidR="00595EB9">
        <w:t>:</w:t>
      </w:r>
    </w:p>
    <w:p w14:paraId="093CC115" w14:textId="412FC455" w:rsidR="0037440B" w:rsidRDefault="0037440B" w:rsidP="00E7358D">
      <w:r>
        <w:t>_________________________________________________</w:t>
      </w:r>
    </w:p>
    <w:p w14:paraId="6C8576AE" w14:textId="4C44887D" w:rsidR="0037440B" w:rsidRDefault="0037440B" w:rsidP="00E7358D">
      <w:r>
        <w:t>_________________________________________________</w:t>
      </w:r>
    </w:p>
    <w:p w14:paraId="16E47D6F" w14:textId="187FCDC2" w:rsidR="0037440B" w:rsidRDefault="0037440B" w:rsidP="00E7358D">
      <w:r>
        <w:t>_________________________________________________</w:t>
      </w:r>
    </w:p>
    <w:p w14:paraId="6C648A3A" w14:textId="7ACF4EB4" w:rsidR="0037440B" w:rsidRDefault="0037440B" w:rsidP="00E7358D">
      <w:r>
        <w:t>This reference letter (</w:t>
      </w:r>
      <w:r w:rsidRPr="0037440B">
        <w:rPr>
          <w:b/>
          <w:bCs/>
        </w:rPr>
        <w:t>select one</w:t>
      </w:r>
      <w:r>
        <w:t>) should / should not include a copy of the original CMS Project Approval letter.</w:t>
      </w:r>
    </w:p>
    <w:p w14:paraId="0F9812F9" w14:textId="5EA3E88B" w:rsidR="0037440B" w:rsidRDefault="0037440B" w:rsidP="00E7358D">
      <w:r>
        <w:t>Please email this request letter to:</w:t>
      </w:r>
    </w:p>
    <w:p w14:paraId="620E714A" w14:textId="309D7747" w:rsidR="0037440B" w:rsidRDefault="0037440B" w:rsidP="00595EB9">
      <w:pPr>
        <w:spacing w:before="0" w:after="0"/>
      </w:pPr>
      <w:r>
        <w:t>Munna Yasiri</w:t>
      </w:r>
    </w:p>
    <w:p w14:paraId="77958A95" w14:textId="68ED88AE" w:rsidR="0037440B" w:rsidRDefault="0037440B" w:rsidP="00595EB9">
      <w:pPr>
        <w:spacing w:before="0" w:after="0"/>
      </w:pPr>
      <w:r>
        <w:t xml:space="preserve">MN State Civil Monetary Penalties (CMP) </w:t>
      </w:r>
      <w:r w:rsidR="00724523">
        <w:t>Administrator</w:t>
      </w:r>
    </w:p>
    <w:p w14:paraId="61FF641C" w14:textId="20143226" w:rsidR="00595EB9" w:rsidRDefault="00000000" w:rsidP="00595EB9">
      <w:pPr>
        <w:spacing w:before="0" w:after="0"/>
      </w:pPr>
      <w:hyperlink r:id="rId8" w:history="1">
        <w:r w:rsidR="00595EB9" w:rsidRPr="00653C4E">
          <w:rPr>
            <w:rStyle w:val="Hyperlink"/>
          </w:rPr>
          <w:t>munna.yasiri@state.mn.us</w:t>
        </w:r>
      </w:hyperlink>
    </w:p>
    <w:p w14:paraId="3A28251D" w14:textId="77777777" w:rsidR="00595EB9" w:rsidRDefault="00595EB9" w:rsidP="00595EB9">
      <w:pPr>
        <w:spacing w:before="0" w:after="0"/>
      </w:pPr>
    </w:p>
    <w:p w14:paraId="141CC240" w14:textId="7BA158B8" w:rsidR="00595EB9" w:rsidRDefault="00595EB9" w:rsidP="00595EB9">
      <w:pPr>
        <w:spacing w:before="0" w:after="0"/>
      </w:pPr>
      <w:r>
        <w:t xml:space="preserve">If you have questions, please email Munna Yasiri or call (651) 431-2264 </w:t>
      </w:r>
    </w:p>
    <w:sectPr w:rsidR="00595EB9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3FE9" w14:textId="77777777" w:rsidR="00EF4C8E" w:rsidRDefault="00EF4C8E" w:rsidP="00D91FF4">
      <w:r>
        <w:separator/>
      </w:r>
    </w:p>
  </w:endnote>
  <w:endnote w:type="continuationSeparator" w:id="0">
    <w:p w14:paraId="1E496CE1" w14:textId="77777777" w:rsidR="00EF4C8E" w:rsidRDefault="00EF4C8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2B1" w14:textId="77777777" w:rsidR="007857F7" w:rsidRDefault="00000000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B916B0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AD5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97DF" w14:textId="77777777" w:rsidR="00EF4C8E" w:rsidRDefault="00EF4C8E" w:rsidP="00D91FF4">
      <w:r>
        <w:separator/>
      </w:r>
    </w:p>
  </w:footnote>
  <w:footnote w:type="continuationSeparator" w:id="0">
    <w:p w14:paraId="476986DA" w14:textId="77777777" w:rsidR="00EF4C8E" w:rsidRDefault="00EF4C8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41971">
    <w:abstractNumId w:val="3"/>
  </w:num>
  <w:num w:numId="2" w16cid:durableId="207256760">
    <w:abstractNumId w:val="6"/>
  </w:num>
  <w:num w:numId="3" w16cid:durableId="721365739">
    <w:abstractNumId w:val="19"/>
  </w:num>
  <w:num w:numId="4" w16cid:durableId="127824704">
    <w:abstractNumId w:val="16"/>
  </w:num>
  <w:num w:numId="5" w16cid:durableId="1266958849">
    <w:abstractNumId w:val="14"/>
  </w:num>
  <w:num w:numId="6" w16cid:durableId="2023629571">
    <w:abstractNumId w:val="4"/>
  </w:num>
  <w:num w:numId="7" w16cid:durableId="170411439">
    <w:abstractNumId w:val="12"/>
  </w:num>
  <w:num w:numId="8" w16cid:durableId="1896041411">
    <w:abstractNumId w:val="7"/>
  </w:num>
  <w:num w:numId="9" w16cid:durableId="1208566554">
    <w:abstractNumId w:val="10"/>
  </w:num>
  <w:num w:numId="10" w16cid:durableId="1172909010">
    <w:abstractNumId w:val="2"/>
  </w:num>
  <w:num w:numId="11" w16cid:durableId="1878814914">
    <w:abstractNumId w:val="2"/>
  </w:num>
  <w:num w:numId="12" w16cid:durableId="575674168">
    <w:abstractNumId w:val="20"/>
  </w:num>
  <w:num w:numId="13" w16cid:durableId="53430983">
    <w:abstractNumId w:val="21"/>
  </w:num>
  <w:num w:numId="14" w16cid:durableId="2072577453">
    <w:abstractNumId w:val="13"/>
  </w:num>
  <w:num w:numId="15" w16cid:durableId="1419130449">
    <w:abstractNumId w:val="2"/>
  </w:num>
  <w:num w:numId="16" w16cid:durableId="47271333">
    <w:abstractNumId w:val="21"/>
  </w:num>
  <w:num w:numId="17" w16cid:durableId="1769886666">
    <w:abstractNumId w:val="13"/>
  </w:num>
  <w:num w:numId="18" w16cid:durableId="1009793923">
    <w:abstractNumId w:val="9"/>
  </w:num>
  <w:num w:numId="19" w16cid:durableId="756563551">
    <w:abstractNumId w:val="5"/>
  </w:num>
  <w:num w:numId="20" w16cid:durableId="1117791495">
    <w:abstractNumId w:val="1"/>
  </w:num>
  <w:num w:numId="21" w16cid:durableId="505245722">
    <w:abstractNumId w:val="0"/>
  </w:num>
  <w:num w:numId="22" w16cid:durableId="766266582">
    <w:abstractNumId w:val="8"/>
  </w:num>
  <w:num w:numId="23" w16cid:durableId="1897400302">
    <w:abstractNumId w:val="15"/>
  </w:num>
  <w:num w:numId="24" w16cid:durableId="36855548">
    <w:abstractNumId w:val="17"/>
  </w:num>
  <w:num w:numId="25" w16cid:durableId="1937668069">
    <w:abstractNumId w:val="17"/>
  </w:num>
  <w:num w:numId="26" w16cid:durableId="39062629">
    <w:abstractNumId w:val="18"/>
  </w:num>
  <w:num w:numId="27" w16cid:durableId="167375311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810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3AE4"/>
    <w:rsid w:val="00211CA3"/>
    <w:rsid w:val="00222A49"/>
    <w:rsid w:val="0022552E"/>
    <w:rsid w:val="00227E68"/>
    <w:rsid w:val="00232F7C"/>
    <w:rsid w:val="00236CB0"/>
    <w:rsid w:val="00261247"/>
    <w:rsid w:val="00264652"/>
    <w:rsid w:val="00265C73"/>
    <w:rsid w:val="0026674F"/>
    <w:rsid w:val="00280071"/>
    <w:rsid w:val="00282084"/>
    <w:rsid w:val="00291052"/>
    <w:rsid w:val="002A12EA"/>
    <w:rsid w:val="002B2FB9"/>
    <w:rsid w:val="002B57CC"/>
    <w:rsid w:val="002B5E79"/>
    <w:rsid w:val="002C0859"/>
    <w:rsid w:val="002C4D0D"/>
    <w:rsid w:val="002E7098"/>
    <w:rsid w:val="002F1947"/>
    <w:rsid w:val="00306AB0"/>
    <w:rsid w:val="00306D94"/>
    <w:rsid w:val="003125DF"/>
    <w:rsid w:val="003306BB"/>
    <w:rsid w:val="00330A0B"/>
    <w:rsid w:val="00335736"/>
    <w:rsid w:val="003563D2"/>
    <w:rsid w:val="0037440B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5ACB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2401"/>
    <w:rsid w:val="0057515F"/>
    <w:rsid w:val="0058227B"/>
    <w:rsid w:val="00595EB9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2C7F"/>
    <w:rsid w:val="00621BD2"/>
    <w:rsid w:val="00622BB5"/>
    <w:rsid w:val="0063480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24523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A2547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6108C"/>
    <w:rsid w:val="00963BA0"/>
    <w:rsid w:val="00967764"/>
    <w:rsid w:val="009810EE"/>
    <w:rsid w:val="009817FE"/>
    <w:rsid w:val="009837DB"/>
    <w:rsid w:val="00984CC9"/>
    <w:rsid w:val="00990E51"/>
    <w:rsid w:val="0099233F"/>
    <w:rsid w:val="009B54A0"/>
    <w:rsid w:val="009C6405"/>
    <w:rsid w:val="009D02A6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E6805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16B0"/>
    <w:rsid w:val="00B948B8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678E9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0219E"/>
    <w:rsid w:val="00E04886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B7993"/>
    <w:rsid w:val="00EC579D"/>
    <w:rsid w:val="00ED4E03"/>
    <w:rsid w:val="00ED5BDC"/>
    <w:rsid w:val="00ED7DAC"/>
    <w:rsid w:val="00EF4C8E"/>
    <w:rsid w:val="00F067A6"/>
    <w:rsid w:val="00F20B25"/>
    <w:rsid w:val="00F212F3"/>
    <w:rsid w:val="00F278C3"/>
    <w:rsid w:val="00F70C03"/>
    <w:rsid w:val="00F9084A"/>
    <w:rsid w:val="00FB6E40"/>
    <w:rsid w:val="00FC4EB4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4A07F"/>
  <w15:docId w15:val="{54651AC6-25BE-4E49-9F1D-EE08658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8A2547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A2547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na.yasiri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MAY29\appdata\local\microsoft\office\DHS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A648-64CA-4F65-815D-4C666511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Yasiri, Munna</dc:creator>
  <cp:keywords/>
  <dc:description/>
  <cp:lastModifiedBy>Yasiri, Munna A (DHS)</cp:lastModifiedBy>
  <cp:revision>2</cp:revision>
  <dcterms:created xsi:type="dcterms:W3CDTF">2024-08-05T16:37:00Z</dcterms:created>
  <dcterms:modified xsi:type="dcterms:W3CDTF">2024-08-05T16:37:00Z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