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0392A2B" w14:textId="6A5E7D47" w:rsidR="002B2FB9" w:rsidRPr="000F4810" w:rsidRDefault="002B2FB9" w:rsidP="00AB65FF">
          <w:pPr>
            <w:rPr>
              <w:b/>
              <w:bCs/>
              <w:sz w:val="36"/>
              <w:szCs w:val="36"/>
            </w:rPr>
          </w:pPr>
          <w:r w:rsidRPr="002B2FB9">
            <w:rPr>
              <w:b/>
              <w:bCs/>
              <w:sz w:val="36"/>
              <w:szCs w:val="36"/>
            </w:rPr>
            <w:t>Letter of Commitment/Support</w:t>
          </w:r>
          <w:r w:rsidR="000F4810">
            <w:rPr>
              <w:b/>
              <w:bCs/>
              <w:sz w:val="36"/>
              <w:szCs w:val="36"/>
            </w:rPr>
            <w:t xml:space="preserve"> - </w:t>
          </w:r>
          <w:r>
            <w:rPr>
              <w:b/>
              <w:bCs/>
              <w:sz w:val="36"/>
              <w:szCs w:val="36"/>
            </w:rPr>
            <w:t>CMP Project</w:t>
          </w:r>
        </w:p>
        <w:p w14:paraId="0EA575A1" w14:textId="019D7BCE" w:rsidR="002B2FB9" w:rsidRDefault="002B2FB9" w:rsidP="0065683E">
          <w:r>
            <w:t>T</w:t>
          </w:r>
          <w:r w:rsidR="00AD5DFE" w:rsidRPr="0065683E">
            <w:t xml:space="preserve">his </w:t>
          </w:r>
          <w:r>
            <w:t>letter of commitment is being submitted for the following facility:</w:t>
          </w:r>
        </w:p>
        <w:tbl>
          <w:tblPr>
            <w:tblStyle w:val="TableGrid1"/>
            <w:tblW w:w="10075" w:type="dxa"/>
            <w:tblLook w:val="04A0" w:firstRow="1" w:lastRow="0" w:firstColumn="1" w:lastColumn="0" w:noHBand="0" w:noVBand="1"/>
            <w:tblDescription w:val="Table"/>
          </w:tblPr>
          <w:tblGrid>
            <w:gridCol w:w="3775"/>
            <w:gridCol w:w="6300"/>
          </w:tblGrid>
          <w:tr w:rsidR="002B2FB9" w:rsidRPr="009F6B2C" w14:paraId="30D0EC40" w14:textId="77777777" w:rsidTr="00BF10E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blHeader/>
            </w:trPr>
            <w:tc>
              <w:tcPr>
                <w:tcW w:w="3775" w:type="dxa"/>
              </w:tcPr>
              <w:p w14:paraId="284FA080" w14:textId="1C4F043E" w:rsidR="002B2FB9" w:rsidRPr="009F6B2C" w:rsidRDefault="002B2FB9" w:rsidP="009F6B2C">
                <w:pPr>
                  <w:rPr>
                    <w:b w:val="0"/>
                  </w:rPr>
                </w:pPr>
                <w:bookmarkStart w:id="0" w:name="table"/>
                <w:bookmarkEnd w:id="0"/>
                <w:r>
                  <w:rPr>
                    <w:b w:val="0"/>
                  </w:rPr>
                  <w:t>Required Item</w:t>
                </w:r>
              </w:p>
            </w:tc>
            <w:tc>
              <w:tcPr>
                <w:tcW w:w="6300" w:type="dxa"/>
              </w:tcPr>
              <w:p w14:paraId="11CD1C21" w14:textId="0B738075" w:rsidR="002B2FB9" w:rsidRPr="009F6B2C" w:rsidRDefault="002B2FB9" w:rsidP="009D02A6">
                <w:pPr>
                  <w:jc w:val="left"/>
                  <w:rPr>
                    <w:b w:val="0"/>
                  </w:rPr>
                </w:pPr>
              </w:p>
            </w:tc>
          </w:tr>
          <w:tr w:rsidR="002B2FB9" w:rsidRPr="00BE3444" w14:paraId="61004964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04F743D5" w14:textId="71851A5E" w:rsidR="002B2FB9" w:rsidRDefault="002B2FB9" w:rsidP="00197518">
                <w:r>
                  <w:t>Facility Name</w:t>
                </w:r>
              </w:p>
            </w:tc>
            <w:tc>
              <w:tcPr>
                <w:tcW w:w="6300" w:type="dxa"/>
              </w:tcPr>
              <w:p w14:paraId="1CF1F901" w14:textId="77777777" w:rsidR="002B2FB9" w:rsidRPr="00BE3444" w:rsidRDefault="002B2FB9" w:rsidP="00197518"/>
            </w:tc>
          </w:tr>
          <w:tr w:rsidR="002B2FB9" w:rsidRPr="00BE3444" w14:paraId="19EBE0A8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29F41804" w14:textId="71A8DD27" w:rsidR="002B2FB9" w:rsidRDefault="002B2FB9" w:rsidP="00197518">
                <w:r>
                  <w:t>Facility Complete Address</w:t>
                </w:r>
              </w:p>
            </w:tc>
            <w:tc>
              <w:tcPr>
                <w:tcW w:w="6300" w:type="dxa"/>
              </w:tcPr>
              <w:p w14:paraId="144A1557" w14:textId="77777777" w:rsidR="002B2FB9" w:rsidRPr="00BE3444" w:rsidRDefault="002B2FB9" w:rsidP="00197518"/>
            </w:tc>
          </w:tr>
          <w:tr w:rsidR="002B2FB9" w:rsidRPr="00BE3444" w14:paraId="00668A02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358121E3" w14:textId="5AB292C6" w:rsidR="002B2FB9" w:rsidRDefault="002B2FB9" w:rsidP="00197518">
                <w:r>
                  <w:t>Authorized Signer’s Name/Title</w:t>
                </w:r>
              </w:p>
            </w:tc>
            <w:tc>
              <w:tcPr>
                <w:tcW w:w="6300" w:type="dxa"/>
              </w:tcPr>
              <w:p w14:paraId="35FDDD7A" w14:textId="77777777" w:rsidR="002B2FB9" w:rsidRPr="00BE3444" w:rsidRDefault="002B2FB9" w:rsidP="00197518"/>
            </w:tc>
          </w:tr>
          <w:tr w:rsidR="002B2FB9" w:rsidRPr="00BE3444" w14:paraId="03323677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7F7BF21B" w14:textId="3038E53D" w:rsidR="002B2FB9" w:rsidRDefault="002B2FB9" w:rsidP="00197518">
                <w:r>
                  <w:t>Telephone/Email for Authorized Signer</w:t>
                </w:r>
              </w:p>
            </w:tc>
            <w:tc>
              <w:tcPr>
                <w:tcW w:w="6300" w:type="dxa"/>
              </w:tcPr>
              <w:p w14:paraId="5103EE38" w14:textId="77777777" w:rsidR="002B2FB9" w:rsidRPr="00BE3444" w:rsidRDefault="002B2FB9" w:rsidP="00197518"/>
            </w:tc>
          </w:tr>
          <w:tr w:rsidR="002B2FB9" w:rsidRPr="00BE3444" w14:paraId="4638F9D6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5A041D94" w14:textId="26F22F24" w:rsidR="002B2FB9" w:rsidRPr="00BE3444" w:rsidRDefault="002B2FB9" w:rsidP="00197518">
                <w:r>
                  <w:t>Project Title</w:t>
                </w:r>
              </w:p>
            </w:tc>
            <w:tc>
              <w:tcPr>
                <w:tcW w:w="6300" w:type="dxa"/>
              </w:tcPr>
              <w:p w14:paraId="6AEF97CC" w14:textId="55ED9E28" w:rsidR="002B2FB9" w:rsidRPr="00BE3444" w:rsidRDefault="002B2FB9" w:rsidP="00197518"/>
            </w:tc>
          </w:tr>
          <w:tr w:rsidR="00BF10E3" w:rsidRPr="00BE3444" w14:paraId="76535F94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72139F56" w14:textId="228E8AB4" w:rsidR="00BF10E3" w:rsidRDefault="00BF10E3" w:rsidP="00197518">
                <w:r>
                  <w:t>Project Category</w:t>
                </w:r>
              </w:p>
            </w:tc>
            <w:tc>
              <w:tcPr>
                <w:tcW w:w="6300" w:type="dxa"/>
              </w:tcPr>
              <w:p w14:paraId="75D48DDD" w14:textId="77777777" w:rsidR="00BF10E3" w:rsidRPr="00BE3444" w:rsidRDefault="00BF10E3" w:rsidP="00197518"/>
            </w:tc>
          </w:tr>
          <w:tr w:rsidR="002B2FB9" w:rsidRPr="00BE3444" w14:paraId="01DBD98C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12D55199" w14:textId="2897AD6E" w:rsidR="002B2FB9" w:rsidRPr="00BE3444" w:rsidRDefault="009D02A6" w:rsidP="00197518">
                <w:r>
                  <w:t xml:space="preserve">Proposed </w:t>
                </w:r>
                <w:r w:rsidR="002B2FB9">
                  <w:t>Project Timeframe</w:t>
                </w:r>
              </w:p>
            </w:tc>
            <w:tc>
              <w:tcPr>
                <w:tcW w:w="6300" w:type="dxa"/>
              </w:tcPr>
              <w:p w14:paraId="1CA81FAB" w14:textId="0D837E7B" w:rsidR="002B2FB9" w:rsidRPr="00BE3444" w:rsidRDefault="002B2FB9" w:rsidP="00197518"/>
            </w:tc>
          </w:tr>
          <w:tr w:rsidR="002B2FB9" w:rsidRPr="00BE3444" w14:paraId="16280A27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6A3585BB" w14:textId="7B4CF42E" w:rsidR="002B2FB9" w:rsidRPr="00BE3444" w:rsidRDefault="002B2FB9" w:rsidP="00197518">
                <w:r>
                  <w:t>CMS Certification Number (CCN)</w:t>
                </w:r>
              </w:p>
            </w:tc>
            <w:tc>
              <w:tcPr>
                <w:tcW w:w="6300" w:type="dxa"/>
              </w:tcPr>
              <w:p w14:paraId="225847C8" w14:textId="36B19B36" w:rsidR="002B2FB9" w:rsidRPr="00BE3444" w:rsidRDefault="00000000" w:rsidP="00197518"/>
            </w:tc>
          </w:tr>
        </w:tbl>
      </w:sdtContent>
    </w:sdt>
    <w:p w14:paraId="47B6D108" w14:textId="0E82C6D1" w:rsidR="002B2FB9" w:rsidRDefault="00621BD2" w:rsidP="00E7358D">
      <w:r>
        <w:t xml:space="preserve">This </w:t>
      </w:r>
      <w:r w:rsidR="002B2FB9">
        <w:t>letter is to certify that ___</w:t>
      </w:r>
      <w:proofErr w:type="gramStart"/>
      <w:r w:rsidR="002B2FB9">
        <w:t>_(</w:t>
      </w:r>
      <w:proofErr w:type="gramEnd"/>
      <w:r w:rsidR="002B2FB9">
        <w:t xml:space="preserve">facility name)_______________________ </w:t>
      </w:r>
      <w:r w:rsidR="00FC4EB4">
        <w:t xml:space="preserve">understands the nature of the proposed project and </w:t>
      </w:r>
      <w:r w:rsidR="002B2FB9">
        <w:t>is committed to participating in th</w:t>
      </w:r>
      <w:r w:rsidR="00BF10E3">
        <w:t>is</w:t>
      </w:r>
      <w:r w:rsidR="002B2FB9">
        <w:t xml:space="preserve"> project until </w:t>
      </w:r>
      <w:r w:rsidR="00BF10E3">
        <w:t xml:space="preserve">the </w:t>
      </w:r>
      <w:r w:rsidR="002B2FB9">
        <w:t xml:space="preserve">project </w:t>
      </w:r>
      <w:r w:rsidR="00BF10E3">
        <w:t xml:space="preserve">has been </w:t>
      </w:r>
      <w:r w:rsidR="002B2FB9">
        <w:t>complet</w:t>
      </w:r>
      <w:r w:rsidR="00BF10E3">
        <w:t>ed</w:t>
      </w:r>
      <w:r w:rsidR="002B2FB9">
        <w:t>.</w:t>
      </w:r>
    </w:p>
    <w:p w14:paraId="7EA009BC" w14:textId="30ACA9D3" w:rsidR="002B2FB9" w:rsidRDefault="002B2FB9" w:rsidP="00E7358D">
      <w:r>
        <w:t xml:space="preserve">We certify that we have the staff available to commit to </w:t>
      </w:r>
      <w:r w:rsidR="000F4810">
        <w:t>implementing this project in our facility, as well as the time needed to complete the</w:t>
      </w:r>
      <w:r>
        <w:t xml:space="preserve"> required tracking, measurement and reporting for this project</w:t>
      </w:r>
      <w:r w:rsidR="000F4810">
        <w:t xml:space="preserve">.  We understand </w:t>
      </w:r>
      <w:r w:rsidR="009D02A6">
        <w:t xml:space="preserve">that </w:t>
      </w:r>
      <w:r w:rsidR="000F4810">
        <w:t xml:space="preserve">we are obligated to complete these requirements </w:t>
      </w:r>
      <w:r>
        <w:t>on a timely basis.</w:t>
      </w:r>
    </w:p>
    <w:p w14:paraId="5C13B4F1" w14:textId="7DE67CDF" w:rsidR="00BF10E3" w:rsidRDefault="00BF10E3" w:rsidP="00E7358D">
      <w:bookmarkStart w:id="1" w:name="_Hlk176516641"/>
      <w:r>
        <w:t xml:space="preserve">In addition, we understand that by committing our facility to participating in this project, we are using our </w:t>
      </w:r>
      <w:r w:rsidR="00394A19">
        <w:t>budgeted</w:t>
      </w:r>
      <w:r>
        <w:t xml:space="preserve"> allotment for this </w:t>
      </w:r>
      <w:r w:rsidR="00394A19">
        <w:t xml:space="preserve">funding </w:t>
      </w:r>
      <w:r>
        <w:t>category (e.g. training, quality of care, etc.) and that we cannot participate in another project in the same category until this project (including subsequent reporting) has been fully completed.</w:t>
      </w:r>
    </w:p>
    <w:bookmarkEnd w:id="1"/>
    <w:p w14:paraId="3EA9DDC4" w14:textId="2C94BDEC" w:rsidR="002B2FB9" w:rsidRDefault="000F4810" w:rsidP="00E7358D">
      <w:r>
        <w:t xml:space="preserve">Authorized </w:t>
      </w:r>
      <w:r w:rsidR="002B2FB9">
        <w:t>Signe</w:t>
      </w:r>
      <w:r>
        <w:t>r</w:t>
      </w:r>
      <w:r w:rsidR="002B2FB9">
        <w:t>,</w:t>
      </w:r>
    </w:p>
    <w:p w14:paraId="09FB8A1D" w14:textId="3212F7B9" w:rsidR="002B2FB9" w:rsidRDefault="002B2FB9" w:rsidP="00E7358D">
      <w:r>
        <w:t>__________________________________</w:t>
      </w:r>
      <w:r w:rsidR="000F4810">
        <w:t>____________</w:t>
      </w:r>
      <w:r>
        <w:t>______</w:t>
      </w:r>
    </w:p>
    <w:p w14:paraId="3F9B531F" w14:textId="60E76483" w:rsidR="009817FE" w:rsidRDefault="009817FE" w:rsidP="00E7358D">
      <w:r>
        <w:t>Title ________________________________________________</w:t>
      </w:r>
    </w:p>
    <w:p w14:paraId="62C1CB47" w14:textId="67A2367F" w:rsidR="002B2FB9" w:rsidRDefault="000F4810" w:rsidP="00E7358D">
      <w:r>
        <w:t>Date:  _____________________________</w:t>
      </w:r>
    </w:p>
    <w:sectPr w:rsidR="002B2FB9" w:rsidSect="00B437C8">
      <w:footerReference w:type="default" r:id="rId8"/>
      <w:footerReference w:type="firs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66CF" w14:textId="77777777" w:rsidR="009A0808" w:rsidRDefault="009A0808" w:rsidP="00D91FF4">
      <w:r>
        <w:separator/>
      </w:r>
    </w:p>
  </w:endnote>
  <w:endnote w:type="continuationSeparator" w:id="0">
    <w:p w14:paraId="2175ACB1" w14:textId="77777777" w:rsidR="009A0808" w:rsidRDefault="009A080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2B1" w14:textId="77777777" w:rsidR="007857F7" w:rsidRDefault="000000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B916B0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AD5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6620" w14:textId="77777777" w:rsidR="009A0808" w:rsidRDefault="009A0808" w:rsidP="00D91FF4">
      <w:r>
        <w:separator/>
      </w:r>
    </w:p>
  </w:footnote>
  <w:footnote w:type="continuationSeparator" w:id="0">
    <w:p w14:paraId="1DD98752" w14:textId="77777777" w:rsidR="009A0808" w:rsidRDefault="009A080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2.6pt;height:25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41971">
    <w:abstractNumId w:val="3"/>
  </w:num>
  <w:num w:numId="2" w16cid:durableId="207256760">
    <w:abstractNumId w:val="6"/>
  </w:num>
  <w:num w:numId="3" w16cid:durableId="721365739">
    <w:abstractNumId w:val="19"/>
  </w:num>
  <w:num w:numId="4" w16cid:durableId="127824704">
    <w:abstractNumId w:val="16"/>
  </w:num>
  <w:num w:numId="5" w16cid:durableId="1266958849">
    <w:abstractNumId w:val="14"/>
  </w:num>
  <w:num w:numId="6" w16cid:durableId="2023629571">
    <w:abstractNumId w:val="4"/>
  </w:num>
  <w:num w:numId="7" w16cid:durableId="170411439">
    <w:abstractNumId w:val="12"/>
  </w:num>
  <w:num w:numId="8" w16cid:durableId="1896041411">
    <w:abstractNumId w:val="7"/>
  </w:num>
  <w:num w:numId="9" w16cid:durableId="1208566554">
    <w:abstractNumId w:val="10"/>
  </w:num>
  <w:num w:numId="10" w16cid:durableId="1172909010">
    <w:abstractNumId w:val="2"/>
  </w:num>
  <w:num w:numId="11" w16cid:durableId="1878814914">
    <w:abstractNumId w:val="2"/>
  </w:num>
  <w:num w:numId="12" w16cid:durableId="575674168">
    <w:abstractNumId w:val="20"/>
  </w:num>
  <w:num w:numId="13" w16cid:durableId="53430983">
    <w:abstractNumId w:val="21"/>
  </w:num>
  <w:num w:numId="14" w16cid:durableId="2072577453">
    <w:abstractNumId w:val="13"/>
  </w:num>
  <w:num w:numId="15" w16cid:durableId="1419130449">
    <w:abstractNumId w:val="2"/>
  </w:num>
  <w:num w:numId="16" w16cid:durableId="47271333">
    <w:abstractNumId w:val="21"/>
  </w:num>
  <w:num w:numId="17" w16cid:durableId="1769886666">
    <w:abstractNumId w:val="13"/>
  </w:num>
  <w:num w:numId="18" w16cid:durableId="1009793923">
    <w:abstractNumId w:val="9"/>
  </w:num>
  <w:num w:numId="19" w16cid:durableId="756563551">
    <w:abstractNumId w:val="5"/>
  </w:num>
  <w:num w:numId="20" w16cid:durableId="1117791495">
    <w:abstractNumId w:val="1"/>
  </w:num>
  <w:num w:numId="21" w16cid:durableId="505245722">
    <w:abstractNumId w:val="0"/>
  </w:num>
  <w:num w:numId="22" w16cid:durableId="766266582">
    <w:abstractNumId w:val="8"/>
  </w:num>
  <w:num w:numId="23" w16cid:durableId="1897400302">
    <w:abstractNumId w:val="15"/>
  </w:num>
  <w:num w:numId="24" w16cid:durableId="36855548">
    <w:abstractNumId w:val="17"/>
  </w:num>
  <w:num w:numId="25" w16cid:durableId="1937668069">
    <w:abstractNumId w:val="17"/>
  </w:num>
  <w:num w:numId="26" w16cid:durableId="39062629">
    <w:abstractNumId w:val="18"/>
  </w:num>
  <w:num w:numId="27" w16cid:durableId="167375311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810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FB9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94A19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2401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3480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17FE"/>
    <w:rsid w:val="009837DB"/>
    <w:rsid w:val="00984CC9"/>
    <w:rsid w:val="00990E51"/>
    <w:rsid w:val="0099233F"/>
    <w:rsid w:val="009A0808"/>
    <w:rsid w:val="009B54A0"/>
    <w:rsid w:val="009C6405"/>
    <w:rsid w:val="009D02A6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BF10E3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CF5EDD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4E03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C4EB4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4A07F"/>
  <w15:docId w15:val="{54651AC6-25BE-4E49-9F1D-EE08658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MAY29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Yasiri, Munna</dc:creator>
  <cp:keywords/>
  <dc:description/>
  <cp:lastModifiedBy>Yasiri, Munna A (DHS)</cp:lastModifiedBy>
  <cp:revision>2</cp:revision>
  <dcterms:created xsi:type="dcterms:W3CDTF">2024-09-06T17:07:00Z</dcterms:created>
  <dcterms:modified xsi:type="dcterms:W3CDTF">2024-09-06T17:07:00Z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