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Content>
        <w:p w14:paraId="12AA535A" w14:textId="77777777" w:rsidR="00C87E0E" w:rsidRDefault="00AF1556" w:rsidP="00C5627A">
          <w:pPr>
            <w:spacing w:after="0"/>
          </w:pPr>
          <w:r>
            <w:rPr>
              <w:noProof/>
              <w:lang w:bidi="ar-SA"/>
            </w:rPr>
            <w:drawing>
              <wp:inline distT="0" distB="0" distL="0" distR="0" wp14:anchorId="16F66CA9" wp14:editId="06B352C2">
                <wp:extent cx="2743200" cy="651510"/>
                <wp:effectExtent l="0" t="0" r="0" b="0"/>
                <wp:docPr id="5" name="DHS logo" descr="Minnesota Department of Human Servic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innesota Department of Human Services logo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lang w:bidi="ar-SA"/>
            </w:rPr>
            <w:alias w:val="Title"/>
            <w:tag w:val=""/>
            <w:id w:val="-795597990"/>
            <w:placeholder>
              <w:docPart w:val="B51B1E74B9A7452E94E3BC32004F839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2B4C61F6" w14:textId="40032FC1" w:rsidR="007F7B54" w:rsidRPr="00C45286" w:rsidRDefault="00C45286" w:rsidP="008B61FB">
              <w:pPr>
                <w:pStyle w:val="Heading1"/>
                <w:spacing w:after="480"/>
              </w:pPr>
              <w:r w:rsidRPr="00C45286">
                <w:rPr>
                  <w:lang w:bidi="ar-SA"/>
                </w:rPr>
                <w:t>Intensive Rehabilitative Mental Health Services (IRMHS)</w:t>
              </w:r>
              <w:r>
                <w:rPr>
                  <w:lang w:bidi="ar-SA"/>
                </w:rPr>
                <w:t xml:space="preserve"> Regions</w:t>
              </w:r>
            </w:p>
          </w:sdtContent>
        </w:sdt>
      </w:sdtContent>
    </w:sdt>
    <w:p w14:paraId="1439F11A" w14:textId="77777777" w:rsidR="00C45286" w:rsidRDefault="00C45286" w:rsidP="00C45286">
      <w:pPr>
        <w:pStyle w:val="Heading1"/>
        <w:spacing w:after="1200"/>
        <w:jc w:val="center"/>
        <w:sectPr w:rsidR="00C45286" w:rsidSect="00C45286">
          <w:footerReference w:type="default" r:id="rId13"/>
          <w:footerReference w:type="first" r:id="rId14"/>
          <w:type w:val="continuous"/>
          <w:pgSz w:w="12240" w:h="15840" w:code="1"/>
          <w:pgMar w:top="1008" w:right="720" w:bottom="1008" w:left="720" w:header="0" w:footer="504" w:gutter="0"/>
          <w:cols w:num="2" w:space="144" w:equalWidth="0">
            <w:col w:w="5040" w:space="144"/>
            <w:col w:w="5616"/>
          </w:cols>
          <w:docGrid w:linePitch="326"/>
        </w:sectPr>
      </w:pPr>
    </w:p>
    <w:p w14:paraId="2C56F209" w14:textId="14D955DC" w:rsidR="007F7B54" w:rsidRPr="007F7B54" w:rsidRDefault="00F219EA" w:rsidP="00C45286">
      <w:pPr>
        <w:spacing w:after="600"/>
        <w:sectPr w:rsidR="007F7B54" w:rsidRPr="007F7B54" w:rsidSect="00B437C8">
          <w:type w:val="continuous"/>
          <w:pgSz w:w="12240" w:h="15840" w:code="1"/>
          <w:pgMar w:top="1440" w:right="1080" w:bottom="1440" w:left="1080" w:header="0" w:footer="504" w:gutter="0"/>
          <w:cols w:space="720"/>
          <w:docGrid w:linePitch="326"/>
        </w:sectPr>
      </w:pPr>
      <w:r>
        <w:rPr>
          <w:noProof/>
        </w:rPr>
        <mc:AlternateContent>
          <mc:Choice Requires="wpg">
            <w:drawing>
              <wp:inline distT="0" distB="0" distL="0" distR="0" wp14:anchorId="70BF9BE8" wp14:editId="3156B16A">
                <wp:extent cx="5942536" cy="6467874"/>
                <wp:effectExtent l="0" t="0" r="20320" b="66675"/>
                <wp:docPr id="448941302" name="Map" descr="Minnesota IRMHS Regions map&#10;&#10;Central Region: Yellow&#10;Benton&#10;Big Stone&#10;Chisago&#10;Douglas&#10;Grant&#10;Isanti&#10;Kanabec&#10;Kandiyohi&#10;Meeker&#10;Mille Lacs&#10;Morrison&#10;Ottertail&#10;Pine&#10;Pope&#10;Sherburne&#10;Stearns&#10;Stevens&#10;Swift&#10;Todd&#10;Traverse&#10;Wadena&#10;Wilkin&#10;Wright&#10;&#10;Metro Region: Purple&#10;Anoka&#10;Carver&#10;Dakota&#10;Hennepin&#10;Ramsey&#10;Scott&#10;Washington&#10;&#10;Northeast Region: Red&#10;Aitkin&#10;Carlton&#10;Cass&#10;Cook&#10;Crow Wing&#10;Itasca&#10;Koochiching&#10;Lake&#10;St. Louis&#10;&#10;Northwest Region: Green&#10;Becker&#10;Beltrami&#10;Clay&#10;Clearwater&#10;Hubbard&#10;Kittson&#10;Lake of the Woods&#10;Mahnomen&#10;Marshall&#10;Norman&#10;Pennington&#10;Polk&#10;Red Lake&#10;Roseau&#10;&#10;Southeast Region: Orange&#10;Blue Earth&#10;Brown&#10;Dodge&#10;Faribault&#10;Fillmore&#10;Freeborn&#10;Goodhue&#10;Houston&#10;Le Sueur&#10;Martin&#10;Mower&#10;Nicollet&#10;Olmsted&#10;Rice&#10;Sibley&#10;Steele&#10;Wabasha&#10;Waseca&#10;Watonwan&#10;Winona&#10;&#10;Southwest Region: Blue&#10;Chippewa&#10;Cottonwood&#10;Jackson&#10;Lac qui Parle&#10;Lincoln&#10;Lyon&#10;McCleod&#10;Murray&#10;Nobles&#10;Pipestone&#10;Redwood&#10;Renville&#10;Rock&#10;Yellow Medicine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536" cy="6467874"/>
                          <a:chOff x="0" y="0"/>
                          <a:chExt cx="5942536" cy="6467874"/>
                        </a:xfrm>
                      </wpg:grpSpPr>
                      <wpg:grpSp>
                        <wpg:cNvPr id="103360069" name="Northwest"/>
                        <wpg:cNvGrpSpPr/>
                        <wpg:grpSpPr>
                          <a:xfrm>
                            <a:off x="0" y="0"/>
                            <a:ext cx="2179732" cy="3066287"/>
                            <a:chOff x="0" y="0"/>
                            <a:chExt cx="2179732" cy="3066287"/>
                          </a:xfrm>
                        </wpg:grpSpPr>
                        <wps:wsp>
                          <wps:cNvPr id="146" name="Becker County" descr="Becker County"/>
                          <wps:cNvSpPr>
                            <a:spLocks/>
                          </wps:cNvSpPr>
                          <wps:spPr bwMode="auto">
                            <a:xfrm>
                              <a:off x="795130" y="2500685"/>
                              <a:ext cx="808593" cy="465929"/>
                            </a:xfrm>
                            <a:custGeom>
                              <a:avLst/>
                              <a:gdLst>
                                <a:gd name="T0" fmla="*/ 1371 w 1371"/>
                                <a:gd name="T1" fmla="*/ 0 h 790"/>
                                <a:gd name="T2" fmla="*/ 0 w 1371"/>
                                <a:gd name="T3" fmla="*/ 0 h 790"/>
                                <a:gd name="T4" fmla="*/ 0 w 1371"/>
                                <a:gd name="T5" fmla="*/ 313 h 790"/>
                                <a:gd name="T6" fmla="*/ 49 w 1371"/>
                                <a:gd name="T7" fmla="*/ 313 h 790"/>
                                <a:gd name="T8" fmla="*/ 49 w 1371"/>
                                <a:gd name="T9" fmla="*/ 790 h 790"/>
                                <a:gd name="T10" fmla="*/ 1371 w 1371"/>
                                <a:gd name="T11" fmla="*/ 790 h 790"/>
                                <a:gd name="T12" fmla="*/ 1371 w 1371"/>
                                <a:gd name="T13" fmla="*/ 0 h 7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71" h="790">
                                  <a:moveTo>
                                    <a:pt x="13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9" y="313"/>
                                  </a:lnTo>
                                  <a:lnTo>
                                    <a:pt x="49" y="790"/>
                                  </a:lnTo>
                                  <a:lnTo>
                                    <a:pt x="1371" y="790"/>
                                  </a:lnTo>
                                  <a:lnTo>
                                    <a:pt x="1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Beltrami County" descr="Beltrami County"/>
                          <wps:cNvSpPr>
                            <a:spLocks/>
                          </wps:cNvSpPr>
                          <wps:spPr bwMode="auto">
                            <a:xfrm>
                              <a:off x="1276184" y="985962"/>
                              <a:ext cx="903548" cy="1223800"/>
                            </a:xfrm>
                            <a:custGeom>
                              <a:avLst/>
                              <a:gdLst>
                                <a:gd name="T0" fmla="*/ 10 w 1532"/>
                                <a:gd name="T1" fmla="*/ 936 h 2075"/>
                                <a:gd name="T2" fmla="*/ 539 w 1532"/>
                                <a:gd name="T3" fmla="*/ 936 h 2075"/>
                                <a:gd name="T4" fmla="*/ 539 w 1532"/>
                                <a:gd name="T5" fmla="*/ 2075 h 2075"/>
                                <a:gd name="T6" fmla="*/ 1532 w 1532"/>
                                <a:gd name="T7" fmla="*/ 2075 h 2075"/>
                                <a:gd name="T8" fmla="*/ 1532 w 1532"/>
                                <a:gd name="T9" fmla="*/ 1284 h 2075"/>
                                <a:gd name="T10" fmla="*/ 1532 w 1532"/>
                                <a:gd name="T11" fmla="*/ 311 h 2075"/>
                                <a:gd name="T12" fmla="*/ 502 w 1532"/>
                                <a:gd name="T13" fmla="*/ 311 h 2075"/>
                                <a:gd name="T14" fmla="*/ 502 w 1532"/>
                                <a:gd name="T15" fmla="*/ 0 h 2075"/>
                                <a:gd name="T16" fmla="*/ 0 w 1532"/>
                                <a:gd name="T17" fmla="*/ 0 h 2075"/>
                                <a:gd name="T18" fmla="*/ 0 w 1532"/>
                                <a:gd name="T19" fmla="*/ 936 h 2075"/>
                                <a:gd name="T20" fmla="*/ 10 w 1532"/>
                                <a:gd name="T21" fmla="*/ 936 h 20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32" h="2075">
                                  <a:moveTo>
                                    <a:pt x="10" y="936"/>
                                  </a:moveTo>
                                  <a:lnTo>
                                    <a:pt x="539" y="936"/>
                                  </a:lnTo>
                                  <a:lnTo>
                                    <a:pt x="539" y="2075"/>
                                  </a:lnTo>
                                  <a:lnTo>
                                    <a:pt x="1532" y="2075"/>
                                  </a:lnTo>
                                  <a:lnTo>
                                    <a:pt x="1532" y="1284"/>
                                  </a:lnTo>
                                  <a:lnTo>
                                    <a:pt x="1532" y="311"/>
                                  </a:lnTo>
                                  <a:lnTo>
                                    <a:pt x="502" y="311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1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Clay County" descr="Clay County"/>
                          <wps:cNvSpPr>
                            <a:spLocks/>
                          </wps:cNvSpPr>
                          <wps:spPr bwMode="auto">
                            <a:xfrm>
                              <a:off x="306125" y="2500685"/>
                              <a:ext cx="516060" cy="565602"/>
                            </a:xfrm>
                            <a:custGeom>
                              <a:avLst/>
                              <a:gdLst>
                                <a:gd name="T0" fmla="*/ 875 w 875"/>
                                <a:gd name="T1" fmla="*/ 959 h 959"/>
                                <a:gd name="T2" fmla="*/ 875 w 875"/>
                                <a:gd name="T3" fmla="*/ 313 h 959"/>
                                <a:gd name="T4" fmla="*/ 826 w 875"/>
                                <a:gd name="T5" fmla="*/ 313 h 959"/>
                                <a:gd name="T6" fmla="*/ 826 w 875"/>
                                <a:gd name="T7" fmla="*/ 0 h 959"/>
                                <a:gd name="T8" fmla="*/ 4 w 875"/>
                                <a:gd name="T9" fmla="*/ 0 h 959"/>
                                <a:gd name="T10" fmla="*/ 2 w 875"/>
                                <a:gd name="T11" fmla="*/ 142 h 959"/>
                                <a:gd name="T12" fmla="*/ 14 w 875"/>
                                <a:gd name="T13" fmla="*/ 173 h 959"/>
                                <a:gd name="T14" fmla="*/ 12 w 875"/>
                                <a:gd name="T15" fmla="*/ 303 h 959"/>
                                <a:gd name="T16" fmla="*/ 0 w 875"/>
                                <a:gd name="T17" fmla="*/ 323 h 959"/>
                                <a:gd name="T18" fmla="*/ 2 w 875"/>
                                <a:gd name="T19" fmla="*/ 358 h 959"/>
                                <a:gd name="T20" fmla="*/ 29 w 875"/>
                                <a:gd name="T21" fmla="*/ 383 h 959"/>
                                <a:gd name="T22" fmla="*/ 64 w 875"/>
                                <a:gd name="T23" fmla="*/ 513 h 959"/>
                                <a:gd name="T24" fmla="*/ 101 w 875"/>
                                <a:gd name="T25" fmla="*/ 510 h 959"/>
                                <a:gd name="T26" fmla="*/ 111 w 875"/>
                                <a:gd name="T27" fmla="*/ 502 h 959"/>
                                <a:gd name="T28" fmla="*/ 113 w 875"/>
                                <a:gd name="T29" fmla="*/ 513 h 959"/>
                                <a:gd name="T30" fmla="*/ 64 w 875"/>
                                <a:gd name="T31" fmla="*/ 599 h 959"/>
                                <a:gd name="T32" fmla="*/ 60 w 875"/>
                                <a:gd name="T33" fmla="*/ 696 h 959"/>
                                <a:gd name="T34" fmla="*/ 39 w 875"/>
                                <a:gd name="T35" fmla="*/ 718 h 959"/>
                                <a:gd name="T36" fmla="*/ 35 w 875"/>
                                <a:gd name="T37" fmla="*/ 768 h 959"/>
                                <a:gd name="T38" fmla="*/ 58 w 875"/>
                                <a:gd name="T39" fmla="*/ 780 h 959"/>
                                <a:gd name="T40" fmla="*/ 66 w 875"/>
                                <a:gd name="T41" fmla="*/ 959 h 959"/>
                                <a:gd name="T42" fmla="*/ 875 w 875"/>
                                <a:gd name="T43" fmla="*/ 959 h 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75" h="959">
                                  <a:moveTo>
                                    <a:pt x="875" y="959"/>
                                  </a:moveTo>
                                  <a:lnTo>
                                    <a:pt x="875" y="313"/>
                                  </a:lnTo>
                                  <a:lnTo>
                                    <a:pt x="826" y="313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12" y="303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2" y="358"/>
                                  </a:lnTo>
                                  <a:lnTo>
                                    <a:pt x="29" y="383"/>
                                  </a:lnTo>
                                  <a:lnTo>
                                    <a:pt x="64" y="513"/>
                                  </a:lnTo>
                                  <a:lnTo>
                                    <a:pt x="101" y="510"/>
                                  </a:lnTo>
                                  <a:lnTo>
                                    <a:pt x="111" y="502"/>
                                  </a:lnTo>
                                  <a:lnTo>
                                    <a:pt x="113" y="513"/>
                                  </a:lnTo>
                                  <a:lnTo>
                                    <a:pt x="64" y="599"/>
                                  </a:lnTo>
                                  <a:lnTo>
                                    <a:pt x="60" y="696"/>
                                  </a:lnTo>
                                  <a:lnTo>
                                    <a:pt x="39" y="718"/>
                                  </a:lnTo>
                                  <a:lnTo>
                                    <a:pt x="35" y="768"/>
                                  </a:lnTo>
                                  <a:lnTo>
                                    <a:pt x="58" y="780"/>
                                  </a:lnTo>
                                  <a:lnTo>
                                    <a:pt x="66" y="959"/>
                                  </a:lnTo>
                                  <a:lnTo>
                                    <a:pt x="875" y="9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Clearwater County" descr="Clearwater County"/>
                          <wps:cNvSpPr>
                            <a:spLocks/>
                          </wps:cNvSpPr>
                          <wps:spPr bwMode="auto">
                            <a:xfrm>
                              <a:off x="1280160" y="1538577"/>
                              <a:ext cx="323201" cy="960757"/>
                            </a:xfrm>
                            <a:custGeom>
                              <a:avLst/>
                              <a:gdLst>
                                <a:gd name="T0" fmla="*/ 548 w 548"/>
                                <a:gd name="T1" fmla="*/ 1629 h 1629"/>
                                <a:gd name="T2" fmla="*/ 548 w 548"/>
                                <a:gd name="T3" fmla="*/ 1306 h 1629"/>
                                <a:gd name="T4" fmla="*/ 529 w 548"/>
                                <a:gd name="T5" fmla="*/ 1306 h 1629"/>
                                <a:gd name="T6" fmla="*/ 529 w 548"/>
                                <a:gd name="T7" fmla="*/ 0 h 1629"/>
                                <a:gd name="T8" fmla="*/ 0 w 548"/>
                                <a:gd name="T9" fmla="*/ 0 h 1629"/>
                                <a:gd name="T10" fmla="*/ 0 w 548"/>
                                <a:gd name="T11" fmla="*/ 655 h 1629"/>
                                <a:gd name="T12" fmla="*/ 58 w 548"/>
                                <a:gd name="T13" fmla="*/ 655 h 1629"/>
                                <a:gd name="T14" fmla="*/ 58 w 548"/>
                                <a:gd name="T15" fmla="*/ 1629 h 1629"/>
                                <a:gd name="T16" fmla="*/ 548 w 548"/>
                                <a:gd name="T17" fmla="*/ 1629 h 1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8" h="1629">
                                  <a:moveTo>
                                    <a:pt x="548" y="1629"/>
                                  </a:moveTo>
                                  <a:lnTo>
                                    <a:pt x="548" y="1306"/>
                                  </a:lnTo>
                                  <a:lnTo>
                                    <a:pt x="529" y="1306"/>
                                  </a:lnTo>
                                  <a:lnTo>
                                    <a:pt x="5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5"/>
                                  </a:lnTo>
                                  <a:lnTo>
                                    <a:pt x="58" y="655"/>
                                  </a:lnTo>
                                  <a:lnTo>
                                    <a:pt x="58" y="1629"/>
                                  </a:lnTo>
                                  <a:lnTo>
                                    <a:pt x="548" y="16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Hubbard County" descr="Hubbard County"/>
                          <wps:cNvSpPr>
                            <a:spLocks/>
                          </wps:cNvSpPr>
                          <wps:spPr bwMode="auto">
                            <a:xfrm>
                              <a:off x="1590260" y="2210463"/>
                              <a:ext cx="402232" cy="666455"/>
                            </a:xfrm>
                            <a:custGeom>
                              <a:avLst/>
                              <a:gdLst>
                                <a:gd name="T0" fmla="*/ 682 w 682"/>
                                <a:gd name="T1" fmla="*/ 1130 h 1130"/>
                                <a:gd name="T2" fmla="*/ 682 w 682"/>
                                <a:gd name="T3" fmla="*/ 0 h 1130"/>
                                <a:gd name="T4" fmla="*/ 0 w 682"/>
                                <a:gd name="T5" fmla="*/ 0 h 1130"/>
                                <a:gd name="T6" fmla="*/ 0 w 682"/>
                                <a:gd name="T7" fmla="*/ 167 h 1130"/>
                                <a:gd name="T8" fmla="*/ 19 w 682"/>
                                <a:gd name="T9" fmla="*/ 167 h 1130"/>
                                <a:gd name="T10" fmla="*/ 19 w 682"/>
                                <a:gd name="T11" fmla="*/ 490 h 1130"/>
                                <a:gd name="T12" fmla="*/ 19 w 682"/>
                                <a:gd name="T13" fmla="*/ 1130 h 1130"/>
                                <a:gd name="T14" fmla="*/ 682 w 682"/>
                                <a:gd name="T15" fmla="*/ 1130 h 1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82" h="1130">
                                  <a:moveTo>
                                    <a:pt x="682" y="1130"/>
                                  </a:moveTo>
                                  <a:lnTo>
                                    <a:pt x="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19" y="490"/>
                                  </a:lnTo>
                                  <a:lnTo>
                                    <a:pt x="19" y="1130"/>
                                  </a:lnTo>
                                  <a:lnTo>
                                    <a:pt x="682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Kittson County" descr="Kittson County"/>
                          <wps:cNvSpPr>
                            <a:spLocks/>
                          </wps:cNvSpPr>
                          <wps:spPr bwMode="auto">
                            <a:xfrm>
                              <a:off x="0" y="445273"/>
                              <a:ext cx="651120" cy="541421"/>
                            </a:xfrm>
                            <a:custGeom>
                              <a:avLst/>
                              <a:gdLst>
                                <a:gd name="T0" fmla="*/ 1104 w 1104"/>
                                <a:gd name="T1" fmla="*/ 605 h 918"/>
                                <a:gd name="T2" fmla="*/ 1083 w 1104"/>
                                <a:gd name="T3" fmla="*/ 605 h 918"/>
                                <a:gd name="T4" fmla="*/ 1083 w 1104"/>
                                <a:gd name="T5" fmla="*/ 0 h 918"/>
                                <a:gd name="T6" fmla="*/ 0 w 1104"/>
                                <a:gd name="T7" fmla="*/ 0 h 918"/>
                                <a:gd name="T8" fmla="*/ 10 w 1104"/>
                                <a:gd name="T9" fmla="*/ 127 h 918"/>
                                <a:gd name="T10" fmla="*/ 60 w 1104"/>
                                <a:gd name="T11" fmla="*/ 197 h 918"/>
                                <a:gd name="T12" fmla="*/ 70 w 1104"/>
                                <a:gd name="T13" fmla="*/ 251 h 918"/>
                                <a:gd name="T14" fmla="*/ 74 w 1104"/>
                                <a:gd name="T15" fmla="*/ 304 h 918"/>
                                <a:gd name="T16" fmla="*/ 107 w 1104"/>
                                <a:gd name="T17" fmla="*/ 391 h 918"/>
                                <a:gd name="T18" fmla="*/ 107 w 1104"/>
                                <a:gd name="T19" fmla="*/ 498 h 918"/>
                                <a:gd name="T20" fmla="*/ 142 w 1104"/>
                                <a:gd name="T21" fmla="*/ 547 h 918"/>
                                <a:gd name="T22" fmla="*/ 159 w 1104"/>
                                <a:gd name="T23" fmla="*/ 601 h 918"/>
                                <a:gd name="T24" fmla="*/ 191 w 1104"/>
                                <a:gd name="T25" fmla="*/ 630 h 918"/>
                                <a:gd name="T26" fmla="*/ 191 w 1104"/>
                                <a:gd name="T27" fmla="*/ 669 h 918"/>
                                <a:gd name="T28" fmla="*/ 130 w 1104"/>
                                <a:gd name="T29" fmla="*/ 765 h 918"/>
                                <a:gd name="T30" fmla="*/ 130 w 1104"/>
                                <a:gd name="T31" fmla="*/ 827 h 918"/>
                                <a:gd name="T32" fmla="*/ 97 w 1104"/>
                                <a:gd name="T33" fmla="*/ 842 h 918"/>
                                <a:gd name="T34" fmla="*/ 115 w 1104"/>
                                <a:gd name="T35" fmla="*/ 866 h 918"/>
                                <a:gd name="T36" fmla="*/ 101 w 1104"/>
                                <a:gd name="T37" fmla="*/ 893 h 918"/>
                                <a:gd name="T38" fmla="*/ 117 w 1104"/>
                                <a:gd name="T39" fmla="*/ 918 h 918"/>
                                <a:gd name="T40" fmla="*/ 1104 w 1104"/>
                                <a:gd name="T41" fmla="*/ 918 h 918"/>
                                <a:gd name="T42" fmla="*/ 1104 w 1104"/>
                                <a:gd name="T43" fmla="*/ 605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04" h="918">
                                  <a:moveTo>
                                    <a:pt x="1104" y="605"/>
                                  </a:moveTo>
                                  <a:lnTo>
                                    <a:pt x="1083" y="605"/>
                                  </a:lnTo>
                                  <a:lnTo>
                                    <a:pt x="10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60" y="197"/>
                                  </a:lnTo>
                                  <a:lnTo>
                                    <a:pt x="70" y="251"/>
                                  </a:lnTo>
                                  <a:lnTo>
                                    <a:pt x="74" y="304"/>
                                  </a:lnTo>
                                  <a:lnTo>
                                    <a:pt x="107" y="391"/>
                                  </a:lnTo>
                                  <a:lnTo>
                                    <a:pt x="107" y="498"/>
                                  </a:lnTo>
                                  <a:lnTo>
                                    <a:pt x="142" y="547"/>
                                  </a:lnTo>
                                  <a:lnTo>
                                    <a:pt x="159" y="601"/>
                                  </a:lnTo>
                                  <a:lnTo>
                                    <a:pt x="191" y="630"/>
                                  </a:lnTo>
                                  <a:lnTo>
                                    <a:pt x="191" y="669"/>
                                  </a:lnTo>
                                  <a:lnTo>
                                    <a:pt x="130" y="765"/>
                                  </a:lnTo>
                                  <a:lnTo>
                                    <a:pt x="130" y="827"/>
                                  </a:lnTo>
                                  <a:lnTo>
                                    <a:pt x="97" y="842"/>
                                  </a:lnTo>
                                  <a:lnTo>
                                    <a:pt x="115" y="866"/>
                                  </a:lnTo>
                                  <a:lnTo>
                                    <a:pt x="101" y="893"/>
                                  </a:lnTo>
                                  <a:lnTo>
                                    <a:pt x="117" y="918"/>
                                  </a:lnTo>
                                  <a:lnTo>
                                    <a:pt x="1104" y="918"/>
                                  </a:lnTo>
                                  <a:lnTo>
                                    <a:pt x="1104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ake of the Woods County" descr="Lake of the Woods County"/>
                          <wps:cNvSpPr>
                            <a:spLocks/>
                          </wps:cNvSpPr>
                          <wps:spPr bwMode="auto">
                            <a:xfrm>
                              <a:off x="1467015" y="0"/>
                              <a:ext cx="709509" cy="1170719"/>
                            </a:xfrm>
                            <a:custGeom>
                              <a:avLst/>
                              <a:gdLst>
                                <a:gd name="T0" fmla="*/ 1176 w 1203"/>
                                <a:gd name="T1" fmla="*/ 1334 h 1985"/>
                                <a:gd name="T2" fmla="*/ 1083 w 1203"/>
                                <a:gd name="T3" fmla="*/ 1330 h 1985"/>
                                <a:gd name="T4" fmla="*/ 900 w 1203"/>
                                <a:gd name="T5" fmla="*/ 1223 h 1985"/>
                                <a:gd name="T6" fmla="*/ 857 w 1203"/>
                                <a:gd name="T7" fmla="*/ 1147 h 1985"/>
                                <a:gd name="T8" fmla="*/ 875 w 1203"/>
                                <a:gd name="T9" fmla="*/ 1060 h 1985"/>
                                <a:gd name="T10" fmla="*/ 799 w 1203"/>
                                <a:gd name="T11" fmla="*/ 1052 h 1985"/>
                                <a:gd name="T12" fmla="*/ 675 w 1203"/>
                                <a:gd name="T13" fmla="*/ 990 h 1985"/>
                                <a:gd name="T14" fmla="*/ 661 w 1203"/>
                                <a:gd name="T15" fmla="*/ 978 h 1985"/>
                                <a:gd name="T16" fmla="*/ 620 w 1203"/>
                                <a:gd name="T17" fmla="*/ 572 h 1985"/>
                                <a:gd name="T18" fmla="*/ 612 w 1203"/>
                                <a:gd name="T19" fmla="*/ 128 h 1985"/>
                                <a:gd name="T20" fmla="*/ 513 w 1203"/>
                                <a:gd name="T21" fmla="*/ 49 h 1985"/>
                                <a:gd name="T22" fmla="*/ 494 w 1203"/>
                                <a:gd name="T23" fmla="*/ 70 h 1985"/>
                                <a:gd name="T24" fmla="*/ 445 w 1203"/>
                                <a:gd name="T25" fmla="*/ 72 h 1985"/>
                                <a:gd name="T26" fmla="*/ 381 w 1203"/>
                                <a:gd name="T27" fmla="*/ 56 h 1985"/>
                                <a:gd name="T28" fmla="*/ 356 w 1203"/>
                                <a:gd name="T29" fmla="*/ 35 h 1985"/>
                                <a:gd name="T30" fmla="*/ 321 w 1203"/>
                                <a:gd name="T31" fmla="*/ 47 h 1985"/>
                                <a:gd name="T32" fmla="*/ 301 w 1203"/>
                                <a:gd name="T33" fmla="*/ 35 h 1985"/>
                                <a:gd name="T34" fmla="*/ 216 w 1203"/>
                                <a:gd name="T35" fmla="*/ 0 h 1985"/>
                                <a:gd name="T36" fmla="*/ 177 w 1203"/>
                                <a:gd name="T37" fmla="*/ 0 h 1985"/>
                                <a:gd name="T38" fmla="*/ 177 w 1203"/>
                                <a:gd name="T39" fmla="*/ 756 h 1985"/>
                                <a:gd name="T40" fmla="*/ 76 w 1203"/>
                                <a:gd name="T41" fmla="*/ 756 h 1985"/>
                                <a:gd name="T42" fmla="*/ 76 w 1203"/>
                                <a:gd name="T43" fmla="*/ 920 h 1985"/>
                                <a:gd name="T44" fmla="*/ 190 w 1203"/>
                                <a:gd name="T45" fmla="*/ 992 h 1985"/>
                                <a:gd name="T46" fmla="*/ 253 w 1203"/>
                                <a:gd name="T47" fmla="*/ 992 h 1985"/>
                                <a:gd name="T48" fmla="*/ 328 w 1203"/>
                                <a:gd name="T49" fmla="*/ 961 h 1985"/>
                                <a:gd name="T50" fmla="*/ 328 w 1203"/>
                                <a:gd name="T51" fmla="*/ 1351 h 1985"/>
                                <a:gd name="T52" fmla="*/ 0 w 1203"/>
                                <a:gd name="T53" fmla="*/ 1351 h 1985"/>
                                <a:gd name="T54" fmla="*/ 0 w 1203"/>
                                <a:gd name="T55" fmla="*/ 1674 h 1985"/>
                                <a:gd name="T56" fmla="*/ 173 w 1203"/>
                                <a:gd name="T57" fmla="*/ 1674 h 1985"/>
                                <a:gd name="T58" fmla="*/ 173 w 1203"/>
                                <a:gd name="T59" fmla="*/ 1985 h 1985"/>
                                <a:gd name="T60" fmla="*/ 1203 w 1203"/>
                                <a:gd name="T61" fmla="*/ 1985 h 1985"/>
                                <a:gd name="T62" fmla="*/ 1203 w 1203"/>
                                <a:gd name="T63" fmla="*/ 1326 h 1985"/>
                                <a:gd name="T64" fmla="*/ 1176 w 1203"/>
                                <a:gd name="T65" fmla="*/ 1334 h 1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03" h="1985">
                                  <a:moveTo>
                                    <a:pt x="1176" y="1334"/>
                                  </a:moveTo>
                                  <a:lnTo>
                                    <a:pt x="1083" y="1330"/>
                                  </a:lnTo>
                                  <a:lnTo>
                                    <a:pt x="900" y="1223"/>
                                  </a:lnTo>
                                  <a:lnTo>
                                    <a:pt x="857" y="1147"/>
                                  </a:lnTo>
                                  <a:lnTo>
                                    <a:pt x="875" y="1060"/>
                                  </a:lnTo>
                                  <a:lnTo>
                                    <a:pt x="799" y="1052"/>
                                  </a:lnTo>
                                  <a:lnTo>
                                    <a:pt x="675" y="990"/>
                                  </a:lnTo>
                                  <a:lnTo>
                                    <a:pt x="661" y="978"/>
                                  </a:lnTo>
                                  <a:lnTo>
                                    <a:pt x="620" y="572"/>
                                  </a:lnTo>
                                  <a:lnTo>
                                    <a:pt x="612" y="128"/>
                                  </a:lnTo>
                                  <a:lnTo>
                                    <a:pt x="513" y="49"/>
                                  </a:lnTo>
                                  <a:lnTo>
                                    <a:pt x="494" y="70"/>
                                  </a:lnTo>
                                  <a:lnTo>
                                    <a:pt x="445" y="72"/>
                                  </a:lnTo>
                                  <a:lnTo>
                                    <a:pt x="381" y="56"/>
                                  </a:lnTo>
                                  <a:lnTo>
                                    <a:pt x="356" y="35"/>
                                  </a:lnTo>
                                  <a:lnTo>
                                    <a:pt x="321" y="47"/>
                                  </a:lnTo>
                                  <a:lnTo>
                                    <a:pt x="301" y="35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77" y="756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76" y="920"/>
                                  </a:lnTo>
                                  <a:lnTo>
                                    <a:pt x="190" y="992"/>
                                  </a:lnTo>
                                  <a:lnTo>
                                    <a:pt x="253" y="992"/>
                                  </a:lnTo>
                                  <a:lnTo>
                                    <a:pt x="328" y="961"/>
                                  </a:lnTo>
                                  <a:lnTo>
                                    <a:pt x="328" y="1351"/>
                                  </a:lnTo>
                                  <a:lnTo>
                                    <a:pt x="0" y="1351"/>
                                  </a:lnTo>
                                  <a:lnTo>
                                    <a:pt x="0" y="1674"/>
                                  </a:lnTo>
                                  <a:lnTo>
                                    <a:pt x="173" y="1674"/>
                                  </a:lnTo>
                                  <a:lnTo>
                                    <a:pt x="173" y="1985"/>
                                  </a:lnTo>
                                  <a:lnTo>
                                    <a:pt x="1203" y="1985"/>
                                  </a:lnTo>
                                  <a:lnTo>
                                    <a:pt x="1203" y="1326"/>
                                  </a:lnTo>
                                  <a:lnTo>
                                    <a:pt x="1176" y="1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Mahnomen County" descr="Mahnomen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448" y="2115047"/>
                              <a:ext cx="409309" cy="382769"/>
                            </a:xfrm>
                            <a:prstGeom prst="rect">
                              <a:avLst/>
                            </a:pr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Marshall County" descr="Marshall County"/>
                          <wps:cNvSpPr>
                            <a:spLocks/>
                          </wps:cNvSpPr>
                          <wps:spPr bwMode="auto">
                            <a:xfrm>
                              <a:off x="59634" y="985962"/>
                              <a:ext cx="1216722" cy="395744"/>
                            </a:xfrm>
                            <a:custGeom>
                              <a:avLst/>
                              <a:gdLst>
                                <a:gd name="T0" fmla="*/ 1002 w 1002"/>
                                <a:gd name="T1" fmla="*/ 326 h 326"/>
                                <a:gd name="T2" fmla="*/ 1002 w 1002"/>
                                <a:gd name="T3" fmla="*/ 0 h 326"/>
                                <a:gd name="T4" fmla="*/ 9 w 1002"/>
                                <a:gd name="T5" fmla="*/ 0 h 326"/>
                                <a:gd name="T6" fmla="*/ 9 w 1002"/>
                                <a:gd name="T7" fmla="*/ 0 h 326"/>
                                <a:gd name="T8" fmla="*/ 12 w 1002"/>
                                <a:gd name="T9" fmla="*/ 21 h 326"/>
                                <a:gd name="T10" fmla="*/ 4 w 1002"/>
                                <a:gd name="T11" fmla="*/ 32 h 326"/>
                                <a:gd name="T12" fmla="*/ 4 w 1002"/>
                                <a:gd name="T13" fmla="*/ 35 h 326"/>
                                <a:gd name="T14" fmla="*/ 5 w 1002"/>
                                <a:gd name="T15" fmla="*/ 36 h 326"/>
                                <a:gd name="T16" fmla="*/ 8 w 1002"/>
                                <a:gd name="T17" fmla="*/ 44 h 326"/>
                                <a:gd name="T18" fmla="*/ 2 w 1002"/>
                                <a:gd name="T19" fmla="*/ 55 h 326"/>
                                <a:gd name="T20" fmla="*/ 14 w 1002"/>
                                <a:gd name="T21" fmla="*/ 80 h 326"/>
                                <a:gd name="T22" fmla="*/ 9 w 1002"/>
                                <a:gd name="T23" fmla="*/ 97 h 326"/>
                                <a:gd name="T24" fmla="*/ 15 w 1002"/>
                                <a:gd name="T25" fmla="*/ 115 h 326"/>
                                <a:gd name="T26" fmla="*/ 15 w 1002"/>
                                <a:gd name="T27" fmla="*/ 123 h 326"/>
                                <a:gd name="T28" fmla="*/ 2 w 1002"/>
                                <a:gd name="T29" fmla="*/ 127 h 326"/>
                                <a:gd name="T30" fmla="*/ 0 w 1002"/>
                                <a:gd name="T31" fmla="*/ 142 h 326"/>
                                <a:gd name="T32" fmla="*/ 16 w 1002"/>
                                <a:gd name="T33" fmla="*/ 155 h 326"/>
                                <a:gd name="T34" fmla="*/ 8 w 1002"/>
                                <a:gd name="T35" fmla="*/ 170 h 326"/>
                                <a:gd name="T36" fmla="*/ 24 w 1002"/>
                                <a:gd name="T37" fmla="*/ 181 h 326"/>
                                <a:gd name="T38" fmla="*/ 24 w 1002"/>
                                <a:gd name="T39" fmla="*/ 183 h 326"/>
                                <a:gd name="T40" fmla="*/ 10 w 1002"/>
                                <a:gd name="T41" fmla="*/ 184 h 326"/>
                                <a:gd name="T42" fmla="*/ 11 w 1002"/>
                                <a:gd name="T43" fmla="*/ 203 h 326"/>
                                <a:gd name="T44" fmla="*/ 22 w 1002"/>
                                <a:gd name="T45" fmla="*/ 205 h 326"/>
                                <a:gd name="T46" fmla="*/ 21 w 1002"/>
                                <a:gd name="T47" fmla="*/ 206 h 326"/>
                                <a:gd name="T48" fmla="*/ 8 w 1002"/>
                                <a:gd name="T49" fmla="*/ 224 h 326"/>
                                <a:gd name="T50" fmla="*/ 20 w 1002"/>
                                <a:gd name="T51" fmla="*/ 231 h 326"/>
                                <a:gd name="T52" fmla="*/ 12 w 1002"/>
                                <a:gd name="T53" fmla="*/ 241 h 326"/>
                                <a:gd name="T54" fmla="*/ 12 w 1002"/>
                                <a:gd name="T55" fmla="*/ 255 h 326"/>
                                <a:gd name="T56" fmla="*/ 11 w 1002"/>
                                <a:gd name="T57" fmla="*/ 260 h 326"/>
                                <a:gd name="T58" fmla="*/ 11 w 1002"/>
                                <a:gd name="T59" fmla="*/ 265 h 326"/>
                                <a:gd name="T60" fmla="*/ 14 w 1002"/>
                                <a:gd name="T61" fmla="*/ 301 h 326"/>
                                <a:gd name="T62" fmla="*/ 7 w 1002"/>
                                <a:gd name="T63" fmla="*/ 309 h 326"/>
                                <a:gd name="T64" fmla="*/ 7 w 1002"/>
                                <a:gd name="T65" fmla="*/ 326 h 326"/>
                                <a:gd name="T66" fmla="*/ 1002 w 1002"/>
                                <a:gd name="T67" fmla="*/ 326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02" h="326">
                                  <a:moveTo>
                                    <a:pt x="1002" y="326"/>
                                  </a:moveTo>
                                  <a:cubicBezTo>
                                    <a:pt x="1002" y="0"/>
                                    <a:pt x="1002" y="0"/>
                                    <a:pt x="1002" y="0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12" y="21"/>
                                    <a:pt x="12" y="21"/>
                                    <a:pt x="12" y="21"/>
                                  </a:cubicBez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ubicBezTo>
                                    <a:pt x="4" y="35"/>
                                    <a:pt x="4" y="35"/>
                                    <a:pt x="4" y="35"/>
                                  </a:cubicBezTo>
                                  <a:cubicBezTo>
                                    <a:pt x="5" y="36"/>
                                    <a:pt x="5" y="36"/>
                                    <a:pt x="5" y="36"/>
                                  </a:cubicBezTo>
                                  <a:cubicBezTo>
                                    <a:pt x="8" y="44"/>
                                    <a:pt x="8" y="44"/>
                                    <a:pt x="8" y="44"/>
                                  </a:cubicBezTo>
                                  <a:cubicBezTo>
                                    <a:pt x="2" y="55"/>
                                    <a:pt x="2" y="55"/>
                                    <a:pt x="2" y="55"/>
                                  </a:cubicBezTo>
                                  <a:cubicBezTo>
                                    <a:pt x="14" y="80"/>
                                    <a:pt x="14" y="80"/>
                                    <a:pt x="14" y="80"/>
                                  </a:cubicBezTo>
                                  <a:cubicBezTo>
                                    <a:pt x="9" y="97"/>
                                    <a:pt x="9" y="97"/>
                                    <a:pt x="9" y="97"/>
                                  </a:cubicBezTo>
                                  <a:cubicBezTo>
                                    <a:pt x="15" y="115"/>
                                    <a:pt x="15" y="115"/>
                                    <a:pt x="15" y="115"/>
                                  </a:cubicBezTo>
                                  <a:cubicBezTo>
                                    <a:pt x="15" y="123"/>
                                    <a:pt x="15" y="123"/>
                                    <a:pt x="15" y="123"/>
                                  </a:cubicBezTo>
                                  <a:cubicBezTo>
                                    <a:pt x="2" y="127"/>
                                    <a:pt x="2" y="127"/>
                                    <a:pt x="2" y="127"/>
                                  </a:cubicBezTo>
                                  <a:cubicBezTo>
                                    <a:pt x="0" y="142"/>
                                    <a:pt x="0" y="142"/>
                                    <a:pt x="0" y="142"/>
                                  </a:cubicBezTo>
                                  <a:cubicBezTo>
                                    <a:pt x="16" y="155"/>
                                    <a:pt x="16" y="155"/>
                                    <a:pt x="16" y="155"/>
                                  </a:cubicBezTo>
                                  <a:cubicBezTo>
                                    <a:pt x="8" y="170"/>
                                    <a:pt x="8" y="170"/>
                                    <a:pt x="8" y="170"/>
                                  </a:cubicBezTo>
                                  <a:cubicBezTo>
                                    <a:pt x="24" y="181"/>
                                    <a:pt x="24" y="181"/>
                                    <a:pt x="24" y="181"/>
                                  </a:cubicBezTo>
                                  <a:cubicBezTo>
                                    <a:pt x="24" y="183"/>
                                    <a:pt x="24" y="183"/>
                                    <a:pt x="24" y="183"/>
                                  </a:cubicBezTo>
                                  <a:cubicBezTo>
                                    <a:pt x="10" y="184"/>
                                    <a:pt x="10" y="184"/>
                                    <a:pt x="10" y="184"/>
                                  </a:cubicBezTo>
                                  <a:cubicBezTo>
                                    <a:pt x="11" y="203"/>
                                    <a:pt x="11" y="203"/>
                                    <a:pt x="11" y="203"/>
                                  </a:cubicBezTo>
                                  <a:cubicBezTo>
                                    <a:pt x="22" y="205"/>
                                    <a:pt x="22" y="205"/>
                                    <a:pt x="22" y="205"/>
                                  </a:cubicBezTo>
                                  <a:cubicBezTo>
                                    <a:pt x="22" y="205"/>
                                    <a:pt x="22" y="206"/>
                                    <a:pt x="21" y="206"/>
                                  </a:cubicBezTo>
                                  <a:cubicBezTo>
                                    <a:pt x="19" y="208"/>
                                    <a:pt x="8" y="224"/>
                                    <a:pt x="8" y="224"/>
                                  </a:cubicBezTo>
                                  <a:cubicBezTo>
                                    <a:pt x="20" y="231"/>
                                    <a:pt x="20" y="231"/>
                                    <a:pt x="20" y="231"/>
                                  </a:cubicBezTo>
                                  <a:cubicBezTo>
                                    <a:pt x="12" y="241"/>
                                    <a:pt x="12" y="241"/>
                                    <a:pt x="12" y="241"/>
                                  </a:cubicBezTo>
                                  <a:cubicBezTo>
                                    <a:pt x="12" y="255"/>
                                    <a:pt x="12" y="255"/>
                                    <a:pt x="12" y="255"/>
                                  </a:cubicBezTo>
                                  <a:cubicBezTo>
                                    <a:pt x="11" y="260"/>
                                    <a:pt x="11" y="260"/>
                                    <a:pt x="11" y="260"/>
                                  </a:cubicBezTo>
                                  <a:cubicBezTo>
                                    <a:pt x="11" y="265"/>
                                    <a:pt x="11" y="265"/>
                                    <a:pt x="11" y="265"/>
                                  </a:cubicBezTo>
                                  <a:cubicBezTo>
                                    <a:pt x="14" y="301"/>
                                    <a:pt x="14" y="301"/>
                                    <a:pt x="14" y="301"/>
                                  </a:cubicBezTo>
                                  <a:cubicBezTo>
                                    <a:pt x="7" y="309"/>
                                    <a:pt x="7" y="309"/>
                                    <a:pt x="7" y="309"/>
                                  </a:cubicBezTo>
                                  <a:cubicBezTo>
                                    <a:pt x="7" y="326"/>
                                    <a:pt x="7" y="326"/>
                                    <a:pt x="7" y="326"/>
                                  </a:cubicBezTo>
                                  <a:lnTo>
                                    <a:pt x="1002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Norman County" descr="Norman County"/>
                          <wps:cNvSpPr>
                            <a:spLocks/>
                          </wps:cNvSpPr>
                          <wps:spPr bwMode="auto">
                            <a:xfrm>
                              <a:off x="278295" y="2115047"/>
                              <a:ext cx="626350" cy="382769"/>
                            </a:xfrm>
                            <a:custGeom>
                              <a:avLst/>
                              <a:gdLst>
                                <a:gd name="T0" fmla="*/ 516 w 516"/>
                                <a:gd name="T1" fmla="*/ 315 h 315"/>
                                <a:gd name="T2" fmla="*/ 516 w 516"/>
                                <a:gd name="T3" fmla="*/ 0 h 315"/>
                                <a:gd name="T4" fmla="*/ 1 w 516"/>
                                <a:gd name="T5" fmla="*/ 0 h 315"/>
                                <a:gd name="T6" fmla="*/ 12 w 516"/>
                                <a:gd name="T7" fmla="*/ 17 h 315"/>
                                <a:gd name="T8" fmla="*/ 3 w 516"/>
                                <a:gd name="T9" fmla="*/ 32 h 315"/>
                                <a:gd name="T10" fmla="*/ 13 w 516"/>
                                <a:gd name="T11" fmla="*/ 67 h 315"/>
                                <a:gd name="T12" fmla="*/ 1 w 516"/>
                                <a:gd name="T13" fmla="*/ 97 h 315"/>
                                <a:gd name="T14" fmla="*/ 0 w 516"/>
                                <a:gd name="T15" fmla="*/ 112 h 315"/>
                                <a:gd name="T16" fmla="*/ 17 w 516"/>
                                <a:gd name="T17" fmla="*/ 122 h 315"/>
                                <a:gd name="T18" fmla="*/ 4 w 516"/>
                                <a:gd name="T19" fmla="*/ 144 h 315"/>
                                <a:gd name="T20" fmla="*/ 12 w 516"/>
                                <a:gd name="T21" fmla="*/ 156 h 315"/>
                                <a:gd name="T22" fmla="*/ 14 w 516"/>
                                <a:gd name="T23" fmla="*/ 180 h 315"/>
                                <a:gd name="T24" fmla="*/ 29 w 516"/>
                                <a:gd name="T25" fmla="*/ 205 h 315"/>
                                <a:gd name="T26" fmla="*/ 17 w 516"/>
                                <a:gd name="T27" fmla="*/ 229 h 315"/>
                                <a:gd name="T28" fmla="*/ 27 w 516"/>
                                <a:gd name="T29" fmla="*/ 258 h 315"/>
                                <a:gd name="T30" fmla="*/ 26 w 516"/>
                                <a:gd name="T31" fmla="*/ 315 h 315"/>
                                <a:gd name="T32" fmla="*/ 516 w 516"/>
                                <a:gd name="T33" fmla="*/ 315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16" h="315">
                                  <a:moveTo>
                                    <a:pt x="516" y="315"/>
                                  </a:moveTo>
                                  <a:cubicBezTo>
                                    <a:pt x="516" y="0"/>
                                    <a:pt x="516" y="0"/>
                                    <a:pt x="516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0" y="14"/>
                                    <a:pt x="12" y="17"/>
                                  </a:cubicBezTo>
                                  <a:cubicBezTo>
                                    <a:pt x="3" y="32"/>
                                    <a:pt x="3" y="32"/>
                                    <a:pt x="3" y="32"/>
                                  </a:cubicBezTo>
                                  <a:cubicBezTo>
                                    <a:pt x="13" y="67"/>
                                    <a:pt x="13" y="67"/>
                                    <a:pt x="13" y="67"/>
                                  </a:cubicBezTo>
                                  <a:cubicBezTo>
                                    <a:pt x="1" y="97"/>
                                    <a:pt x="1" y="97"/>
                                    <a:pt x="1" y="97"/>
                                  </a:cubicBezTo>
                                  <a:cubicBezTo>
                                    <a:pt x="0" y="112"/>
                                    <a:pt x="0" y="112"/>
                                    <a:pt x="0" y="112"/>
                                  </a:cubicBezTo>
                                  <a:cubicBezTo>
                                    <a:pt x="17" y="122"/>
                                    <a:pt x="17" y="122"/>
                                    <a:pt x="17" y="122"/>
                                  </a:cubicBezTo>
                                  <a:cubicBezTo>
                                    <a:pt x="4" y="144"/>
                                    <a:pt x="4" y="144"/>
                                    <a:pt x="4" y="144"/>
                                  </a:cubicBezTo>
                                  <a:cubicBezTo>
                                    <a:pt x="12" y="156"/>
                                    <a:pt x="12" y="156"/>
                                    <a:pt x="12" y="156"/>
                                  </a:cubicBezTo>
                                  <a:cubicBezTo>
                                    <a:pt x="14" y="180"/>
                                    <a:pt x="14" y="180"/>
                                    <a:pt x="14" y="180"/>
                                  </a:cubicBezTo>
                                  <a:cubicBezTo>
                                    <a:pt x="29" y="205"/>
                                    <a:pt x="29" y="205"/>
                                    <a:pt x="29" y="205"/>
                                  </a:cubicBezTo>
                                  <a:cubicBezTo>
                                    <a:pt x="17" y="229"/>
                                    <a:pt x="17" y="229"/>
                                    <a:pt x="17" y="229"/>
                                  </a:cubicBezTo>
                                  <a:cubicBezTo>
                                    <a:pt x="27" y="258"/>
                                    <a:pt x="27" y="258"/>
                                    <a:pt x="27" y="258"/>
                                  </a:cubicBezTo>
                                  <a:cubicBezTo>
                                    <a:pt x="26" y="315"/>
                                    <a:pt x="26" y="315"/>
                                    <a:pt x="26" y="315"/>
                                  </a:cubicBezTo>
                                  <a:lnTo>
                                    <a:pt x="516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Pennington County" descr="Pennington County"/>
                          <wps:cNvSpPr>
                            <a:spLocks/>
                          </wps:cNvSpPr>
                          <wps:spPr bwMode="auto">
                            <a:xfrm>
                              <a:off x="552615" y="1383527"/>
                              <a:ext cx="727202" cy="265992"/>
                            </a:xfrm>
                            <a:custGeom>
                              <a:avLst/>
                              <a:gdLst>
                                <a:gd name="T0" fmla="*/ 1223 w 1233"/>
                                <a:gd name="T1" fmla="*/ 265 h 451"/>
                                <a:gd name="T2" fmla="*/ 1223 w 1233"/>
                                <a:gd name="T3" fmla="*/ 0 h 451"/>
                                <a:gd name="T4" fmla="*/ 0 w 1233"/>
                                <a:gd name="T5" fmla="*/ 0 h 451"/>
                                <a:gd name="T6" fmla="*/ 0 w 1233"/>
                                <a:gd name="T7" fmla="*/ 298 h 451"/>
                                <a:gd name="T8" fmla="*/ 29 w 1233"/>
                                <a:gd name="T9" fmla="*/ 298 h 451"/>
                                <a:gd name="T10" fmla="*/ 29 w 1233"/>
                                <a:gd name="T11" fmla="*/ 389 h 451"/>
                                <a:gd name="T12" fmla="*/ 35 w 1233"/>
                                <a:gd name="T13" fmla="*/ 389 h 451"/>
                                <a:gd name="T14" fmla="*/ 1060 w 1233"/>
                                <a:gd name="T15" fmla="*/ 389 h 451"/>
                                <a:gd name="T16" fmla="*/ 1060 w 1233"/>
                                <a:gd name="T17" fmla="*/ 451 h 451"/>
                                <a:gd name="T18" fmla="*/ 1233 w 1233"/>
                                <a:gd name="T19" fmla="*/ 451 h 451"/>
                                <a:gd name="T20" fmla="*/ 1233 w 1233"/>
                                <a:gd name="T21" fmla="*/ 265 h 451"/>
                                <a:gd name="T22" fmla="*/ 1223 w 1233"/>
                                <a:gd name="T23" fmla="*/ 265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33" h="451">
                                  <a:moveTo>
                                    <a:pt x="1223" y="265"/>
                                  </a:moveTo>
                                  <a:lnTo>
                                    <a:pt x="1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29" y="298"/>
                                  </a:lnTo>
                                  <a:lnTo>
                                    <a:pt x="29" y="389"/>
                                  </a:lnTo>
                                  <a:lnTo>
                                    <a:pt x="35" y="389"/>
                                  </a:lnTo>
                                  <a:lnTo>
                                    <a:pt x="1060" y="389"/>
                                  </a:lnTo>
                                  <a:lnTo>
                                    <a:pt x="1060" y="451"/>
                                  </a:lnTo>
                                  <a:lnTo>
                                    <a:pt x="1233" y="451"/>
                                  </a:lnTo>
                                  <a:lnTo>
                                    <a:pt x="1233" y="265"/>
                                  </a:lnTo>
                                  <a:lnTo>
                                    <a:pt x="1223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Polk County" descr="Polk County"/>
                          <wps:cNvSpPr>
                            <a:spLocks/>
                          </wps:cNvSpPr>
                          <wps:spPr bwMode="auto">
                            <a:xfrm>
                              <a:off x="67586" y="1383527"/>
                              <a:ext cx="1248571" cy="734280"/>
                            </a:xfrm>
                            <a:custGeom>
                              <a:avLst/>
                              <a:gdLst>
                                <a:gd name="T0" fmla="*/ 2117 w 2117"/>
                                <a:gd name="T1" fmla="*/ 1245 h 1245"/>
                                <a:gd name="T2" fmla="*/ 2117 w 2117"/>
                                <a:gd name="T3" fmla="*/ 920 h 1245"/>
                                <a:gd name="T4" fmla="*/ 2059 w 2117"/>
                                <a:gd name="T5" fmla="*/ 920 h 1245"/>
                                <a:gd name="T6" fmla="*/ 2059 w 2117"/>
                                <a:gd name="T7" fmla="*/ 451 h 1245"/>
                                <a:gd name="T8" fmla="*/ 1886 w 2117"/>
                                <a:gd name="T9" fmla="*/ 451 h 1245"/>
                                <a:gd name="T10" fmla="*/ 1886 w 2117"/>
                                <a:gd name="T11" fmla="*/ 611 h 1245"/>
                                <a:gd name="T12" fmla="*/ 1719 w 2117"/>
                                <a:gd name="T13" fmla="*/ 611 h 1245"/>
                                <a:gd name="T14" fmla="*/ 1719 w 2117"/>
                                <a:gd name="T15" fmla="*/ 774 h 1245"/>
                                <a:gd name="T16" fmla="*/ 1044 w 2117"/>
                                <a:gd name="T17" fmla="*/ 774 h 1245"/>
                                <a:gd name="T18" fmla="*/ 1044 w 2117"/>
                                <a:gd name="T19" fmla="*/ 611 h 1245"/>
                                <a:gd name="T20" fmla="*/ 861 w 2117"/>
                                <a:gd name="T21" fmla="*/ 611 h 1245"/>
                                <a:gd name="T22" fmla="*/ 855 w 2117"/>
                                <a:gd name="T23" fmla="*/ 298 h 1245"/>
                                <a:gd name="T24" fmla="*/ 826 w 2117"/>
                                <a:gd name="T25" fmla="*/ 298 h 1245"/>
                                <a:gd name="T26" fmla="*/ 826 w 2117"/>
                                <a:gd name="T27" fmla="*/ 0 h 1245"/>
                                <a:gd name="T28" fmla="*/ 0 w 2117"/>
                                <a:gd name="T29" fmla="*/ 0 h 1245"/>
                                <a:gd name="T30" fmla="*/ 0 w 2117"/>
                                <a:gd name="T31" fmla="*/ 45 h 1245"/>
                                <a:gd name="T32" fmla="*/ 21 w 2117"/>
                                <a:gd name="T33" fmla="*/ 53 h 1245"/>
                                <a:gd name="T34" fmla="*/ 6 w 2117"/>
                                <a:gd name="T35" fmla="*/ 74 h 1245"/>
                                <a:gd name="T36" fmla="*/ 23 w 2117"/>
                                <a:gd name="T37" fmla="*/ 115 h 1245"/>
                                <a:gd name="T38" fmla="*/ 23 w 2117"/>
                                <a:gd name="T39" fmla="*/ 115 h 1245"/>
                                <a:gd name="T40" fmla="*/ 23 w 2117"/>
                                <a:gd name="T41" fmla="*/ 115 h 1245"/>
                                <a:gd name="T42" fmla="*/ 91 w 2117"/>
                                <a:gd name="T43" fmla="*/ 259 h 1245"/>
                                <a:gd name="T44" fmla="*/ 103 w 2117"/>
                                <a:gd name="T45" fmla="*/ 342 h 1245"/>
                                <a:gd name="T46" fmla="*/ 105 w 2117"/>
                                <a:gd name="T47" fmla="*/ 385 h 1245"/>
                                <a:gd name="T48" fmla="*/ 105 w 2117"/>
                                <a:gd name="T49" fmla="*/ 385 h 1245"/>
                                <a:gd name="T50" fmla="*/ 105 w 2117"/>
                                <a:gd name="T51" fmla="*/ 387 h 1245"/>
                                <a:gd name="T52" fmla="*/ 113 w 2117"/>
                                <a:gd name="T53" fmla="*/ 432 h 1245"/>
                                <a:gd name="T54" fmla="*/ 163 w 2117"/>
                                <a:gd name="T55" fmla="*/ 506 h 1245"/>
                                <a:gd name="T56" fmla="*/ 161 w 2117"/>
                                <a:gd name="T57" fmla="*/ 578 h 1245"/>
                                <a:gd name="T58" fmla="*/ 200 w 2117"/>
                                <a:gd name="T59" fmla="*/ 626 h 1245"/>
                                <a:gd name="T60" fmla="*/ 216 w 2117"/>
                                <a:gd name="T61" fmla="*/ 710 h 1245"/>
                                <a:gd name="T62" fmla="*/ 186 w 2117"/>
                                <a:gd name="T63" fmla="*/ 722 h 1245"/>
                                <a:gd name="T64" fmla="*/ 229 w 2117"/>
                                <a:gd name="T65" fmla="*/ 755 h 1245"/>
                                <a:gd name="T66" fmla="*/ 243 w 2117"/>
                                <a:gd name="T67" fmla="*/ 797 h 1245"/>
                                <a:gd name="T68" fmla="*/ 286 w 2117"/>
                                <a:gd name="T69" fmla="*/ 846 h 1245"/>
                                <a:gd name="T70" fmla="*/ 288 w 2117"/>
                                <a:gd name="T71" fmla="*/ 937 h 1245"/>
                                <a:gd name="T72" fmla="*/ 340 w 2117"/>
                                <a:gd name="T73" fmla="*/ 994 h 1245"/>
                                <a:gd name="T74" fmla="*/ 352 w 2117"/>
                                <a:gd name="T75" fmla="*/ 1124 h 1245"/>
                                <a:gd name="T76" fmla="*/ 389 w 2117"/>
                                <a:gd name="T77" fmla="*/ 1227 h 1245"/>
                                <a:gd name="T78" fmla="*/ 363 w 2117"/>
                                <a:gd name="T79" fmla="*/ 1245 h 1245"/>
                                <a:gd name="T80" fmla="*/ 2117 w 2117"/>
                                <a:gd name="T81" fmla="*/ 1245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17" h="1245">
                                  <a:moveTo>
                                    <a:pt x="2117" y="1245"/>
                                  </a:moveTo>
                                  <a:lnTo>
                                    <a:pt x="2117" y="920"/>
                                  </a:lnTo>
                                  <a:lnTo>
                                    <a:pt x="2059" y="920"/>
                                  </a:lnTo>
                                  <a:lnTo>
                                    <a:pt x="2059" y="451"/>
                                  </a:lnTo>
                                  <a:lnTo>
                                    <a:pt x="1886" y="451"/>
                                  </a:lnTo>
                                  <a:lnTo>
                                    <a:pt x="1886" y="611"/>
                                  </a:lnTo>
                                  <a:lnTo>
                                    <a:pt x="1719" y="611"/>
                                  </a:lnTo>
                                  <a:lnTo>
                                    <a:pt x="1719" y="774"/>
                                  </a:lnTo>
                                  <a:lnTo>
                                    <a:pt x="1044" y="774"/>
                                  </a:lnTo>
                                  <a:lnTo>
                                    <a:pt x="1044" y="611"/>
                                  </a:lnTo>
                                  <a:lnTo>
                                    <a:pt x="861" y="611"/>
                                  </a:lnTo>
                                  <a:lnTo>
                                    <a:pt x="855" y="298"/>
                                  </a:lnTo>
                                  <a:lnTo>
                                    <a:pt x="826" y="298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6" y="74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91" y="259"/>
                                  </a:lnTo>
                                  <a:lnTo>
                                    <a:pt x="103" y="342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105" y="387"/>
                                  </a:lnTo>
                                  <a:lnTo>
                                    <a:pt x="113" y="432"/>
                                  </a:lnTo>
                                  <a:lnTo>
                                    <a:pt x="163" y="506"/>
                                  </a:lnTo>
                                  <a:lnTo>
                                    <a:pt x="161" y="578"/>
                                  </a:lnTo>
                                  <a:lnTo>
                                    <a:pt x="200" y="626"/>
                                  </a:lnTo>
                                  <a:lnTo>
                                    <a:pt x="216" y="710"/>
                                  </a:lnTo>
                                  <a:lnTo>
                                    <a:pt x="186" y="722"/>
                                  </a:lnTo>
                                  <a:lnTo>
                                    <a:pt x="229" y="755"/>
                                  </a:lnTo>
                                  <a:lnTo>
                                    <a:pt x="243" y="797"/>
                                  </a:lnTo>
                                  <a:lnTo>
                                    <a:pt x="286" y="846"/>
                                  </a:lnTo>
                                  <a:lnTo>
                                    <a:pt x="288" y="937"/>
                                  </a:lnTo>
                                  <a:lnTo>
                                    <a:pt x="340" y="994"/>
                                  </a:lnTo>
                                  <a:lnTo>
                                    <a:pt x="352" y="1124"/>
                                  </a:lnTo>
                                  <a:lnTo>
                                    <a:pt x="389" y="1227"/>
                                  </a:lnTo>
                                  <a:lnTo>
                                    <a:pt x="363" y="1245"/>
                                  </a:lnTo>
                                  <a:lnTo>
                                    <a:pt x="2117" y="1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d Lake County" descr="Red Lake County"/>
                          <wps:cNvSpPr>
                            <a:spLocks/>
                          </wps:cNvSpPr>
                          <wps:spPr bwMode="auto">
                            <a:xfrm>
                              <a:off x="572493" y="1610139"/>
                              <a:ext cx="604528" cy="227066"/>
                            </a:xfrm>
                            <a:custGeom>
                              <a:avLst/>
                              <a:gdLst>
                                <a:gd name="T0" fmla="*/ 0 w 1025"/>
                                <a:gd name="T1" fmla="*/ 0 h 385"/>
                                <a:gd name="T2" fmla="*/ 0 w 1025"/>
                                <a:gd name="T3" fmla="*/ 222 h 385"/>
                                <a:gd name="T4" fmla="*/ 183 w 1025"/>
                                <a:gd name="T5" fmla="*/ 222 h 385"/>
                                <a:gd name="T6" fmla="*/ 183 w 1025"/>
                                <a:gd name="T7" fmla="*/ 385 h 385"/>
                                <a:gd name="T8" fmla="*/ 858 w 1025"/>
                                <a:gd name="T9" fmla="*/ 385 h 385"/>
                                <a:gd name="T10" fmla="*/ 858 w 1025"/>
                                <a:gd name="T11" fmla="*/ 222 h 385"/>
                                <a:gd name="T12" fmla="*/ 1025 w 1025"/>
                                <a:gd name="T13" fmla="*/ 222 h 385"/>
                                <a:gd name="T14" fmla="*/ 1025 w 1025"/>
                                <a:gd name="T15" fmla="*/ 0 h 385"/>
                                <a:gd name="T16" fmla="*/ 0 w 1025"/>
                                <a:gd name="T17" fmla="*/ 0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25" h="385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83" y="222"/>
                                  </a:lnTo>
                                  <a:lnTo>
                                    <a:pt x="183" y="385"/>
                                  </a:lnTo>
                                  <a:lnTo>
                                    <a:pt x="858" y="385"/>
                                  </a:lnTo>
                                  <a:lnTo>
                                    <a:pt x="858" y="222"/>
                                  </a:lnTo>
                                  <a:lnTo>
                                    <a:pt x="1025" y="222"/>
                                  </a:lnTo>
                                  <a:lnTo>
                                    <a:pt x="10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oseau County" descr="Roseau County"/>
                          <wps:cNvSpPr>
                            <a:spLocks/>
                          </wps:cNvSpPr>
                          <wps:spPr bwMode="auto">
                            <a:xfrm>
                              <a:off x="636104" y="445273"/>
                              <a:ext cx="1023863" cy="541421"/>
                            </a:xfrm>
                            <a:custGeom>
                              <a:avLst/>
                              <a:gdLst>
                                <a:gd name="T0" fmla="*/ 21 w 1736"/>
                                <a:gd name="T1" fmla="*/ 605 h 918"/>
                                <a:gd name="T2" fmla="*/ 21 w 1736"/>
                                <a:gd name="T3" fmla="*/ 918 h 918"/>
                                <a:gd name="T4" fmla="*/ 1408 w 1736"/>
                                <a:gd name="T5" fmla="*/ 918 h 918"/>
                                <a:gd name="T6" fmla="*/ 1408 w 1736"/>
                                <a:gd name="T7" fmla="*/ 595 h 918"/>
                                <a:gd name="T8" fmla="*/ 1736 w 1736"/>
                                <a:gd name="T9" fmla="*/ 595 h 918"/>
                                <a:gd name="T10" fmla="*/ 1736 w 1736"/>
                                <a:gd name="T11" fmla="*/ 205 h 918"/>
                                <a:gd name="T12" fmla="*/ 1661 w 1736"/>
                                <a:gd name="T13" fmla="*/ 236 h 918"/>
                                <a:gd name="T14" fmla="*/ 1598 w 1736"/>
                                <a:gd name="T15" fmla="*/ 236 h 918"/>
                                <a:gd name="T16" fmla="*/ 1484 w 1736"/>
                                <a:gd name="T17" fmla="*/ 164 h 918"/>
                                <a:gd name="T18" fmla="*/ 1484 w 1736"/>
                                <a:gd name="T19" fmla="*/ 0 h 918"/>
                                <a:gd name="T20" fmla="*/ 0 w 1736"/>
                                <a:gd name="T21" fmla="*/ 0 h 918"/>
                                <a:gd name="T22" fmla="*/ 0 w 1736"/>
                                <a:gd name="T23" fmla="*/ 0 h 918"/>
                                <a:gd name="T24" fmla="*/ 0 w 1736"/>
                                <a:gd name="T25" fmla="*/ 605 h 918"/>
                                <a:gd name="T26" fmla="*/ 21 w 1736"/>
                                <a:gd name="T27" fmla="*/ 605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736" h="918">
                                  <a:moveTo>
                                    <a:pt x="21" y="605"/>
                                  </a:moveTo>
                                  <a:lnTo>
                                    <a:pt x="21" y="918"/>
                                  </a:lnTo>
                                  <a:lnTo>
                                    <a:pt x="1408" y="918"/>
                                  </a:lnTo>
                                  <a:lnTo>
                                    <a:pt x="1408" y="595"/>
                                  </a:lnTo>
                                  <a:lnTo>
                                    <a:pt x="1736" y="595"/>
                                  </a:lnTo>
                                  <a:lnTo>
                                    <a:pt x="1736" y="205"/>
                                  </a:lnTo>
                                  <a:lnTo>
                                    <a:pt x="1661" y="236"/>
                                  </a:lnTo>
                                  <a:lnTo>
                                    <a:pt x="1598" y="236"/>
                                  </a:lnTo>
                                  <a:lnTo>
                                    <a:pt x="1484" y="164"/>
                                  </a:lnTo>
                                  <a:lnTo>
                                    <a:pt x="1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21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AF48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8679507" name="Northeast"/>
                        <wpg:cNvGrpSpPr/>
                        <wpg:grpSpPr>
                          <a:xfrm>
                            <a:off x="1905000" y="762000"/>
                            <a:ext cx="4037536" cy="2810593"/>
                            <a:chOff x="0" y="0"/>
                            <a:chExt cx="4037536" cy="2810593"/>
                          </a:xfrm>
                        </wpg:grpSpPr>
                        <wps:wsp>
                          <wps:cNvPr id="144" name="Aitkin County" descr="Aitkin County&#10;"/>
                          <wps:cNvSpPr>
                            <a:spLocks/>
                          </wps:cNvSpPr>
                          <wps:spPr bwMode="auto">
                            <a:xfrm>
                              <a:off x="747422" y="1864581"/>
                              <a:ext cx="594501" cy="946012"/>
                            </a:xfrm>
                            <a:custGeom>
                              <a:avLst/>
                              <a:gdLst>
                                <a:gd name="T0" fmla="*/ 76 w 1008"/>
                                <a:gd name="T1" fmla="*/ 797 h 1604"/>
                                <a:gd name="T2" fmla="*/ 0 w 1008"/>
                                <a:gd name="T3" fmla="*/ 797 h 1604"/>
                                <a:gd name="T4" fmla="*/ 0 w 1008"/>
                                <a:gd name="T5" fmla="*/ 1464 h 1604"/>
                                <a:gd name="T6" fmla="*/ 516 w 1008"/>
                                <a:gd name="T7" fmla="*/ 1464 h 1604"/>
                                <a:gd name="T8" fmla="*/ 516 w 1008"/>
                                <a:gd name="T9" fmla="*/ 1604 h 1604"/>
                                <a:gd name="T10" fmla="*/ 1008 w 1008"/>
                                <a:gd name="T11" fmla="*/ 1604 h 1604"/>
                                <a:gd name="T12" fmla="*/ 1008 w 1008"/>
                                <a:gd name="T13" fmla="*/ 1120 h 1604"/>
                                <a:gd name="T14" fmla="*/ 1008 w 1008"/>
                                <a:gd name="T15" fmla="*/ 0 h 1604"/>
                                <a:gd name="T16" fmla="*/ 76 w 1008"/>
                                <a:gd name="T17" fmla="*/ 0 h 1604"/>
                                <a:gd name="T18" fmla="*/ 76 w 1008"/>
                                <a:gd name="T19" fmla="*/ 797 h 16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08" h="1604">
                                  <a:moveTo>
                                    <a:pt x="76" y="797"/>
                                  </a:moveTo>
                                  <a:lnTo>
                                    <a:pt x="0" y="797"/>
                                  </a:lnTo>
                                  <a:lnTo>
                                    <a:pt x="0" y="1464"/>
                                  </a:lnTo>
                                  <a:lnTo>
                                    <a:pt x="516" y="1464"/>
                                  </a:lnTo>
                                  <a:lnTo>
                                    <a:pt x="516" y="1604"/>
                                  </a:lnTo>
                                  <a:lnTo>
                                    <a:pt x="1008" y="1604"/>
                                  </a:lnTo>
                                  <a:lnTo>
                                    <a:pt x="1008" y="1120"/>
                                  </a:lnTo>
                                  <a:lnTo>
                                    <a:pt x="1008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503E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Carlton County" descr="Carlton County"/>
                          <wps:cNvSpPr>
                            <a:spLocks/>
                          </wps:cNvSpPr>
                          <wps:spPr bwMode="auto">
                            <a:xfrm>
                              <a:off x="1339794" y="2146852"/>
                              <a:ext cx="593912" cy="378641"/>
                            </a:xfrm>
                            <a:custGeom>
                              <a:avLst/>
                              <a:gdLst>
                                <a:gd name="T0" fmla="*/ 1001 w 1007"/>
                                <a:gd name="T1" fmla="*/ 319 h 642"/>
                                <a:gd name="T2" fmla="*/ 1001 w 1007"/>
                                <a:gd name="T3" fmla="*/ 0 h 642"/>
                                <a:gd name="T4" fmla="*/ 0 w 1007"/>
                                <a:gd name="T5" fmla="*/ 0 h 642"/>
                                <a:gd name="T6" fmla="*/ 0 w 1007"/>
                                <a:gd name="T7" fmla="*/ 642 h 642"/>
                                <a:gd name="T8" fmla="*/ 1007 w 1007"/>
                                <a:gd name="T9" fmla="*/ 642 h 642"/>
                                <a:gd name="T10" fmla="*/ 1007 w 1007"/>
                                <a:gd name="T11" fmla="*/ 325 h 642"/>
                                <a:gd name="T12" fmla="*/ 1001 w 1007"/>
                                <a:gd name="T13" fmla="*/ 319 h 642"/>
                                <a:gd name="T14" fmla="*/ 1001 w 1007"/>
                                <a:gd name="T15" fmla="*/ 319 h 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07" h="642">
                                  <a:moveTo>
                                    <a:pt x="1001" y="319"/>
                                  </a:moveTo>
                                  <a:lnTo>
                                    <a:pt x="10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2"/>
                                  </a:lnTo>
                                  <a:lnTo>
                                    <a:pt x="1007" y="642"/>
                                  </a:lnTo>
                                  <a:lnTo>
                                    <a:pt x="1007" y="325"/>
                                  </a:lnTo>
                                  <a:lnTo>
                                    <a:pt x="1001" y="319"/>
                                  </a:lnTo>
                                  <a:lnTo>
                                    <a:pt x="1001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503E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Cass County" descr="Cass County"/>
                          <wps:cNvSpPr>
                            <a:spLocks/>
                          </wps:cNvSpPr>
                          <wps:spPr bwMode="auto">
                            <a:xfrm>
                              <a:off x="0" y="1443162"/>
                              <a:ext cx="793258" cy="1235006"/>
                            </a:xfrm>
                            <a:custGeom>
                              <a:avLst/>
                              <a:gdLst>
                                <a:gd name="T0" fmla="*/ 1281 w 1345"/>
                                <a:gd name="T1" fmla="*/ 336 h 2094"/>
                                <a:gd name="T2" fmla="*/ 1345 w 1345"/>
                                <a:gd name="T3" fmla="*/ 193 h 2094"/>
                                <a:gd name="T4" fmla="*/ 1260 w 1345"/>
                                <a:gd name="T5" fmla="*/ 206 h 2094"/>
                                <a:gd name="T6" fmla="*/ 1209 w 1345"/>
                                <a:gd name="T7" fmla="*/ 161 h 2094"/>
                                <a:gd name="T8" fmla="*/ 1151 w 1345"/>
                                <a:gd name="T9" fmla="*/ 226 h 2094"/>
                                <a:gd name="T10" fmla="*/ 1125 w 1345"/>
                                <a:gd name="T11" fmla="*/ 226 h 2094"/>
                                <a:gd name="T12" fmla="*/ 1081 w 1345"/>
                                <a:gd name="T13" fmla="*/ 140 h 2094"/>
                                <a:gd name="T14" fmla="*/ 991 w 1345"/>
                                <a:gd name="T15" fmla="*/ 99 h 2094"/>
                                <a:gd name="T16" fmla="*/ 956 w 1345"/>
                                <a:gd name="T17" fmla="*/ 8 h 2094"/>
                                <a:gd name="T18" fmla="*/ 460 w 1345"/>
                                <a:gd name="T19" fmla="*/ 0 h 2094"/>
                                <a:gd name="T20" fmla="*/ 439 w 1345"/>
                                <a:gd name="T21" fmla="*/ 0 h 2094"/>
                                <a:gd name="T22" fmla="*/ 149 w 1345"/>
                                <a:gd name="T23" fmla="*/ 0 h 2094"/>
                                <a:gd name="T24" fmla="*/ 149 w 1345"/>
                                <a:gd name="T25" fmla="*/ 1130 h 2094"/>
                                <a:gd name="T26" fmla="*/ 0 w 1345"/>
                                <a:gd name="T27" fmla="*/ 1130 h 2094"/>
                                <a:gd name="T28" fmla="*/ 0 w 1345"/>
                                <a:gd name="T29" fmla="*/ 1871 h 2094"/>
                                <a:gd name="T30" fmla="*/ 93 w 1345"/>
                                <a:gd name="T31" fmla="*/ 1943 h 2094"/>
                                <a:gd name="T32" fmla="*/ 173 w 1345"/>
                                <a:gd name="T33" fmla="*/ 1974 h 2094"/>
                                <a:gd name="T34" fmla="*/ 270 w 1345"/>
                                <a:gd name="T35" fmla="*/ 2040 h 2094"/>
                                <a:gd name="T36" fmla="*/ 361 w 1345"/>
                                <a:gd name="T37" fmla="*/ 2040 h 2094"/>
                                <a:gd name="T38" fmla="*/ 431 w 1345"/>
                                <a:gd name="T39" fmla="*/ 1982 h 2094"/>
                                <a:gd name="T40" fmla="*/ 474 w 1345"/>
                                <a:gd name="T41" fmla="*/ 1989 h 2094"/>
                                <a:gd name="T42" fmla="*/ 589 w 1345"/>
                                <a:gd name="T43" fmla="*/ 2094 h 2094"/>
                                <a:gd name="T44" fmla="*/ 589 w 1345"/>
                                <a:gd name="T45" fmla="*/ 1449 h 2094"/>
                                <a:gd name="T46" fmla="*/ 569 w 1345"/>
                                <a:gd name="T47" fmla="*/ 1449 h 2094"/>
                                <a:gd name="T48" fmla="*/ 569 w 1345"/>
                                <a:gd name="T49" fmla="*/ 1130 h 2094"/>
                                <a:gd name="T50" fmla="*/ 1345 w 1345"/>
                                <a:gd name="T51" fmla="*/ 1130 h 2094"/>
                                <a:gd name="T52" fmla="*/ 1345 w 1345"/>
                                <a:gd name="T53" fmla="*/ 716 h 2094"/>
                                <a:gd name="T54" fmla="*/ 1345 w 1345"/>
                                <a:gd name="T55" fmla="*/ 406 h 2094"/>
                                <a:gd name="T56" fmla="*/ 1281 w 1345"/>
                                <a:gd name="T57" fmla="*/ 336 h 2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345" h="2094">
                                  <a:moveTo>
                                    <a:pt x="1281" y="336"/>
                                  </a:moveTo>
                                  <a:lnTo>
                                    <a:pt x="1345" y="193"/>
                                  </a:lnTo>
                                  <a:lnTo>
                                    <a:pt x="1260" y="206"/>
                                  </a:lnTo>
                                  <a:lnTo>
                                    <a:pt x="1209" y="161"/>
                                  </a:lnTo>
                                  <a:lnTo>
                                    <a:pt x="1151" y="226"/>
                                  </a:lnTo>
                                  <a:lnTo>
                                    <a:pt x="1125" y="226"/>
                                  </a:lnTo>
                                  <a:lnTo>
                                    <a:pt x="1081" y="140"/>
                                  </a:lnTo>
                                  <a:lnTo>
                                    <a:pt x="991" y="99"/>
                                  </a:lnTo>
                                  <a:lnTo>
                                    <a:pt x="956" y="8"/>
                                  </a:lnTo>
                                  <a:lnTo>
                                    <a:pt x="460" y="0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9" y="1130"/>
                                  </a:lnTo>
                                  <a:lnTo>
                                    <a:pt x="0" y="1130"/>
                                  </a:lnTo>
                                  <a:lnTo>
                                    <a:pt x="0" y="1871"/>
                                  </a:lnTo>
                                  <a:lnTo>
                                    <a:pt x="93" y="1943"/>
                                  </a:lnTo>
                                  <a:lnTo>
                                    <a:pt x="173" y="1974"/>
                                  </a:lnTo>
                                  <a:lnTo>
                                    <a:pt x="270" y="2040"/>
                                  </a:lnTo>
                                  <a:lnTo>
                                    <a:pt x="361" y="2040"/>
                                  </a:lnTo>
                                  <a:lnTo>
                                    <a:pt x="431" y="1982"/>
                                  </a:lnTo>
                                  <a:lnTo>
                                    <a:pt x="474" y="1989"/>
                                  </a:lnTo>
                                  <a:lnTo>
                                    <a:pt x="589" y="2094"/>
                                  </a:lnTo>
                                  <a:lnTo>
                                    <a:pt x="589" y="1449"/>
                                  </a:lnTo>
                                  <a:lnTo>
                                    <a:pt x="569" y="1449"/>
                                  </a:lnTo>
                                  <a:lnTo>
                                    <a:pt x="569" y="1130"/>
                                  </a:lnTo>
                                  <a:lnTo>
                                    <a:pt x="1345" y="1130"/>
                                  </a:lnTo>
                                  <a:lnTo>
                                    <a:pt x="1345" y="716"/>
                                  </a:lnTo>
                                  <a:lnTo>
                                    <a:pt x="1345" y="406"/>
                                  </a:lnTo>
                                  <a:lnTo>
                                    <a:pt x="1281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503E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Cook County" descr="Cook County"/>
                          <wps:cNvSpPr>
                            <a:spLocks/>
                          </wps:cNvSpPr>
                          <wps:spPr bwMode="auto">
                            <a:xfrm>
                              <a:off x="2918128" y="532737"/>
                              <a:ext cx="1119408" cy="885264"/>
                            </a:xfrm>
                            <a:custGeom>
                              <a:avLst/>
                              <a:gdLst>
                                <a:gd name="T0" fmla="*/ 913 w 922"/>
                                <a:gd name="T1" fmla="*/ 236 h 729"/>
                                <a:gd name="T2" fmla="*/ 872 w 922"/>
                                <a:gd name="T3" fmla="*/ 224 h 729"/>
                                <a:gd name="T4" fmla="*/ 829 w 922"/>
                                <a:gd name="T5" fmla="*/ 232 h 729"/>
                                <a:gd name="T6" fmla="*/ 785 w 922"/>
                                <a:gd name="T7" fmla="*/ 214 h 729"/>
                                <a:gd name="T8" fmla="*/ 751 w 922"/>
                                <a:gd name="T9" fmla="*/ 214 h 729"/>
                                <a:gd name="T10" fmla="*/ 721 w 922"/>
                                <a:gd name="T11" fmla="*/ 242 h 729"/>
                                <a:gd name="T12" fmla="*/ 685 w 922"/>
                                <a:gd name="T13" fmla="*/ 240 h 729"/>
                                <a:gd name="T14" fmla="*/ 644 w 922"/>
                                <a:gd name="T15" fmla="*/ 212 h 729"/>
                                <a:gd name="T16" fmla="*/ 637 w 922"/>
                                <a:gd name="T17" fmla="*/ 181 h 729"/>
                                <a:gd name="T18" fmla="*/ 580 w 922"/>
                                <a:gd name="T19" fmla="*/ 141 h 729"/>
                                <a:gd name="T20" fmla="*/ 470 w 922"/>
                                <a:gd name="T21" fmla="*/ 141 h 729"/>
                                <a:gd name="T22" fmla="*/ 414 w 922"/>
                                <a:gd name="T23" fmla="*/ 153 h 729"/>
                                <a:gd name="T24" fmla="*/ 369 w 922"/>
                                <a:gd name="T25" fmla="*/ 141 h 729"/>
                                <a:gd name="T26" fmla="*/ 308 w 922"/>
                                <a:gd name="T27" fmla="*/ 151 h 729"/>
                                <a:gd name="T28" fmla="*/ 272 w 922"/>
                                <a:gd name="T29" fmla="*/ 150 h 729"/>
                                <a:gd name="T30" fmla="*/ 265 w 922"/>
                                <a:gd name="T31" fmla="*/ 126 h 729"/>
                                <a:gd name="T32" fmla="*/ 243 w 922"/>
                                <a:gd name="T33" fmla="*/ 126 h 729"/>
                                <a:gd name="T34" fmla="*/ 170 w 922"/>
                                <a:gd name="T35" fmla="*/ 148 h 729"/>
                                <a:gd name="T36" fmla="*/ 145 w 922"/>
                                <a:gd name="T37" fmla="*/ 146 h 729"/>
                                <a:gd name="T38" fmla="*/ 128 w 922"/>
                                <a:gd name="T39" fmla="*/ 112 h 729"/>
                                <a:gd name="T40" fmla="*/ 136 w 922"/>
                                <a:gd name="T41" fmla="*/ 106 h 729"/>
                                <a:gd name="T42" fmla="*/ 136 w 922"/>
                                <a:gd name="T43" fmla="*/ 85 h 729"/>
                                <a:gd name="T44" fmla="*/ 102 w 922"/>
                                <a:gd name="T45" fmla="*/ 62 h 729"/>
                                <a:gd name="T46" fmla="*/ 92 w 922"/>
                                <a:gd name="T47" fmla="*/ 10 h 729"/>
                                <a:gd name="T48" fmla="*/ 66 w 922"/>
                                <a:gd name="T49" fmla="*/ 0 h 729"/>
                                <a:gd name="T50" fmla="*/ 64 w 922"/>
                                <a:gd name="T51" fmla="*/ 1 h 729"/>
                                <a:gd name="T52" fmla="*/ 0 w 922"/>
                                <a:gd name="T53" fmla="*/ 40 h 729"/>
                                <a:gd name="T54" fmla="*/ 0 w 922"/>
                                <a:gd name="T55" fmla="*/ 729 h 729"/>
                                <a:gd name="T56" fmla="*/ 74 w 922"/>
                                <a:gd name="T57" fmla="*/ 668 h 729"/>
                                <a:gd name="T58" fmla="*/ 115 w 922"/>
                                <a:gd name="T59" fmla="*/ 636 h 729"/>
                                <a:gd name="T60" fmla="*/ 268 w 922"/>
                                <a:gd name="T61" fmla="*/ 539 h 729"/>
                                <a:gd name="T62" fmla="*/ 461 w 922"/>
                                <a:gd name="T63" fmla="*/ 462 h 729"/>
                                <a:gd name="T64" fmla="*/ 488 w 922"/>
                                <a:gd name="T65" fmla="*/ 454 h 729"/>
                                <a:gd name="T66" fmla="*/ 519 w 922"/>
                                <a:gd name="T67" fmla="*/ 454 h 729"/>
                                <a:gd name="T68" fmla="*/ 535 w 922"/>
                                <a:gd name="T69" fmla="*/ 442 h 729"/>
                                <a:gd name="T70" fmla="*/ 588 w 922"/>
                                <a:gd name="T71" fmla="*/ 424 h 729"/>
                                <a:gd name="T72" fmla="*/ 614 w 922"/>
                                <a:gd name="T73" fmla="*/ 408 h 729"/>
                                <a:gd name="T74" fmla="*/ 652 w 922"/>
                                <a:gd name="T75" fmla="*/ 404 h 729"/>
                                <a:gd name="T76" fmla="*/ 712 w 922"/>
                                <a:gd name="T77" fmla="*/ 375 h 729"/>
                                <a:gd name="T78" fmla="*/ 757 w 922"/>
                                <a:gd name="T79" fmla="*/ 351 h 729"/>
                                <a:gd name="T80" fmla="*/ 835 w 922"/>
                                <a:gd name="T81" fmla="*/ 292 h 729"/>
                                <a:gd name="T82" fmla="*/ 858 w 922"/>
                                <a:gd name="T83" fmla="*/ 284 h 729"/>
                                <a:gd name="T84" fmla="*/ 871 w 922"/>
                                <a:gd name="T85" fmla="*/ 263 h 729"/>
                                <a:gd name="T86" fmla="*/ 922 w 922"/>
                                <a:gd name="T87" fmla="*/ 263 h 729"/>
                                <a:gd name="T88" fmla="*/ 913 w 922"/>
                                <a:gd name="T89" fmla="*/ 236 h 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922" h="729">
                                  <a:moveTo>
                                    <a:pt x="913" y="236"/>
                                  </a:moveTo>
                                  <a:cubicBezTo>
                                    <a:pt x="872" y="224"/>
                                    <a:pt x="872" y="224"/>
                                    <a:pt x="872" y="224"/>
                                  </a:cubicBezTo>
                                  <a:cubicBezTo>
                                    <a:pt x="829" y="232"/>
                                    <a:pt x="829" y="232"/>
                                    <a:pt x="829" y="232"/>
                                  </a:cubicBezTo>
                                  <a:cubicBezTo>
                                    <a:pt x="785" y="214"/>
                                    <a:pt x="785" y="214"/>
                                    <a:pt x="785" y="214"/>
                                  </a:cubicBezTo>
                                  <a:cubicBezTo>
                                    <a:pt x="751" y="214"/>
                                    <a:pt x="751" y="214"/>
                                    <a:pt x="751" y="214"/>
                                  </a:cubicBezTo>
                                  <a:cubicBezTo>
                                    <a:pt x="721" y="242"/>
                                    <a:pt x="721" y="242"/>
                                    <a:pt x="721" y="242"/>
                                  </a:cubicBezTo>
                                  <a:cubicBezTo>
                                    <a:pt x="685" y="240"/>
                                    <a:pt x="685" y="240"/>
                                    <a:pt x="685" y="240"/>
                                  </a:cubicBezTo>
                                  <a:cubicBezTo>
                                    <a:pt x="644" y="212"/>
                                    <a:pt x="644" y="212"/>
                                    <a:pt x="644" y="212"/>
                                  </a:cubicBezTo>
                                  <a:cubicBezTo>
                                    <a:pt x="637" y="181"/>
                                    <a:pt x="637" y="181"/>
                                    <a:pt x="637" y="181"/>
                                  </a:cubicBezTo>
                                  <a:cubicBezTo>
                                    <a:pt x="580" y="141"/>
                                    <a:pt x="580" y="141"/>
                                    <a:pt x="580" y="141"/>
                                  </a:cubicBezTo>
                                  <a:cubicBezTo>
                                    <a:pt x="470" y="141"/>
                                    <a:pt x="470" y="141"/>
                                    <a:pt x="470" y="141"/>
                                  </a:cubicBezTo>
                                  <a:cubicBezTo>
                                    <a:pt x="414" y="153"/>
                                    <a:pt x="414" y="153"/>
                                    <a:pt x="414" y="153"/>
                                  </a:cubicBezTo>
                                  <a:cubicBezTo>
                                    <a:pt x="369" y="141"/>
                                    <a:pt x="369" y="141"/>
                                    <a:pt x="369" y="141"/>
                                  </a:cubicBezTo>
                                  <a:cubicBezTo>
                                    <a:pt x="308" y="151"/>
                                    <a:pt x="308" y="151"/>
                                    <a:pt x="308" y="151"/>
                                  </a:cubicBezTo>
                                  <a:cubicBezTo>
                                    <a:pt x="272" y="150"/>
                                    <a:pt x="272" y="150"/>
                                    <a:pt x="272" y="150"/>
                                  </a:cubicBezTo>
                                  <a:cubicBezTo>
                                    <a:pt x="265" y="126"/>
                                    <a:pt x="265" y="126"/>
                                    <a:pt x="265" y="126"/>
                                  </a:cubicBezTo>
                                  <a:cubicBezTo>
                                    <a:pt x="243" y="126"/>
                                    <a:pt x="243" y="126"/>
                                    <a:pt x="243" y="126"/>
                                  </a:cubicBezTo>
                                  <a:cubicBezTo>
                                    <a:pt x="170" y="148"/>
                                    <a:pt x="170" y="148"/>
                                    <a:pt x="170" y="148"/>
                                  </a:cubicBezTo>
                                  <a:cubicBezTo>
                                    <a:pt x="145" y="146"/>
                                    <a:pt x="145" y="146"/>
                                    <a:pt x="145" y="146"/>
                                  </a:cubicBezTo>
                                  <a:cubicBezTo>
                                    <a:pt x="128" y="112"/>
                                    <a:pt x="128" y="112"/>
                                    <a:pt x="128" y="112"/>
                                  </a:cubicBezTo>
                                  <a:cubicBezTo>
                                    <a:pt x="136" y="106"/>
                                    <a:pt x="136" y="106"/>
                                    <a:pt x="136" y="106"/>
                                  </a:cubicBezTo>
                                  <a:cubicBezTo>
                                    <a:pt x="136" y="85"/>
                                    <a:pt x="136" y="85"/>
                                    <a:pt x="136" y="85"/>
                                  </a:cubicBezTo>
                                  <a:cubicBezTo>
                                    <a:pt x="102" y="62"/>
                                    <a:pt x="102" y="62"/>
                                    <a:pt x="102" y="62"/>
                                  </a:cubicBezTo>
                                  <a:cubicBezTo>
                                    <a:pt x="92" y="10"/>
                                    <a:pt x="92" y="10"/>
                                    <a:pt x="92" y="10"/>
                                  </a:cubicBezTo>
                                  <a:cubicBezTo>
                                    <a:pt x="66" y="0"/>
                                    <a:pt x="66" y="0"/>
                                    <a:pt x="66" y="0"/>
                                  </a:cubicBezTo>
                                  <a:cubicBezTo>
                                    <a:pt x="64" y="1"/>
                                    <a:pt x="64" y="1"/>
                                    <a:pt x="64" y="1"/>
                                  </a:cubicBezTo>
                                  <a:cubicBezTo>
                                    <a:pt x="0" y="40"/>
                                    <a:pt x="0" y="40"/>
                                    <a:pt x="0" y="40"/>
                                  </a:cubicBezTo>
                                  <a:cubicBezTo>
                                    <a:pt x="0" y="729"/>
                                    <a:pt x="0" y="729"/>
                                    <a:pt x="0" y="729"/>
                                  </a:cubicBezTo>
                                  <a:cubicBezTo>
                                    <a:pt x="0" y="729"/>
                                    <a:pt x="59" y="679"/>
                                    <a:pt x="74" y="668"/>
                                  </a:cubicBezTo>
                                  <a:cubicBezTo>
                                    <a:pt x="87" y="658"/>
                                    <a:pt x="101" y="647"/>
                                    <a:pt x="115" y="636"/>
                                  </a:cubicBezTo>
                                  <a:cubicBezTo>
                                    <a:pt x="158" y="601"/>
                                    <a:pt x="208" y="562"/>
                                    <a:pt x="268" y="539"/>
                                  </a:cubicBezTo>
                                  <a:cubicBezTo>
                                    <a:pt x="348" y="508"/>
                                    <a:pt x="460" y="463"/>
                                    <a:pt x="461" y="462"/>
                                  </a:cubicBezTo>
                                  <a:cubicBezTo>
                                    <a:pt x="470" y="459"/>
                                    <a:pt x="484" y="454"/>
                                    <a:pt x="488" y="454"/>
                                  </a:cubicBezTo>
                                  <a:cubicBezTo>
                                    <a:pt x="519" y="454"/>
                                    <a:pt x="519" y="454"/>
                                    <a:pt x="519" y="454"/>
                                  </a:cubicBezTo>
                                  <a:cubicBezTo>
                                    <a:pt x="535" y="442"/>
                                    <a:pt x="535" y="442"/>
                                    <a:pt x="535" y="442"/>
                                  </a:cubicBezTo>
                                  <a:cubicBezTo>
                                    <a:pt x="588" y="424"/>
                                    <a:pt x="588" y="424"/>
                                    <a:pt x="588" y="424"/>
                                  </a:cubicBezTo>
                                  <a:cubicBezTo>
                                    <a:pt x="614" y="408"/>
                                    <a:pt x="614" y="408"/>
                                    <a:pt x="614" y="408"/>
                                  </a:cubicBezTo>
                                  <a:cubicBezTo>
                                    <a:pt x="652" y="404"/>
                                    <a:pt x="652" y="404"/>
                                    <a:pt x="652" y="404"/>
                                  </a:cubicBezTo>
                                  <a:cubicBezTo>
                                    <a:pt x="712" y="375"/>
                                    <a:pt x="712" y="375"/>
                                    <a:pt x="712" y="375"/>
                                  </a:cubicBezTo>
                                  <a:cubicBezTo>
                                    <a:pt x="757" y="351"/>
                                    <a:pt x="757" y="351"/>
                                    <a:pt x="757" y="351"/>
                                  </a:cubicBezTo>
                                  <a:cubicBezTo>
                                    <a:pt x="835" y="292"/>
                                    <a:pt x="835" y="292"/>
                                    <a:pt x="835" y="292"/>
                                  </a:cubicBezTo>
                                  <a:cubicBezTo>
                                    <a:pt x="858" y="284"/>
                                    <a:pt x="858" y="284"/>
                                    <a:pt x="858" y="284"/>
                                  </a:cubicBezTo>
                                  <a:cubicBezTo>
                                    <a:pt x="871" y="263"/>
                                    <a:pt x="871" y="263"/>
                                    <a:pt x="871" y="263"/>
                                  </a:cubicBezTo>
                                  <a:cubicBezTo>
                                    <a:pt x="922" y="263"/>
                                    <a:pt x="922" y="263"/>
                                    <a:pt x="922" y="263"/>
                                  </a:cubicBezTo>
                                  <a:lnTo>
                                    <a:pt x="913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503E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Crow Wing County" descr="Crow Wing County"/>
                          <wps:cNvSpPr>
                            <a:spLocks/>
                          </wps:cNvSpPr>
                          <wps:spPr bwMode="auto">
                            <a:xfrm>
                              <a:off x="302149" y="2107096"/>
                              <a:ext cx="490699" cy="701842"/>
                            </a:xfrm>
                            <a:custGeom>
                              <a:avLst/>
                              <a:gdLst>
                                <a:gd name="T0" fmla="*/ 56 w 832"/>
                                <a:gd name="T1" fmla="*/ 319 h 1190"/>
                                <a:gd name="T2" fmla="*/ 76 w 832"/>
                                <a:gd name="T3" fmla="*/ 319 h 1190"/>
                                <a:gd name="T4" fmla="*/ 76 w 832"/>
                                <a:gd name="T5" fmla="*/ 964 h 1190"/>
                                <a:gd name="T6" fmla="*/ 76 w 832"/>
                                <a:gd name="T7" fmla="*/ 976 h 1190"/>
                                <a:gd name="T8" fmla="*/ 0 w 832"/>
                                <a:gd name="T9" fmla="*/ 1050 h 1190"/>
                                <a:gd name="T10" fmla="*/ 0 w 832"/>
                                <a:gd name="T11" fmla="*/ 1069 h 1190"/>
                                <a:gd name="T12" fmla="*/ 37 w 832"/>
                                <a:gd name="T13" fmla="*/ 1112 h 1190"/>
                                <a:gd name="T14" fmla="*/ 21 w 832"/>
                                <a:gd name="T15" fmla="*/ 1170 h 1190"/>
                                <a:gd name="T16" fmla="*/ 31 w 832"/>
                                <a:gd name="T17" fmla="*/ 1190 h 1190"/>
                                <a:gd name="T18" fmla="*/ 756 w 832"/>
                                <a:gd name="T19" fmla="*/ 1190 h 1190"/>
                                <a:gd name="T20" fmla="*/ 756 w 832"/>
                                <a:gd name="T21" fmla="*/ 383 h 1190"/>
                                <a:gd name="T22" fmla="*/ 832 w 832"/>
                                <a:gd name="T23" fmla="*/ 383 h 1190"/>
                                <a:gd name="T24" fmla="*/ 832 w 832"/>
                                <a:gd name="T25" fmla="*/ 0 h 1190"/>
                                <a:gd name="T26" fmla="*/ 56 w 832"/>
                                <a:gd name="T27" fmla="*/ 0 h 1190"/>
                                <a:gd name="T28" fmla="*/ 56 w 832"/>
                                <a:gd name="T29" fmla="*/ 319 h 1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32" h="1190">
                                  <a:moveTo>
                                    <a:pt x="56" y="319"/>
                                  </a:moveTo>
                                  <a:lnTo>
                                    <a:pt x="76" y="319"/>
                                  </a:lnTo>
                                  <a:lnTo>
                                    <a:pt x="76" y="964"/>
                                  </a:lnTo>
                                  <a:lnTo>
                                    <a:pt x="76" y="976"/>
                                  </a:lnTo>
                                  <a:lnTo>
                                    <a:pt x="0" y="1050"/>
                                  </a:lnTo>
                                  <a:lnTo>
                                    <a:pt x="0" y="1069"/>
                                  </a:lnTo>
                                  <a:lnTo>
                                    <a:pt x="37" y="1112"/>
                                  </a:lnTo>
                                  <a:lnTo>
                                    <a:pt x="21" y="1170"/>
                                  </a:lnTo>
                                  <a:lnTo>
                                    <a:pt x="31" y="1190"/>
                                  </a:lnTo>
                                  <a:lnTo>
                                    <a:pt x="756" y="1190"/>
                                  </a:lnTo>
                                  <a:lnTo>
                                    <a:pt x="756" y="383"/>
                                  </a:lnTo>
                                  <a:lnTo>
                                    <a:pt x="832" y="383"/>
                                  </a:lnTo>
                                  <a:lnTo>
                                    <a:pt x="832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6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503E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Itasca County" descr="Itasca County"/>
                          <wps:cNvSpPr>
                            <a:spLocks/>
                          </wps:cNvSpPr>
                          <wps:spPr bwMode="auto">
                            <a:xfrm>
                              <a:off x="270344" y="918376"/>
                              <a:ext cx="1071636" cy="945422"/>
                            </a:xfrm>
                            <a:custGeom>
                              <a:avLst/>
                              <a:gdLst>
                                <a:gd name="T0" fmla="*/ 1770 w 1817"/>
                                <a:gd name="T1" fmla="*/ 319 h 1603"/>
                                <a:gd name="T2" fmla="*/ 1770 w 1817"/>
                                <a:gd name="T3" fmla="*/ 0 h 1603"/>
                                <a:gd name="T4" fmla="*/ 864 w 1817"/>
                                <a:gd name="T5" fmla="*/ 0 h 1603"/>
                                <a:gd name="T6" fmla="*/ 864 w 1817"/>
                                <a:gd name="T7" fmla="*/ 96 h 1603"/>
                                <a:gd name="T8" fmla="*/ 0 w 1817"/>
                                <a:gd name="T9" fmla="*/ 96 h 1603"/>
                                <a:gd name="T10" fmla="*/ 0 w 1817"/>
                                <a:gd name="T11" fmla="*/ 887 h 1603"/>
                                <a:gd name="T12" fmla="*/ 496 w 1817"/>
                                <a:gd name="T13" fmla="*/ 895 h 1603"/>
                                <a:gd name="T14" fmla="*/ 531 w 1817"/>
                                <a:gd name="T15" fmla="*/ 986 h 1603"/>
                                <a:gd name="T16" fmla="*/ 621 w 1817"/>
                                <a:gd name="T17" fmla="*/ 1027 h 1603"/>
                                <a:gd name="T18" fmla="*/ 665 w 1817"/>
                                <a:gd name="T19" fmla="*/ 1113 h 1603"/>
                                <a:gd name="T20" fmla="*/ 691 w 1817"/>
                                <a:gd name="T21" fmla="*/ 1113 h 1603"/>
                                <a:gd name="T22" fmla="*/ 749 w 1817"/>
                                <a:gd name="T23" fmla="*/ 1048 h 1603"/>
                                <a:gd name="T24" fmla="*/ 800 w 1817"/>
                                <a:gd name="T25" fmla="*/ 1093 h 1603"/>
                                <a:gd name="T26" fmla="*/ 885 w 1817"/>
                                <a:gd name="T27" fmla="*/ 1080 h 1603"/>
                                <a:gd name="T28" fmla="*/ 821 w 1817"/>
                                <a:gd name="T29" fmla="*/ 1223 h 1603"/>
                                <a:gd name="T30" fmla="*/ 885 w 1817"/>
                                <a:gd name="T31" fmla="*/ 1293 h 1603"/>
                                <a:gd name="T32" fmla="*/ 885 w 1817"/>
                                <a:gd name="T33" fmla="*/ 1603 h 1603"/>
                                <a:gd name="T34" fmla="*/ 1817 w 1817"/>
                                <a:gd name="T35" fmla="*/ 1603 h 1603"/>
                                <a:gd name="T36" fmla="*/ 1817 w 1817"/>
                                <a:gd name="T37" fmla="*/ 319 h 1603"/>
                                <a:gd name="T38" fmla="*/ 1770 w 1817"/>
                                <a:gd name="T39" fmla="*/ 319 h 1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817" h="1603">
                                  <a:moveTo>
                                    <a:pt x="1770" y="319"/>
                                  </a:moveTo>
                                  <a:lnTo>
                                    <a:pt x="1770" y="0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864" y="9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87"/>
                                  </a:lnTo>
                                  <a:lnTo>
                                    <a:pt x="496" y="895"/>
                                  </a:lnTo>
                                  <a:lnTo>
                                    <a:pt x="531" y="986"/>
                                  </a:lnTo>
                                  <a:lnTo>
                                    <a:pt x="621" y="1027"/>
                                  </a:lnTo>
                                  <a:lnTo>
                                    <a:pt x="665" y="1113"/>
                                  </a:lnTo>
                                  <a:lnTo>
                                    <a:pt x="691" y="1113"/>
                                  </a:lnTo>
                                  <a:lnTo>
                                    <a:pt x="749" y="1048"/>
                                  </a:lnTo>
                                  <a:lnTo>
                                    <a:pt x="800" y="1093"/>
                                  </a:lnTo>
                                  <a:lnTo>
                                    <a:pt x="885" y="1080"/>
                                  </a:lnTo>
                                  <a:lnTo>
                                    <a:pt x="821" y="1223"/>
                                  </a:lnTo>
                                  <a:lnTo>
                                    <a:pt x="885" y="1293"/>
                                  </a:lnTo>
                                  <a:lnTo>
                                    <a:pt x="885" y="1603"/>
                                  </a:lnTo>
                                  <a:lnTo>
                                    <a:pt x="1817" y="1603"/>
                                  </a:lnTo>
                                  <a:lnTo>
                                    <a:pt x="1817" y="319"/>
                                  </a:lnTo>
                                  <a:lnTo>
                                    <a:pt x="177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503E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Koochiching County" descr="Koochiching County"/>
                          <wps:cNvSpPr>
                            <a:spLocks/>
                          </wps:cNvSpPr>
                          <wps:spPr bwMode="auto">
                            <a:xfrm>
                              <a:off x="270344" y="0"/>
                              <a:ext cx="1043916" cy="974911"/>
                            </a:xfrm>
                            <a:custGeom>
                              <a:avLst/>
                              <a:gdLst>
                                <a:gd name="T0" fmla="*/ 0 w 1770"/>
                                <a:gd name="T1" fmla="*/ 1653 h 1653"/>
                                <a:gd name="T2" fmla="*/ 864 w 1770"/>
                                <a:gd name="T3" fmla="*/ 1653 h 1653"/>
                                <a:gd name="T4" fmla="*/ 864 w 1770"/>
                                <a:gd name="T5" fmla="*/ 1557 h 1653"/>
                                <a:gd name="T6" fmla="*/ 1770 w 1770"/>
                                <a:gd name="T7" fmla="*/ 1557 h 1653"/>
                                <a:gd name="T8" fmla="*/ 1770 w 1770"/>
                                <a:gd name="T9" fmla="*/ 229 h 1653"/>
                                <a:gd name="T10" fmla="*/ 1762 w 1770"/>
                                <a:gd name="T11" fmla="*/ 216 h 1653"/>
                                <a:gd name="T12" fmla="*/ 1659 w 1770"/>
                                <a:gd name="T13" fmla="*/ 216 h 1653"/>
                                <a:gd name="T14" fmla="*/ 1659 w 1770"/>
                                <a:gd name="T15" fmla="*/ 210 h 1653"/>
                                <a:gd name="T16" fmla="*/ 1593 w 1770"/>
                                <a:gd name="T17" fmla="*/ 186 h 1653"/>
                                <a:gd name="T18" fmla="*/ 1533 w 1770"/>
                                <a:gd name="T19" fmla="*/ 200 h 1653"/>
                                <a:gd name="T20" fmla="*/ 1507 w 1770"/>
                                <a:gd name="T21" fmla="*/ 186 h 1653"/>
                                <a:gd name="T22" fmla="*/ 1400 w 1770"/>
                                <a:gd name="T23" fmla="*/ 186 h 1653"/>
                                <a:gd name="T24" fmla="*/ 1251 w 1770"/>
                                <a:gd name="T25" fmla="*/ 256 h 1653"/>
                                <a:gd name="T26" fmla="*/ 1251 w 1770"/>
                                <a:gd name="T27" fmla="*/ 332 h 1653"/>
                                <a:gd name="T28" fmla="*/ 1159 w 1770"/>
                                <a:gd name="T29" fmla="*/ 332 h 1653"/>
                                <a:gd name="T30" fmla="*/ 1078 w 1770"/>
                                <a:gd name="T31" fmla="*/ 344 h 1653"/>
                                <a:gd name="T32" fmla="*/ 1031 w 1770"/>
                                <a:gd name="T33" fmla="*/ 344 h 1653"/>
                                <a:gd name="T34" fmla="*/ 1004 w 1770"/>
                                <a:gd name="T35" fmla="*/ 363 h 1653"/>
                                <a:gd name="T36" fmla="*/ 963 w 1770"/>
                                <a:gd name="T37" fmla="*/ 344 h 1653"/>
                                <a:gd name="T38" fmla="*/ 881 w 1770"/>
                                <a:gd name="T39" fmla="*/ 369 h 1653"/>
                                <a:gd name="T40" fmla="*/ 833 w 1770"/>
                                <a:gd name="T41" fmla="*/ 348 h 1653"/>
                                <a:gd name="T42" fmla="*/ 844 w 1770"/>
                                <a:gd name="T43" fmla="*/ 249 h 1653"/>
                                <a:gd name="T44" fmla="*/ 844 w 1770"/>
                                <a:gd name="T45" fmla="*/ 247 h 1653"/>
                                <a:gd name="T46" fmla="*/ 842 w 1770"/>
                                <a:gd name="T47" fmla="*/ 243 h 1653"/>
                                <a:gd name="T48" fmla="*/ 811 w 1770"/>
                                <a:gd name="T49" fmla="*/ 200 h 1653"/>
                                <a:gd name="T50" fmla="*/ 811 w 1770"/>
                                <a:gd name="T51" fmla="*/ 198 h 1653"/>
                                <a:gd name="T52" fmla="*/ 809 w 1770"/>
                                <a:gd name="T53" fmla="*/ 198 h 1653"/>
                                <a:gd name="T54" fmla="*/ 747 w 1770"/>
                                <a:gd name="T55" fmla="*/ 148 h 1653"/>
                                <a:gd name="T56" fmla="*/ 745 w 1770"/>
                                <a:gd name="T57" fmla="*/ 144 h 1653"/>
                                <a:gd name="T58" fmla="*/ 741 w 1770"/>
                                <a:gd name="T59" fmla="*/ 146 h 1653"/>
                                <a:gd name="T60" fmla="*/ 673 w 1770"/>
                                <a:gd name="T61" fmla="*/ 153 h 1653"/>
                                <a:gd name="T62" fmla="*/ 564 w 1770"/>
                                <a:gd name="T63" fmla="*/ 146 h 1653"/>
                                <a:gd name="T64" fmla="*/ 251 w 1770"/>
                                <a:gd name="T65" fmla="*/ 128 h 1653"/>
                                <a:gd name="T66" fmla="*/ 197 w 1770"/>
                                <a:gd name="T67" fmla="*/ 29 h 1653"/>
                                <a:gd name="T68" fmla="*/ 193 w 1770"/>
                                <a:gd name="T69" fmla="*/ 25 h 1653"/>
                                <a:gd name="T70" fmla="*/ 189 w 1770"/>
                                <a:gd name="T71" fmla="*/ 23 h 1653"/>
                                <a:gd name="T72" fmla="*/ 70 w 1770"/>
                                <a:gd name="T73" fmla="*/ 0 h 1653"/>
                                <a:gd name="T74" fmla="*/ 0 w 1770"/>
                                <a:gd name="T75" fmla="*/ 21 h 1653"/>
                                <a:gd name="T76" fmla="*/ 0 w 1770"/>
                                <a:gd name="T77" fmla="*/ 1653 h 16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70" h="1653">
                                  <a:moveTo>
                                    <a:pt x="0" y="1653"/>
                                  </a:moveTo>
                                  <a:lnTo>
                                    <a:pt x="864" y="1653"/>
                                  </a:lnTo>
                                  <a:lnTo>
                                    <a:pt x="864" y="1557"/>
                                  </a:lnTo>
                                  <a:lnTo>
                                    <a:pt x="1770" y="1557"/>
                                  </a:lnTo>
                                  <a:lnTo>
                                    <a:pt x="1770" y="229"/>
                                  </a:lnTo>
                                  <a:lnTo>
                                    <a:pt x="1762" y="216"/>
                                  </a:lnTo>
                                  <a:lnTo>
                                    <a:pt x="1659" y="216"/>
                                  </a:lnTo>
                                  <a:lnTo>
                                    <a:pt x="1659" y="210"/>
                                  </a:lnTo>
                                  <a:lnTo>
                                    <a:pt x="1593" y="186"/>
                                  </a:lnTo>
                                  <a:lnTo>
                                    <a:pt x="1533" y="200"/>
                                  </a:lnTo>
                                  <a:lnTo>
                                    <a:pt x="1507" y="186"/>
                                  </a:lnTo>
                                  <a:lnTo>
                                    <a:pt x="1400" y="186"/>
                                  </a:lnTo>
                                  <a:lnTo>
                                    <a:pt x="1251" y="256"/>
                                  </a:lnTo>
                                  <a:lnTo>
                                    <a:pt x="1251" y="332"/>
                                  </a:lnTo>
                                  <a:lnTo>
                                    <a:pt x="1159" y="332"/>
                                  </a:lnTo>
                                  <a:lnTo>
                                    <a:pt x="1078" y="344"/>
                                  </a:lnTo>
                                  <a:lnTo>
                                    <a:pt x="1031" y="344"/>
                                  </a:lnTo>
                                  <a:lnTo>
                                    <a:pt x="1004" y="363"/>
                                  </a:lnTo>
                                  <a:lnTo>
                                    <a:pt x="963" y="344"/>
                                  </a:lnTo>
                                  <a:lnTo>
                                    <a:pt x="881" y="369"/>
                                  </a:lnTo>
                                  <a:lnTo>
                                    <a:pt x="833" y="348"/>
                                  </a:lnTo>
                                  <a:lnTo>
                                    <a:pt x="844" y="249"/>
                                  </a:lnTo>
                                  <a:lnTo>
                                    <a:pt x="844" y="247"/>
                                  </a:lnTo>
                                  <a:lnTo>
                                    <a:pt x="842" y="243"/>
                                  </a:lnTo>
                                  <a:lnTo>
                                    <a:pt x="811" y="200"/>
                                  </a:lnTo>
                                  <a:lnTo>
                                    <a:pt x="811" y="198"/>
                                  </a:lnTo>
                                  <a:lnTo>
                                    <a:pt x="809" y="198"/>
                                  </a:lnTo>
                                  <a:lnTo>
                                    <a:pt x="747" y="148"/>
                                  </a:lnTo>
                                  <a:lnTo>
                                    <a:pt x="745" y="144"/>
                                  </a:lnTo>
                                  <a:lnTo>
                                    <a:pt x="741" y="146"/>
                                  </a:lnTo>
                                  <a:lnTo>
                                    <a:pt x="673" y="153"/>
                                  </a:lnTo>
                                  <a:lnTo>
                                    <a:pt x="564" y="146"/>
                                  </a:lnTo>
                                  <a:lnTo>
                                    <a:pt x="251" y="128"/>
                                  </a:lnTo>
                                  <a:lnTo>
                                    <a:pt x="197" y="29"/>
                                  </a:lnTo>
                                  <a:lnTo>
                                    <a:pt x="193" y="25"/>
                                  </a:lnTo>
                                  <a:lnTo>
                                    <a:pt x="189" y="23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503E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ake County" descr="Lake County"/>
                          <wps:cNvSpPr>
                            <a:spLocks/>
                          </wps:cNvSpPr>
                          <wps:spPr bwMode="auto">
                            <a:xfrm>
                              <a:off x="2313829" y="580445"/>
                              <a:ext cx="603348" cy="1433173"/>
                            </a:xfrm>
                            <a:custGeom>
                              <a:avLst/>
                              <a:gdLst>
                                <a:gd name="T0" fmla="*/ 465 w 497"/>
                                <a:gd name="T1" fmla="*/ 21 h 1180"/>
                                <a:gd name="T2" fmla="*/ 436 w 497"/>
                                <a:gd name="T3" fmla="*/ 21 h 1180"/>
                                <a:gd name="T4" fmla="*/ 328 w 497"/>
                                <a:gd name="T5" fmla="*/ 125 h 1180"/>
                                <a:gd name="T6" fmla="*/ 308 w 497"/>
                                <a:gd name="T7" fmla="*/ 128 h 1180"/>
                                <a:gd name="T8" fmla="*/ 237 w 497"/>
                                <a:gd name="T9" fmla="*/ 133 h 1180"/>
                                <a:gd name="T10" fmla="*/ 217 w 497"/>
                                <a:gd name="T11" fmla="*/ 148 h 1180"/>
                                <a:gd name="T12" fmla="*/ 198 w 497"/>
                                <a:gd name="T13" fmla="*/ 129 h 1180"/>
                                <a:gd name="T14" fmla="*/ 130 w 497"/>
                                <a:gd name="T15" fmla="*/ 143 h 1180"/>
                                <a:gd name="T16" fmla="*/ 133 w 497"/>
                                <a:gd name="T17" fmla="*/ 125 h 1180"/>
                                <a:gd name="T18" fmla="*/ 139 w 497"/>
                                <a:gd name="T19" fmla="*/ 106 h 1180"/>
                                <a:gd name="T20" fmla="*/ 57 w 497"/>
                                <a:gd name="T21" fmla="*/ 91 h 1180"/>
                                <a:gd name="T22" fmla="*/ 51 w 497"/>
                                <a:gd name="T23" fmla="*/ 62 h 1180"/>
                                <a:gd name="T24" fmla="*/ 21 w 497"/>
                                <a:gd name="T25" fmla="*/ 2 h 1180"/>
                                <a:gd name="T26" fmla="*/ 0 w 497"/>
                                <a:gd name="T27" fmla="*/ 5 h 1180"/>
                                <a:gd name="T28" fmla="*/ 0 w 497"/>
                                <a:gd name="T29" fmla="*/ 1180 h 1180"/>
                                <a:gd name="T30" fmla="*/ 21 w 497"/>
                                <a:gd name="T31" fmla="*/ 1160 h 1180"/>
                                <a:gd name="T32" fmla="*/ 21 w 497"/>
                                <a:gd name="T33" fmla="*/ 1160 h 1180"/>
                                <a:gd name="T34" fmla="*/ 21 w 497"/>
                                <a:gd name="T35" fmla="*/ 1159 h 1180"/>
                                <a:gd name="T36" fmla="*/ 50 w 497"/>
                                <a:gd name="T37" fmla="*/ 1126 h 1180"/>
                                <a:gd name="T38" fmla="*/ 81 w 497"/>
                                <a:gd name="T39" fmla="*/ 1111 h 1180"/>
                                <a:gd name="T40" fmla="*/ 156 w 497"/>
                                <a:gd name="T41" fmla="*/ 1039 h 1180"/>
                                <a:gd name="T42" fmla="*/ 173 w 497"/>
                                <a:gd name="T43" fmla="*/ 1039 h 1180"/>
                                <a:gd name="T44" fmla="*/ 185 w 497"/>
                                <a:gd name="T45" fmla="*/ 1016 h 1180"/>
                                <a:gd name="T46" fmla="*/ 198 w 497"/>
                                <a:gd name="T47" fmla="*/ 1016 h 1180"/>
                                <a:gd name="T48" fmla="*/ 302 w 497"/>
                                <a:gd name="T49" fmla="*/ 899 h 1180"/>
                                <a:gd name="T50" fmla="*/ 346 w 497"/>
                                <a:gd name="T51" fmla="*/ 859 h 1180"/>
                                <a:gd name="T52" fmla="*/ 359 w 497"/>
                                <a:gd name="T53" fmla="*/ 832 h 1180"/>
                                <a:gd name="T54" fmla="*/ 391 w 497"/>
                                <a:gd name="T55" fmla="*/ 810 h 1180"/>
                                <a:gd name="T56" fmla="*/ 395 w 497"/>
                                <a:gd name="T57" fmla="*/ 783 h 1180"/>
                                <a:gd name="T58" fmla="*/ 497 w 497"/>
                                <a:gd name="T59" fmla="*/ 689 h 1180"/>
                                <a:gd name="T60" fmla="*/ 497 w 497"/>
                                <a:gd name="T61" fmla="*/ 0 h 1180"/>
                                <a:gd name="T62" fmla="*/ 465 w 497"/>
                                <a:gd name="T63" fmla="*/ 21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97" h="1180">
                                  <a:moveTo>
                                    <a:pt x="465" y="21"/>
                                  </a:moveTo>
                                  <a:cubicBezTo>
                                    <a:pt x="436" y="21"/>
                                    <a:pt x="436" y="21"/>
                                    <a:pt x="436" y="21"/>
                                  </a:cubicBezTo>
                                  <a:cubicBezTo>
                                    <a:pt x="328" y="125"/>
                                    <a:pt x="328" y="125"/>
                                    <a:pt x="328" y="125"/>
                                  </a:cubicBezTo>
                                  <a:cubicBezTo>
                                    <a:pt x="308" y="128"/>
                                    <a:pt x="308" y="128"/>
                                    <a:pt x="308" y="128"/>
                                  </a:cubicBezTo>
                                  <a:cubicBezTo>
                                    <a:pt x="237" y="133"/>
                                    <a:pt x="237" y="133"/>
                                    <a:pt x="237" y="133"/>
                                  </a:cubicBezTo>
                                  <a:cubicBezTo>
                                    <a:pt x="217" y="148"/>
                                    <a:pt x="217" y="148"/>
                                    <a:pt x="217" y="148"/>
                                  </a:cubicBezTo>
                                  <a:cubicBezTo>
                                    <a:pt x="198" y="129"/>
                                    <a:pt x="198" y="129"/>
                                    <a:pt x="198" y="129"/>
                                  </a:cubicBezTo>
                                  <a:cubicBezTo>
                                    <a:pt x="130" y="143"/>
                                    <a:pt x="130" y="143"/>
                                    <a:pt x="130" y="143"/>
                                  </a:cubicBezTo>
                                  <a:cubicBezTo>
                                    <a:pt x="133" y="125"/>
                                    <a:pt x="133" y="125"/>
                                    <a:pt x="133" y="125"/>
                                  </a:cubicBezTo>
                                  <a:cubicBezTo>
                                    <a:pt x="139" y="106"/>
                                    <a:pt x="139" y="106"/>
                                    <a:pt x="139" y="106"/>
                                  </a:cubicBezTo>
                                  <a:cubicBezTo>
                                    <a:pt x="57" y="91"/>
                                    <a:pt x="57" y="91"/>
                                    <a:pt x="57" y="91"/>
                                  </a:cubicBezTo>
                                  <a:cubicBezTo>
                                    <a:pt x="51" y="62"/>
                                    <a:pt x="51" y="62"/>
                                    <a:pt x="51" y="62"/>
                                  </a:cubicBezTo>
                                  <a:cubicBezTo>
                                    <a:pt x="21" y="2"/>
                                    <a:pt x="21" y="2"/>
                                    <a:pt x="21" y="2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1180"/>
                                    <a:pt x="0" y="1180"/>
                                    <a:pt x="0" y="1180"/>
                                  </a:cubicBezTo>
                                  <a:cubicBezTo>
                                    <a:pt x="21" y="1160"/>
                                    <a:pt x="21" y="1160"/>
                                    <a:pt x="21" y="1160"/>
                                  </a:cubicBezTo>
                                  <a:cubicBezTo>
                                    <a:pt x="21" y="1160"/>
                                    <a:pt x="21" y="1160"/>
                                    <a:pt x="21" y="1160"/>
                                  </a:cubicBezTo>
                                  <a:cubicBezTo>
                                    <a:pt x="21" y="1159"/>
                                    <a:pt x="21" y="1159"/>
                                    <a:pt x="21" y="1159"/>
                                  </a:cubicBezTo>
                                  <a:cubicBezTo>
                                    <a:pt x="50" y="1126"/>
                                    <a:pt x="50" y="1126"/>
                                    <a:pt x="50" y="1126"/>
                                  </a:cubicBezTo>
                                  <a:cubicBezTo>
                                    <a:pt x="56" y="1123"/>
                                    <a:pt x="78" y="1113"/>
                                    <a:pt x="81" y="1111"/>
                                  </a:cubicBezTo>
                                  <a:cubicBezTo>
                                    <a:pt x="84" y="1109"/>
                                    <a:pt x="133" y="1061"/>
                                    <a:pt x="156" y="1039"/>
                                  </a:cubicBezTo>
                                  <a:cubicBezTo>
                                    <a:pt x="173" y="1039"/>
                                    <a:pt x="173" y="1039"/>
                                    <a:pt x="173" y="1039"/>
                                  </a:cubicBezTo>
                                  <a:cubicBezTo>
                                    <a:pt x="185" y="1016"/>
                                    <a:pt x="185" y="1016"/>
                                    <a:pt x="185" y="1016"/>
                                  </a:cubicBezTo>
                                  <a:cubicBezTo>
                                    <a:pt x="198" y="1016"/>
                                    <a:pt x="198" y="1016"/>
                                    <a:pt x="198" y="1016"/>
                                  </a:cubicBezTo>
                                  <a:cubicBezTo>
                                    <a:pt x="302" y="899"/>
                                    <a:pt x="302" y="899"/>
                                    <a:pt x="302" y="899"/>
                                  </a:cubicBezTo>
                                  <a:cubicBezTo>
                                    <a:pt x="346" y="859"/>
                                    <a:pt x="346" y="859"/>
                                    <a:pt x="346" y="859"/>
                                  </a:cubicBezTo>
                                  <a:cubicBezTo>
                                    <a:pt x="359" y="832"/>
                                    <a:pt x="359" y="832"/>
                                    <a:pt x="359" y="832"/>
                                  </a:cubicBezTo>
                                  <a:cubicBezTo>
                                    <a:pt x="391" y="810"/>
                                    <a:pt x="391" y="810"/>
                                    <a:pt x="391" y="810"/>
                                  </a:cubicBezTo>
                                  <a:cubicBezTo>
                                    <a:pt x="391" y="810"/>
                                    <a:pt x="393" y="785"/>
                                    <a:pt x="395" y="783"/>
                                  </a:cubicBezTo>
                                  <a:cubicBezTo>
                                    <a:pt x="396" y="782"/>
                                    <a:pt x="497" y="689"/>
                                    <a:pt x="497" y="689"/>
                                  </a:cubicBezTo>
                                  <a:cubicBezTo>
                                    <a:pt x="497" y="0"/>
                                    <a:pt x="497" y="0"/>
                                    <a:pt x="497" y="0"/>
                                  </a:cubicBezTo>
                                  <a:lnTo>
                                    <a:pt x="46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503E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St. Louis County" descr="St. Louis County"/>
                          <wps:cNvSpPr>
                            <a:spLocks/>
                          </wps:cNvSpPr>
                          <wps:spPr bwMode="auto">
                            <a:xfrm>
                              <a:off x="1311965" y="135172"/>
                              <a:ext cx="999682" cy="2202250"/>
                            </a:xfrm>
                            <a:custGeom>
                              <a:avLst/>
                              <a:gdLst>
                                <a:gd name="T0" fmla="*/ 755 w 823"/>
                                <a:gd name="T1" fmla="*/ 368 h 1814"/>
                                <a:gd name="T2" fmla="*/ 742 w 823"/>
                                <a:gd name="T3" fmla="*/ 347 h 1814"/>
                                <a:gd name="T4" fmla="*/ 685 w 823"/>
                                <a:gd name="T5" fmla="*/ 342 h 1814"/>
                                <a:gd name="T6" fmla="*/ 674 w 823"/>
                                <a:gd name="T7" fmla="*/ 316 h 1814"/>
                                <a:gd name="T8" fmla="*/ 673 w 823"/>
                                <a:gd name="T9" fmla="*/ 263 h 1814"/>
                                <a:gd name="T10" fmla="*/ 648 w 823"/>
                                <a:gd name="T11" fmla="*/ 246 h 1814"/>
                                <a:gd name="T12" fmla="*/ 641 w 823"/>
                                <a:gd name="T13" fmla="*/ 226 h 1814"/>
                                <a:gd name="T14" fmla="*/ 598 w 823"/>
                                <a:gd name="T15" fmla="*/ 226 h 1814"/>
                                <a:gd name="T16" fmla="*/ 571 w 823"/>
                                <a:gd name="T17" fmla="*/ 211 h 1814"/>
                                <a:gd name="T18" fmla="*/ 540 w 823"/>
                                <a:gd name="T19" fmla="*/ 232 h 1814"/>
                                <a:gd name="T20" fmla="*/ 499 w 823"/>
                                <a:gd name="T21" fmla="*/ 225 h 1814"/>
                                <a:gd name="T22" fmla="*/ 473 w 823"/>
                                <a:gd name="T23" fmla="*/ 278 h 1814"/>
                                <a:gd name="T24" fmla="*/ 499 w 823"/>
                                <a:gd name="T25" fmla="*/ 332 h 1814"/>
                                <a:gd name="T26" fmla="*/ 452 w 823"/>
                                <a:gd name="T27" fmla="*/ 348 h 1814"/>
                                <a:gd name="T28" fmla="*/ 426 w 823"/>
                                <a:gd name="T29" fmla="*/ 295 h 1814"/>
                                <a:gd name="T30" fmla="*/ 374 w 823"/>
                                <a:gd name="T31" fmla="*/ 232 h 1814"/>
                                <a:gd name="T32" fmla="*/ 379 w 823"/>
                                <a:gd name="T33" fmla="*/ 209 h 1814"/>
                                <a:gd name="T34" fmla="*/ 384 w 823"/>
                                <a:gd name="T35" fmla="*/ 197 h 1814"/>
                                <a:gd name="T36" fmla="*/ 369 w 823"/>
                                <a:gd name="T37" fmla="*/ 168 h 1814"/>
                                <a:gd name="T38" fmla="*/ 369 w 823"/>
                                <a:gd name="T39" fmla="*/ 153 h 1814"/>
                                <a:gd name="T40" fmla="*/ 342 w 823"/>
                                <a:gd name="T41" fmla="*/ 153 h 1814"/>
                                <a:gd name="T42" fmla="*/ 321 w 823"/>
                                <a:gd name="T43" fmla="*/ 162 h 1814"/>
                                <a:gd name="T44" fmla="*/ 297 w 823"/>
                                <a:gd name="T45" fmla="*/ 148 h 1814"/>
                                <a:gd name="T46" fmla="*/ 260 w 823"/>
                                <a:gd name="T47" fmla="*/ 148 h 1814"/>
                                <a:gd name="T48" fmla="*/ 245 w 823"/>
                                <a:gd name="T49" fmla="*/ 161 h 1814"/>
                                <a:gd name="T50" fmla="*/ 228 w 823"/>
                                <a:gd name="T51" fmla="*/ 149 h 1814"/>
                                <a:gd name="T52" fmla="*/ 214 w 823"/>
                                <a:gd name="T53" fmla="*/ 136 h 1814"/>
                                <a:gd name="T54" fmla="*/ 237 w 823"/>
                                <a:gd name="T55" fmla="*/ 107 h 1814"/>
                                <a:gd name="T56" fmla="*/ 282 w 823"/>
                                <a:gd name="T57" fmla="*/ 107 h 1814"/>
                                <a:gd name="T58" fmla="*/ 275 w 823"/>
                                <a:gd name="T59" fmla="*/ 73 h 1814"/>
                                <a:gd name="T60" fmla="*/ 269 w 823"/>
                                <a:gd name="T61" fmla="*/ 56 h 1814"/>
                                <a:gd name="T62" fmla="*/ 226 w 823"/>
                                <a:gd name="T63" fmla="*/ 60 h 1814"/>
                                <a:gd name="T64" fmla="*/ 211 w 823"/>
                                <a:gd name="T65" fmla="*/ 62 h 1814"/>
                                <a:gd name="T66" fmla="*/ 157 w 823"/>
                                <a:gd name="T67" fmla="*/ 51 h 1814"/>
                                <a:gd name="T68" fmla="*/ 144 w 823"/>
                                <a:gd name="T69" fmla="*/ 33 h 1814"/>
                                <a:gd name="T70" fmla="*/ 115 w 823"/>
                                <a:gd name="T71" fmla="*/ 39 h 1814"/>
                                <a:gd name="T72" fmla="*/ 60 w 823"/>
                                <a:gd name="T73" fmla="*/ 10 h 1814"/>
                                <a:gd name="T74" fmla="*/ 54 w 823"/>
                                <a:gd name="T75" fmla="*/ 0 h 1814"/>
                                <a:gd name="T76" fmla="*/ 0 w 823"/>
                                <a:gd name="T77" fmla="*/ 0 h 1814"/>
                                <a:gd name="T78" fmla="*/ 0 w 823"/>
                                <a:gd name="T79" fmla="*/ 800 h 1814"/>
                                <a:gd name="T80" fmla="*/ 23 w 823"/>
                                <a:gd name="T81" fmla="*/ 800 h 1814"/>
                                <a:gd name="T82" fmla="*/ 23 w 823"/>
                                <a:gd name="T83" fmla="*/ 1656 h 1814"/>
                                <a:gd name="T84" fmla="*/ 509 w 823"/>
                                <a:gd name="T85" fmla="*/ 1656 h 1814"/>
                                <a:gd name="T86" fmla="*/ 509 w 823"/>
                                <a:gd name="T87" fmla="*/ 1811 h 1814"/>
                                <a:gd name="T88" fmla="*/ 512 w 823"/>
                                <a:gd name="T89" fmla="*/ 1814 h 1814"/>
                                <a:gd name="T90" fmla="*/ 546 w 823"/>
                                <a:gd name="T91" fmla="*/ 1798 h 1814"/>
                                <a:gd name="T92" fmla="*/ 562 w 823"/>
                                <a:gd name="T93" fmla="*/ 1769 h 1814"/>
                                <a:gd name="T94" fmla="*/ 562 w 823"/>
                                <a:gd name="T95" fmla="*/ 1758 h 1814"/>
                                <a:gd name="T96" fmla="*/ 569 w 823"/>
                                <a:gd name="T97" fmla="*/ 1744 h 1814"/>
                                <a:gd name="T98" fmla="*/ 615 w 823"/>
                                <a:gd name="T99" fmla="*/ 1710 h 1814"/>
                                <a:gd name="T100" fmla="*/ 639 w 823"/>
                                <a:gd name="T101" fmla="*/ 1696 h 1814"/>
                                <a:gd name="T102" fmla="*/ 729 w 823"/>
                                <a:gd name="T103" fmla="*/ 1605 h 1814"/>
                                <a:gd name="T104" fmla="*/ 754 w 823"/>
                                <a:gd name="T105" fmla="*/ 1577 h 1814"/>
                                <a:gd name="T106" fmla="*/ 775 w 823"/>
                                <a:gd name="T107" fmla="*/ 1577 h 1814"/>
                                <a:gd name="T108" fmla="*/ 783 w 823"/>
                                <a:gd name="T109" fmla="*/ 1561 h 1814"/>
                                <a:gd name="T110" fmla="*/ 807 w 823"/>
                                <a:gd name="T111" fmla="*/ 1561 h 1814"/>
                                <a:gd name="T112" fmla="*/ 823 w 823"/>
                                <a:gd name="T113" fmla="*/ 1546 h 1814"/>
                                <a:gd name="T114" fmla="*/ 823 w 823"/>
                                <a:gd name="T115" fmla="*/ 371 h 1814"/>
                                <a:gd name="T116" fmla="*/ 755 w 823"/>
                                <a:gd name="T117" fmla="*/ 368 h 1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823" h="1814">
                                  <a:moveTo>
                                    <a:pt x="755" y="368"/>
                                  </a:moveTo>
                                  <a:cubicBezTo>
                                    <a:pt x="742" y="347"/>
                                    <a:pt x="742" y="347"/>
                                    <a:pt x="742" y="347"/>
                                  </a:cubicBezTo>
                                  <a:cubicBezTo>
                                    <a:pt x="685" y="342"/>
                                    <a:pt x="685" y="342"/>
                                    <a:pt x="685" y="342"/>
                                  </a:cubicBezTo>
                                  <a:cubicBezTo>
                                    <a:pt x="674" y="316"/>
                                    <a:pt x="674" y="316"/>
                                    <a:pt x="674" y="316"/>
                                  </a:cubicBezTo>
                                  <a:cubicBezTo>
                                    <a:pt x="673" y="263"/>
                                    <a:pt x="673" y="263"/>
                                    <a:pt x="673" y="263"/>
                                  </a:cubicBezTo>
                                  <a:cubicBezTo>
                                    <a:pt x="648" y="246"/>
                                    <a:pt x="648" y="246"/>
                                    <a:pt x="648" y="246"/>
                                  </a:cubicBezTo>
                                  <a:cubicBezTo>
                                    <a:pt x="641" y="226"/>
                                    <a:pt x="641" y="226"/>
                                    <a:pt x="641" y="226"/>
                                  </a:cubicBezTo>
                                  <a:cubicBezTo>
                                    <a:pt x="598" y="226"/>
                                    <a:pt x="598" y="226"/>
                                    <a:pt x="598" y="226"/>
                                  </a:cubicBezTo>
                                  <a:cubicBezTo>
                                    <a:pt x="571" y="211"/>
                                    <a:pt x="571" y="211"/>
                                    <a:pt x="571" y="211"/>
                                  </a:cubicBezTo>
                                  <a:cubicBezTo>
                                    <a:pt x="540" y="232"/>
                                    <a:pt x="540" y="232"/>
                                    <a:pt x="540" y="232"/>
                                  </a:cubicBezTo>
                                  <a:cubicBezTo>
                                    <a:pt x="499" y="225"/>
                                    <a:pt x="499" y="225"/>
                                    <a:pt x="499" y="225"/>
                                  </a:cubicBezTo>
                                  <a:cubicBezTo>
                                    <a:pt x="473" y="278"/>
                                    <a:pt x="473" y="278"/>
                                    <a:pt x="473" y="278"/>
                                  </a:cubicBezTo>
                                  <a:cubicBezTo>
                                    <a:pt x="499" y="332"/>
                                    <a:pt x="499" y="332"/>
                                    <a:pt x="499" y="332"/>
                                  </a:cubicBezTo>
                                  <a:cubicBezTo>
                                    <a:pt x="452" y="348"/>
                                    <a:pt x="452" y="348"/>
                                    <a:pt x="452" y="348"/>
                                  </a:cubicBezTo>
                                  <a:cubicBezTo>
                                    <a:pt x="426" y="295"/>
                                    <a:pt x="426" y="295"/>
                                    <a:pt x="426" y="295"/>
                                  </a:cubicBezTo>
                                  <a:cubicBezTo>
                                    <a:pt x="374" y="232"/>
                                    <a:pt x="374" y="232"/>
                                    <a:pt x="374" y="232"/>
                                  </a:cubicBezTo>
                                  <a:cubicBezTo>
                                    <a:pt x="379" y="209"/>
                                    <a:pt x="379" y="209"/>
                                    <a:pt x="379" y="209"/>
                                  </a:cubicBezTo>
                                  <a:cubicBezTo>
                                    <a:pt x="384" y="197"/>
                                    <a:pt x="384" y="197"/>
                                    <a:pt x="384" y="197"/>
                                  </a:cubicBezTo>
                                  <a:cubicBezTo>
                                    <a:pt x="369" y="168"/>
                                    <a:pt x="369" y="168"/>
                                    <a:pt x="369" y="168"/>
                                  </a:cubicBezTo>
                                  <a:cubicBezTo>
                                    <a:pt x="369" y="153"/>
                                    <a:pt x="369" y="153"/>
                                    <a:pt x="369" y="153"/>
                                  </a:cubicBezTo>
                                  <a:cubicBezTo>
                                    <a:pt x="342" y="153"/>
                                    <a:pt x="342" y="153"/>
                                    <a:pt x="342" y="153"/>
                                  </a:cubicBezTo>
                                  <a:cubicBezTo>
                                    <a:pt x="321" y="162"/>
                                    <a:pt x="321" y="162"/>
                                    <a:pt x="321" y="162"/>
                                  </a:cubicBezTo>
                                  <a:cubicBezTo>
                                    <a:pt x="297" y="148"/>
                                    <a:pt x="297" y="148"/>
                                    <a:pt x="297" y="148"/>
                                  </a:cubicBezTo>
                                  <a:cubicBezTo>
                                    <a:pt x="260" y="148"/>
                                    <a:pt x="260" y="148"/>
                                    <a:pt x="260" y="148"/>
                                  </a:cubicBezTo>
                                  <a:cubicBezTo>
                                    <a:pt x="245" y="161"/>
                                    <a:pt x="245" y="161"/>
                                    <a:pt x="245" y="161"/>
                                  </a:cubicBezTo>
                                  <a:cubicBezTo>
                                    <a:pt x="228" y="149"/>
                                    <a:pt x="228" y="149"/>
                                    <a:pt x="228" y="149"/>
                                  </a:cubicBezTo>
                                  <a:cubicBezTo>
                                    <a:pt x="214" y="136"/>
                                    <a:pt x="214" y="136"/>
                                    <a:pt x="214" y="136"/>
                                  </a:cubicBezTo>
                                  <a:cubicBezTo>
                                    <a:pt x="237" y="107"/>
                                    <a:pt x="237" y="107"/>
                                    <a:pt x="237" y="107"/>
                                  </a:cubicBezTo>
                                  <a:cubicBezTo>
                                    <a:pt x="282" y="107"/>
                                    <a:pt x="282" y="107"/>
                                    <a:pt x="282" y="107"/>
                                  </a:cubicBezTo>
                                  <a:cubicBezTo>
                                    <a:pt x="275" y="73"/>
                                    <a:pt x="275" y="73"/>
                                    <a:pt x="275" y="73"/>
                                  </a:cubicBezTo>
                                  <a:cubicBezTo>
                                    <a:pt x="269" y="56"/>
                                    <a:pt x="269" y="56"/>
                                    <a:pt x="269" y="56"/>
                                  </a:cubicBezTo>
                                  <a:cubicBezTo>
                                    <a:pt x="226" y="60"/>
                                    <a:pt x="226" y="60"/>
                                    <a:pt x="226" y="60"/>
                                  </a:cubicBezTo>
                                  <a:cubicBezTo>
                                    <a:pt x="211" y="62"/>
                                    <a:pt x="211" y="62"/>
                                    <a:pt x="211" y="62"/>
                                  </a:cubicBezTo>
                                  <a:cubicBezTo>
                                    <a:pt x="157" y="51"/>
                                    <a:pt x="157" y="51"/>
                                    <a:pt x="157" y="51"/>
                                  </a:cubicBezTo>
                                  <a:cubicBezTo>
                                    <a:pt x="144" y="33"/>
                                    <a:pt x="144" y="33"/>
                                    <a:pt x="144" y="33"/>
                                  </a:cubicBezTo>
                                  <a:cubicBezTo>
                                    <a:pt x="115" y="39"/>
                                    <a:pt x="115" y="39"/>
                                    <a:pt x="115" y="39"/>
                                  </a:cubicBezTo>
                                  <a:cubicBezTo>
                                    <a:pt x="60" y="10"/>
                                    <a:pt x="60" y="10"/>
                                    <a:pt x="60" y="10"/>
                                  </a:cubicBezTo>
                                  <a:cubicBezTo>
                                    <a:pt x="54" y="0"/>
                                    <a:pt x="54" y="0"/>
                                    <a:pt x="54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800"/>
                                    <a:pt x="0" y="800"/>
                                    <a:pt x="0" y="800"/>
                                  </a:cubicBezTo>
                                  <a:cubicBezTo>
                                    <a:pt x="23" y="800"/>
                                    <a:pt x="23" y="800"/>
                                    <a:pt x="23" y="800"/>
                                  </a:cubicBezTo>
                                  <a:cubicBezTo>
                                    <a:pt x="23" y="1656"/>
                                    <a:pt x="23" y="1656"/>
                                    <a:pt x="23" y="1656"/>
                                  </a:cubicBezTo>
                                  <a:cubicBezTo>
                                    <a:pt x="509" y="1656"/>
                                    <a:pt x="509" y="1656"/>
                                    <a:pt x="509" y="1656"/>
                                  </a:cubicBezTo>
                                  <a:cubicBezTo>
                                    <a:pt x="509" y="1811"/>
                                    <a:pt x="509" y="1811"/>
                                    <a:pt x="509" y="1811"/>
                                  </a:cubicBezTo>
                                  <a:cubicBezTo>
                                    <a:pt x="512" y="1814"/>
                                    <a:pt x="512" y="1814"/>
                                    <a:pt x="512" y="1814"/>
                                  </a:cubicBezTo>
                                  <a:cubicBezTo>
                                    <a:pt x="546" y="1798"/>
                                    <a:pt x="546" y="1798"/>
                                    <a:pt x="546" y="1798"/>
                                  </a:cubicBezTo>
                                  <a:cubicBezTo>
                                    <a:pt x="546" y="1798"/>
                                    <a:pt x="559" y="1782"/>
                                    <a:pt x="562" y="1769"/>
                                  </a:cubicBezTo>
                                  <a:cubicBezTo>
                                    <a:pt x="562" y="1765"/>
                                    <a:pt x="562" y="1761"/>
                                    <a:pt x="562" y="1758"/>
                                  </a:cubicBezTo>
                                  <a:cubicBezTo>
                                    <a:pt x="562" y="1746"/>
                                    <a:pt x="563" y="1744"/>
                                    <a:pt x="569" y="1744"/>
                                  </a:cubicBezTo>
                                  <a:cubicBezTo>
                                    <a:pt x="586" y="1744"/>
                                    <a:pt x="612" y="1717"/>
                                    <a:pt x="615" y="1710"/>
                                  </a:cubicBezTo>
                                  <a:cubicBezTo>
                                    <a:pt x="616" y="1707"/>
                                    <a:pt x="628" y="1701"/>
                                    <a:pt x="639" y="1696"/>
                                  </a:cubicBezTo>
                                  <a:cubicBezTo>
                                    <a:pt x="639" y="1696"/>
                                    <a:pt x="714" y="1623"/>
                                    <a:pt x="729" y="1605"/>
                                  </a:cubicBezTo>
                                  <a:cubicBezTo>
                                    <a:pt x="741" y="1592"/>
                                    <a:pt x="751" y="1581"/>
                                    <a:pt x="754" y="1577"/>
                                  </a:cubicBezTo>
                                  <a:cubicBezTo>
                                    <a:pt x="775" y="1577"/>
                                    <a:pt x="775" y="1577"/>
                                    <a:pt x="775" y="1577"/>
                                  </a:cubicBezTo>
                                  <a:cubicBezTo>
                                    <a:pt x="783" y="1561"/>
                                    <a:pt x="783" y="1561"/>
                                    <a:pt x="783" y="1561"/>
                                  </a:cubicBezTo>
                                  <a:cubicBezTo>
                                    <a:pt x="807" y="1561"/>
                                    <a:pt x="807" y="1561"/>
                                    <a:pt x="807" y="1561"/>
                                  </a:cubicBezTo>
                                  <a:cubicBezTo>
                                    <a:pt x="823" y="1546"/>
                                    <a:pt x="823" y="1546"/>
                                    <a:pt x="823" y="1546"/>
                                  </a:cubicBezTo>
                                  <a:cubicBezTo>
                                    <a:pt x="823" y="371"/>
                                    <a:pt x="823" y="371"/>
                                    <a:pt x="823" y="371"/>
                                  </a:cubicBezTo>
                                  <a:lnTo>
                                    <a:pt x="755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503E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080898" name="Metro"/>
                        <wpg:cNvGrpSpPr/>
                        <wpg:grpSpPr>
                          <a:xfrm>
                            <a:off x="2505075" y="4371975"/>
                            <a:ext cx="1019138" cy="1030645"/>
                            <a:chOff x="0" y="0"/>
                            <a:chExt cx="1019138" cy="1030645"/>
                          </a:xfrm>
                        </wpg:grpSpPr>
                        <wps:wsp>
                          <wps:cNvPr id="145" name="Anoka County" descr="Anoka County"/>
                          <wps:cNvSpPr>
                            <a:spLocks/>
                          </wps:cNvSpPr>
                          <wps:spPr bwMode="auto">
                            <a:xfrm>
                              <a:off x="393589" y="0"/>
                              <a:ext cx="375102" cy="425823"/>
                            </a:xfrm>
                            <a:custGeom>
                              <a:avLst/>
                              <a:gdLst>
                                <a:gd name="T0" fmla="*/ 0 w 636"/>
                                <a:gd name="T1" fmla="*/ 331 h 722"/>
                                <a:gd name="T2" fmla="*/ 58 w 636"/>
                                <a:gd name="T3" fmla="*/ 374 h 722"/>
                                <a:gd name="T4" fmla="*/ 101 w 636"/>
                                <a:gd name="T5" fmla="*/ 374 h 722"/>
                                <a:gd name="T6" fmla="*/ 235 w 636"/>
                                <a:gd name="T7" fmla="*/ 475 h 722"/>
                                <a:gd name="T8" fmla="*/ 297 w 636"/>
                                <a:gd name="T9" fmla="*/ 564 h 722"/>
                                <a:gd name="T10" fmla="*/ 297 w 636"/>
                                <a:gd name="T11" fmla="*/ 722 h 722"/>
                                <a:gd name="T12" fmla="*/ 373 w 636"/>
                                <a:gd name="T13" fmla="*/ 722 h 722"/>
                                <a:gd name="T14" fmla="*/ 373 w 636"/>
                                <a:gd name="T15" fmla="*/ 541 h 722"/>
                                <a:gd name="T16" fmla="*/ 636 w 636"/>
                                <a:gd name="T17" fmla="*/ 541 h 722"/>
                                <a:gd name="T18" fmla="*/ 636 w 636"/>
                                <a:gd name="T19" fmla="*/ 0 h 722"/>
                                <a:gd name="T20" fmla="*/ 0 w 636"/>
                                <a:gd name="T21" fmla="*/ 0 h 722"/>
                                <a:gd name="T22" fmla="*/ 0 w 636"/>
                                <a:gd name="T23" fmla="*/ 331 h 7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36" h="722">
                                  <a:moveTo>
                                    <a:pt x="0" y="331"/>
                                  </a:moveTo>
                                  <a:lnTo>
                                    <a:pt x="58" y="374"/>
                                  </a:lnTo>
                                  <a:lnTo>
                                    <a:pt x="101" y="374"/>
                                  </a:lnTo>
                                  <a:lnTo>
                                    <a:pt x="235" y="475"/>
                                  </a:lnTo>
                                  <a:lnTo>
                                    <a:pt x="297" y="564"/>
                                  </a:lnTo>
                                  <a:lnTo>
                                    <a:pt x="297" y="722"/>
                                  </a:lnTo>
                                  <a:lnTo>
                                    <a:pt x="373" y="722"/>
                                  </a:lnTo>
                                  <a:lnTo>
                                    <a:pt x="373" y="541"/>
                                  </a:lnTo>
                                  <a:lnTo>
                                    <a:pt x="636" y="54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6BB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Carver County" descr="Carver County"/>
                          <wps:cNvSpPr>
                            <a:spLocks/>
                          </wps:cNvSpPr>
                          <wps:spPr bwMode="auto">
                            <a:xfrm>
                              <a:off x="0" y="485030"/>
                              <a:ext cx="382769" cy="376282"/>
                            </a:xfrm>
                            <a:custGeom>
                              <a:avLst/>
                              <a:gdLst>
                                <a:gd name="T0" fmla="*/ 0 w 649"/>
                                <a:gd name="T1" fmla="*/ 474 h 638"/>
                                <a:gd name="T2" fmla="*/ 153 w 649"/>
                                <a:gd name="T3" fmla="*/ 474 h 638"/>
                                <a:gd name="T4" fmla="*/ 153 w 649"/>
                                <a:gd name="T5" fmla="*/ 548 h 638"/>
                                <a:gd name="T6" fmla="*/ 326 w 649"/>
                                <a:gd name="T7" fmla="*/ 548 h 638"/>
                                <a:gd name="T8" fmla="*/ 326 w 649"/>
                                <a:gd name="T9" fmla="*/ 638 h 638"/>
                                <a:gd name="T10" fmla="*/ 439 w 649"/>
                                <a:gd name="T11" fmla="*/ 513 h 638"/>
                                <a:gd name="T12" fmla="*/ 486 w 649"/>
                                <a:gd name="T13" fmla="*/ 490 h 638"/>
                                <a:gd name="T14" fmla="*/ 519 w 649"/>
                                <a:gd name="T15" fmla="*/ 408 h 638"/>
                                <a:gd name="T16" fmla="*/ 589 w 649"/>
                                <a:gd name="T17" fmla="*/ 327 h 638"/>
                                <a:gd name="T18" fmla="*/ 649 w 649"/>
                                <a:gd name="T19" fmla="*/ 317 h 638"/>
                                <a:gd name="T20" fmla="*/ 649 w 649"/>
                                <a:gd name="T21" fmla="*/ 163 h 638"/>
                                <a:gd name="T22" fmla="*/ 311 w 649"/>
                                <a:gd name="T23" fmla="*/ 163 h 638"/>
                                <a:gd name="T24" fmla="*/ 311 w 649"/>
                                <a:gd name="T25" fmla="*/ 0 h 638"/>
                                <a:gd name="T26" fmla="*/ 0 w 649"/>
                                <a:gd name="T27" fmla="*/ 0 h 638"/>
                                <a:gd name="T28" fmla="*/ 0 w 649"/>
                                <a:gd name="T29" fmla="*/ 474 h 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49" h="638">
                                  <a:moveTo>
                                    <a:pt x="0" y="474"/>
                                  </a:moveTo>
                                  <a:lnTo>
                                    <a:pt x="153" y="474"/>
                                  </a:lnTo>
                                  <a:lnTo>
                                    <a:pt x="153" y="548"/>
                                  </a:lnTo>
                                  <a:lnTo>
                                    <a:pt x="326" y="548"/>
                                  </a:lnTo>
                                  <a:lnTo>
                                    <a:pt x="326" y="638"/>
                                  </a:lnTo>
                                  <a:lnTo>
                                    <a:pt x="439" y="513"/>
                                  </a:lnTo>
                                  <a:lnTo>
                                    <a:pt x="486" y="490"/>
                                  </a:lnTo>
                                  <a:lnTo>
                                    <a:pt x="519" y="408"/>
                                  </a:lnTo>
                                  <a:lnTo>
                                    <a:pt x="589" y="327"/>
                                  </a:lnTo>
                                  <a:lnTo>
                                    <a:pt x="649" y="317"/>
                                  </a:lnTo>
                                  <a:lnTo>
                                    <a:pt x="649" y="163"/>
                                  </a:lnTo>
                                  <a:lnTo>
                                    <a:pt x="311" y="163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6BB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Dakota County" descr="Dakota County"/>
                          <wps:cNvSpPr>
                            <a:spLocks/>
                          </wps:cNvSpPr>
                          <wps:spPr bwMode="auto">
                            <a:xfrm>
                              <a:off x="540688" y="544664"/>
                              <a:ext cx="447056" cy="485981"/>
                            </a:xfrm>
                            <a:custGeom>
                              <a:avLst/>
                              <a:gdLst>
                                <a:gd name="T0" fmla="*/ 459 w 758"/>
                                <a:gd name="T1" fmla="*/ 272 h 824"/>
                                <a:gd name="T2" fmla="*/ 400 w 758"/>
                                <a:gd name="T3" fmla="*/ 231 h 824"/>
                                <a:gd name="T4" fmla="*/ 400 w 758"/>
                                <a:gd name="T5" fmla="*/ 60 h 824"/>
                                <a:gd name="T6" fmla="*/ 410 w 758"/>
                                <a:gd name="T7" fmla="*/ 12 h 824"/>
                                <a:gd name="T8" fmla="*/ 359 w 758"/>
                                <a:gd name="T9" fmla="*/ 0 h 824"/>
                                <a:gd name="T10" fmla="*/ 266 w 758"/>
                                <a:gd name="T11" fmla="*/ 0 h 824"/>
                                <a:gd name="T12" fmla="*/ 202 w 758"/>
                                <a:gd name="T13" fmla="*/ 49 h 824"/>
                                <a:gd name="T14" fmla="*/ 126 w 758"/>
                                <a:gd name="T15" fmla="*/ 210 h 824"/>
                                <a:gd name="T16" fmla="*/ 0 w 758"/>
                                <a:gd name="T17" fmla="*/ 224 h 824"/>
                                <a:gd name="T18" fmla="*/ 0 w 758"/>
                                <a:gd name="T19" fmla="*/ 525 h 824"/>
                                <a:gd name="T20" fmla="*/ 62 w 758"/>
                                <a:gd name="T21" fmla="*/ 525 h 824"/>
                                <a:gd name="T22" fmla="*/ 62 w 758"/>
                                <a:gd name="T23" fmla="*/ 824 h 824"/>
                                <a:gd name="T24" fmla="*/ 359 w 758"/>
                                <a:gd name="T25" fmla="*/ 824 h 824"/>
                                <a:gd name="T26" fmla="*/ 359 w 758"/>
                                <a:gd name="T27" fmla="*/ 727 h 824"/>
                                <a:gd name="T28" fmla="*/ 478 w 758"/>
                                <a:gd name="T29" fmla="*/ 727 h 824"/>
                                <a:gd name="T30" fmla="*/ 478 w 758"/>
                                <a:gd name="T31" fmla="*/ 758 h 824"/>
                                <a:gd name="T32" fmla="*/ 534 w 758"/>
                                <a:gd name="T33" fmla="*/ 758 h 824"/>
                                <a:gd name="T34" fmla="*/ 534 w 758"/>
                                <a:gd name="T35" fmla="*/ 696 h 824"/>
                                <a:gd name="T36" fmla="*/ 663 w 758"/>
                                <a:gd name="T37" fmla="*/ 696 h 824"/>
                                <a:gd name="T38" fmla="*/ 663 w 758"/>
                                <a:gd name="T39" fmla="*/ 562 h 824"/>
                                <a:gd name="T40" fmla="*/ 758 w 758"/>
                                <a:gd name="T41" fmla="*/ 562 h 824"/>
                                <a:gd name="T42" fmla="*/ 758 w 758"/>
                                <a:gd name="T43" fmla="*/ 437 h 824"/>
                                <a:gd name="T44" fmla="*/ 680 w 758"/>
                                <a:gd name="T45" fmla="*/ 406 h 824"/>
                                <a:gd name="T46" fmla="*/ 680 w 758"/>
                                <a:gd name="T47" fmla="*/ 354 h 824"/>
                                <a:gd name="T48" fmla="*/ 690 w 758"/>
                                <a:gd name="T49" fmla="*/ 344 h 824"/>
                                <a:gd name="T50" fmla="*/ 606 w 758"/>
                                <a:gd name="T51" fmla="*/ 272 h 824"/>
                                <a:gd name="T52" fmla="*/ 459 w 758"/>
                                <a:gd name="T53" fmla="*/ 272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58" h="824">
                                  <a:moveTo>
                                    <a:pt x="459" y="272"/>
                                  </a:moveTo>
                                  <a:lnTo>
                                    <a:pt x="400" y="231"/>
                                  </a:lnTo>
                                  <a:lnTo>
                                    <a:pt x="400" y="60"/>
                                  </a:lnTo>
                                  <a:lnTo>
                                    <a:pt x="410" y="12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02" y="49"/>
                                  </a:lnTo>
                                  <a:lnTo>
                                    <a:pt x="126" y="21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62" y="525"/>
                                  </a:lnTo>
                                  <a:lnTo>
                                    <a:pt x="62" y="824"/>
                                  </a:lnTo>
                                  <a:lnTo>
                                    <a:pt x="359" y="824"/>
                                  </a:lnTo>
                                  <a:lnTo>
                                    <a:pt x="359" y="727"/>
                                  </a:lnTo>
                                  <a:lnTo>
                                    <a:pt x="478" y="727"/>
                                  </a:lnTo>
                                  <a:lnTo>
                                    <a:pt x="478" y="758"/>
                                  </a:lnTo>
                                  <a:lnTo>
                                    <a:pt x="534" y="758"/>
                                  </a:lnTo>
                                  <a:lnTo>
                                    <a:pt x="534" y="696"/>
                                  </a:lnTo>
                                  <a:lnTo>
                                    <a:pt x="663" y="696"/>
                                  </a:lnTo>
                                  <a:lnTo>
                                    <a:pt x="663" y="562"/>
                                  </a:lnTo>
                                  <a:lnTo>
                                    <a:pt x="758" y="562"/>
                                  </a:lnTo>
                                  <a:lnTo>
                                    <a:pt x="758" y="437"/>
                                  </a:lnTo>
                                  <a:lnTo>
                                    <a:pt x="680" y="406"/>
                                  </a:lnTo>
                                  <a:lnTo>
                                    <a:pt x="680" y="354"/>
                                  </a:lnTo>
                                  <a:lnTo>
                                    <a:pt x="690" y="344"/>
                                  </a:lnTo>
                                  <a:lnTo>
                                    <a:pt x="606" y="272"/>
                                  </a:lnTo>
                                  <a:lnTo>
                                    <a:pt x="459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6BB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Hennepin County" descr="Hennepin County"/>
                          <wps:cNvSpPr>
                            <a:spLocks/>
                          </wps:cNvSpPr>
                          <wps:spPr bwMode="auto">
                            <a:xfrm>
                              <a:off x="182880" y="194807"/>
                              <a:ext cx="473596" cy="495418"/>
                            </a:xfrm>
                            <a:custGeom>
                              <a:avLst/>
                              <a:gdLst>
                                <a:gd name="T0" fmla="*/ 762 w 803"/>
                                <a:gd name="T1" fmla="*/ 579 h 840"/>
                                <a:gd name="T2" fmla="*/ 774 w 803"/>
                                <a:gd name="T3" fmla="*/ 406 h 840"/>
                                <a:gd name="T4" fmla="*/ 727 w 803"/>
                                <a:gd name="T5" fmla="*/ 391 h 840"/>
                                <a:gd name="T6" fmla="*/ 651 w 803"/>
                                <a:gd name="T7" fmla="*/ 391 h 840"/>
                                <a:gd name="T8" fmla="*/ 651 w 803"/>
                                <a:gd name="T9" fmla="*/ 233 h 840"/>
                                <a:gd name="T10" fmla="*/ 589 w 803"/>
                                <a:gd name="T11" fmla="*/ 144 h 840"/>
                                <a:gd name="T12" fmla="*/ 455 w 803"/>
                                <a:gd name="T13" fmla="*/ 43 h 840"/>
                                <a:gd name="T14" fmla="*/ 412 w 803"/>
                                <a:gd name="T15" fmla="*/ 43 h 840"/>
                                <a:gd name="T16" fmla="*/ 354 w 803"/>
                                <a:gd name="T17" fmla="*/ 0 h 840"/>
                                <a:gd name="T18" fmla="*/ 274 w 803"/>
                                <a:gd name="T19" fmla="*/ 50 h 840"/>
                                <a:gd name="T20" fmla="*/ 190 w 803"/>
                                <a:gd name="T21" fmla="*/ 50 h 840"/>
                                <a:gd name="T22" fmla="*/ 190 w 803"/>
                                <a:gd name="T23" fmla="*/ 136 h 840"/>
                                <a:gd name="T24" fmla="*/ 0 w 803"/>
                                <a:gd name="T25" fmla="*/ 307 h 840"/>
                                <a:gd name="T26" fmla="*/ 0 w 803"/>
                                <a:gd name="T27" fmla="*/ 649 h 840"/>
                                <a:gd name="T28" fmla="*/ 338 w 803"/>
                                <a:gd name="T29" fmla="*/ 649 h 840"/>
                                <a:gd name="T30" fmla="*/ 338 w 803"/>
                                <a:gd name="T31" fmla="*/ 803 h 840"/>
                                <a:gd name="T32" fmla="*/ 397 w 803"/>
                                <a:gd name="T33" fmla="*/ 776 h 840"/>
                                <a:gd name="T34" fmla="*/ 484 w 803"/>
                                <a:gd name="T35" fmla="*/ 783 h 840"/>
                                <a:gd name="T36" fmla="*/ 535 w 803"/>
                                <a:gd name="T37" fmla="*/ 840 h 840"/>
                                <a:gd name="T38" fmla="*/ 601 w 803"/>
                                <a:gd name="T39" fmla="*/ 813 h 840"/>
                                <a:gd name="T40" fmla="*/ 727 w 803"/>
                                <a:gd name="T41" fmla="*/ 799 h 840"/>
                                <a:gd name="T42" fmla="*/ 803 w 803"/>
                                <a:gd name="T43" fmla="*/ 638 h 840"/>
                                <a:gd name="T44" fmla="*/ 778 w 803"/>
                                <a:gd name="T45" fmla="*/ 632 h 840"/>
                                <a:gd name="T46" fmla="*/ 762 w 803"/>
                                <a:gd name="T47" fmla="*/ 579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03" h="840">
                                  <a:moveTo>
                                    <a:pt x="762" y="579"/>
                                  </a:moveTo>
                                  <a:lnTo>
                                    <a:pt x="774" y="406"/>
                                  </a:lnTo>
                                  <a:lnTo>
                                    <a:pt x="727" y="391"/>
                                  </a:lnTo>
                                  <a:lnTo>
                                    <a:pt x="651" y="391"/>
                                  </a:lnTo>
                                  <a:lnTo>
                                    <a:pt x="651" y="233"/>
                                  </a:lnTo>
                                  <a:lnTo>
                                    <a:pt x="589" y="144"/>
                                  </a:lnTo>
                                  <a:lnTo>
                                    <a:pt x="455" y="43"/>
                                  </a:lnTo>
                                  <a:lnTo>
                                    <a:pt x="412" y="43"/>
                                  </a:lnTo>
                                  <a:lnTo>
                                    <a:pt x="354" y="0"/>
                                  </a:lnTo>
                                  <a:lnTo>
                                    <a:pt x="274" y="50"/>
                                  </a:lnTo>
                                  <a:lnTo>
                                    <a:pt x="190" y="50"/>
                                  </a:lnTo>
                                  <a:lnTo>
                                    <a:pt x="190" y="136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338" y="649"/>
                                  </a:lnTo>
                                  <a:lnTo>
                                    <a:pt x="338" y="803"/>
                                  </a:lnTo>
                                  <a:lnTo>
                                    <a:pt x="397" y="776"/>
                                  </a:lnTo>
                                  <a:lnTo>
                                    <a:pt x="484" y="783"/>
                                  </a:lnTo>
                                  <a:lnTo>
                                    <a:pt x="535" y="840"/>
                                  </a:lnTo>
                                  <a:lnTo>
                                    <a:pt x="601" y="813"/>
                                  </a:lnTo>
                                  <a:lnTo>
                                    <a:pt x="727" y="799"/>
                                  </a:lnTo>
                                  <a:lnTo>
                                    <a:pt x="803" y="638"/>
                                  </a:lnTo>
                                  <a:lnTo>
                                    <a:pt x="778" y="632"/>
                                  </a:lnTo>
                                  <a:lnTo>
                                    <a:pt x="762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6BB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amsey County" descr="Ramsey County"/>
                          <wps:cNvSpPr>
                            <a:spLocks/>
                          </wps:cNvSpPr>
                          <wps:spPr bwMode="auto">
                            <a:xfrm>
                              <a:off x="612250" y="322028"/>
                              <a:ext cx="196398" cy="258915"/>
                            </a:xfrm>
                            <a:custGeom>
                              <a:avLst/>
                              <a:gdLst>
                                <a:gd name="T0" fmla="*/ 0 w 333"/>
                                <a:gd name="T1" fmla="*/ 181 h 439"/>
                                <a:gd name="T2" fmla="*/ 47 w 333"/>
                                <a:gd name="T3" fmla="*/ 196 h 439"/>
                                <a:gd name="T4" fmla="*/ 35 w 333"/>
                                <a:gd name="T5" fmla="*/ 369 h 439"/>
                                <a:gd name="T6" fmla="*/ 51 w 333"/>
                                <a:gd name="T7" fmla="*/ 422 h 439"/>
                                <a:gd name="T8" fmla="*/ 76 w 333"/>
                                <a:gd name="T9" fmla="*/ 428 h 439"/>
                                <a:gd name="T10" fmla="*/ 140 w 333"/>
                                <a:gd name="T11" fmla="*/ 379 h 439"/>
                                <a:gd name="T12" fmla="*/ 233 w 333"/>
                                <a:gd name="T13" fmla="*/ 379 h 439"/>
                                <a:gd name="T14" fmla="*/ 284 w 333"/>
                                <a:gd name="T15" fmla="*/ 391 h 439"/>
                                <a:gd name="T16" fmla="*/ 274 w 333"/>
                                <a:gd name="T17" fmla="*/ 439 h 439"/>
                                <a:gd name="T18" fmla="*/ 333 w 333"/>
                                <a:gd name="T19" fmla="*/ 439 h 439"/>
                                <a:gd name="T20" fmla="*/ 333 w 333"/>
                                <a:gd name="T21" fmla="*/ 0 h 439"/>
                                <a:gd name="T22" fmla="*/ 0 w 333"/>
                                <a:gd name="T23" fmla="*/ 0 h 439"/>
                                <a:gd name="T24" fmla="*/ 0 w 333"/>
                                <a:gd name="T25" fmla="*/ 181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3" h="439">
                                  <a:moveTo>
                                    <a:pt x="0" y="181"/>
                                  </a:moveTo>
                                  <a:lnTo>
                                    <a:pt x="47" y="196"/>
                                  </a:lnTo>
                                  <a:lnTo>
                                    <a:pt x="35" y="369"/>
                                  </a:lnTo>
                                  <a:lnTo>
                                    <a:pt x="51" y="422"/>
                                  </a:lnTo>
                                  <a:lnTo>
                                    <a:pt x="76" y="428"/>
                                  </a:lnTo>
                                  <a:lnTo>
                                    <a:pt x="140" y="379"/>
                                  </a:lnTo>
                                  <a:lnTo>
                                    <a:pt x="233" y="379"/>
                                  </a:lnTo>
                                  <a:lnTo>
                                    <a:pt x="284" y="391"/>
                                  </a:lnTo>
                                  <a:lnTo>
                                    <a:pt x="274" y="439"/>
                                  </a:lnTo>
                                  <a:lnTo>
                                    <a:pt x="333" y="439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6BB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Scott County" descr="Scott County"/>
                          <wps:cNvSpPr>
                            <a:spLocks/>
                          </wps:cNvSpPr>
                          <wps:spPr bwMode="auto">
                            <a:xfrm>
                              <a:off x="91440" y="655983"/>
                              <a:ext cx="484212" cy="301379"/>
                            </a:xfrm>
                            <a:custGeom>
                              <a:avLst/>
                              <a:gdLst>
                                <a:gd name="T0" fmla="*/ 642 w 821"/>
                                <a:gd name="T1" fmla="*/ 7 h 511"/>
                                <a:gd name="T2" fmla="*/ 555 w 821"/>
                                <a:gd name="T3" fmla="*/ 0 h 511"/>
                                <a:gd name="T4" fmla="*/ 496 w 821"/>
                                <a:gd name="T5" fmla="*/ 27 h 511"/>
                                <a:gd name="T6" fmla="*/ 436 w 821"/>
                                <a:gd name="T7" fmla="*/ 37 h 511"/>
                                <a:gd name="T8" fmla="*/ 366 w 821"/>
                                <a:gd name="T9" fmla="*/ 118 h 511"/>
                                <a:gd name="T10" fmla="*/ 333 w 821"/>
                                <a:gd name="T11" fmla="*/ 200 h 511"/>
                                <a:gd name="T12" fmla="*/ 286 w 821"/>
                                <a:gd name="T13" fmla="*/ 223 h 511"/>
                                <a:gd name="T14" fmla="*/ 173 w 821"/>
                                <a:gd name="T15" fmla="*/ 348 h 511"/>
                                <a:gd name="T16" fmla="*/ 68 w 821"/>
                                <a:gd name="T17" fmla="*/ 371 h 511"/>
                                <a:gd name="T18" fmla="*/ 0 w 821"/>
                                <a:gd name="T19" fmla="*/ 462 h 511"/>
                                <a:gd name="T20" fmla="*/ 4 w 821"/>
                                <a:gd name="T21" fmla="*/ 511 h 511"/>
                                <a:gd name="T22" fmla="*/ 821 w 821"/>
                                <a:gd name="T23" fmla="*/ 511 h 511"/>
                                <a:gd name="T24" fmla="*/ 821 w 821"/>
                                <a:gd name="T25" fmla="*/ 338 h 511"/>
                                <a:gd name="T26" fmla="*/ 759 w 821"/>
                                <a:gd name="T27" fmla="*/ 338 h 511"/>
                                <a:gd name="T28" fmla="*/ 759 w 821"/>
                                <a:gd name="T29" fmla="*/ 37 h 511"/>
                                <a:gd name="T30" fmla="*/ 693 w 821"/>
                                <a:gd name="T31" fmla="*/ 64 h 511"/>
                                <a:gd name="T32" fmla="*/ 642 w 821"/>
                                <a:gd name="T33" fmla="*/ 7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1" h="511">
                                  <a:moveTo>
                                    <a:pt x="642" y="7"/>
                                  </a:moveTo>
                                  <a:lnTo>
                                    <a:pt x="555" y="0"/>
                                  </a:lnTo>
                                  <a:lnTo>
                                    <a:pt x="496" y="27"/>
                                  </a:lnTo>
                                  <a:lnTo>
                                    <a:pt x="436" y="37"/>
                                  </a:lnTo>
                                  <a:lnTo>
                                    <a:pt x="366" y="118"/>
                                  </a:lnTo>
                                  <a:lnTo>
                                    <a:pt x="333" y="200"/>
                                  </a:lnTo>
                                  <a:lnTo>
                                    <a:pt x="286" y="223"/>
                                  </a:lnTo>
                                  <a:lnTo>
                                    <a:pt x="173" y="348"/>
                                  </a:lnTo>
                                  <a:lnTo>
                                    <a:pt x="68" y="371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4" y="511"/>
                                  </a:lnTo>
                                  <a:lnTo>
                                    <a:pt x="821" y="511"/>
                                  </a:lnTo>
                                  <a:lnTo>
                                    <a:pt x="821" y="338"/>
                                  </a:lnTo>
                                  <a:lnTo>
                                    <a:pt x="759" y="338"/>
                                  </a:lnTo>
                                  <a:lnTo>
                                    <a:pt x="759" y="37"/>
                                  </a:lnTo>
                                  <a:lnTo>
                                    <a:pt x="693" y="64"/>
                                  </a:lnTo>
                                  <a:lnTo>
                                    <a:pt x="64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6BB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Washington County" descr="Washington County"/>
                          <wps:cNvSpPr>
                            <a:spLocks/>
                          </wps:cNvSpPr>
                          <wps:spPr bwMode="auto">
                            <a:xfrm>
                              <a:off x="767301" y="135172"/>
                              <a:ext cx="251837" cy="611015"/>
                            </a:xfrm>
                            <a:custGeom>
                              <a:avLst/>
                              <a:gdLst>
                                <a:gd name="T0" fmla="*/ 0 w 427"/>
                                <a:gd name="T1" fmla="*/ 313 h 1036"/>
                                <a:gd name="T2" fmla="*/ 70 w 427"/>
                                <a:gd name="T3" fmla="*/ 313 h 1036"/>
                                <a:gd name="T4" fmla="*/ 70 w 427"/>
                                <a:gd name="T5" fmla="*/ 752 h 1036"/>
                                <a:gd name="T6" fmla="*/ 11 w 427"/>
                                <a:gd name="T7" fmla="*/ 752 h 1036"/>
                                <a:gd name="T8" fmla="*/ 11 w 427"/>
                                <a:gd name="T9" fmla="*/ 923 h 1036"/>
                                <a:gd name="T10" fmla="*/ 70 w 427"/>
                                <a:gd name="T11" fmla="*/ 964 h 1036"/>
                                <a:gd name="T12" fmla="*/ 217 w 427"/>
                                <a:gd name="T13" fmla="*/ 964 h 1036"/>
                                <a:gd name="T14" fmla="*/ 301 w 427"/>
                                <a:gd name="T15" fmla="*/ 1036 h 1036"/>
                                <a:gd name="T16" fmla="*/ 342 w 427"/>
                                <a:gd name="T17" fmla="*/ 995 h 1036"/>
                                <a:gd name="T18" fmla="*/ 324 w 427"/>
                                <a:gd name="T19" fmla="*/ 842 h 1036"/>
                                <a:gd name="T20" fmla="*/ 309 w 427"/>
                                <a:gd name="T21" fmla="*/ 783 h 1036"/>
                                <a:gd name="T22" fmla="*/ 340 w 427"/>
                                <a:gd name="T23" fmla="*/ 713 h 1036"/>
                                <a:gd name="T24" fmla="*/ 309 w 427"/>
                                <a:gd name="T25" fmla="*/ 575 h 1036"/>
                                <a:gd name="T26" fmla="*/ 293 w 427"/>
                                <a:gd name="T27" fmla="*/ 540 h 1036"/>
                                <a:gd name="T28" fmla="*/ 350 w 427"/>
                                <a:gd name="T29" fmla="*/ 445 h 1036"/>
                                <a:gd name="T30" fmla="*/ 352 w 427"/>
                                <a:gd name="T31" fmla="*/ 309 h 1036"/>
                                <a:gd name="T32" fmla="*/ 338 w 427"/>
                                <a:gd name="T33" fmla="*/ 274 h 1036"/>
                                <a:gd name="T34" fmla="*/ 352 w 427"/>
                                <a:gd name="T35" fmla="*/ 258 h 1036"/>
                                <a:gd name="T36" fmla="*/ 348 w 427"/>
                                <a:gd name="T37" fmla="*/ 95 h 1036"/>
                                <a:gd name="T38" fmla="*/ 420 w 427"/>
                                <a:gd name="T39" fmla="*/ 48 h 1036"/>
                                <a:gd name="T40" fmla="*/ 427 w 427"/>
                                <a:gd name="T41" fmla="*/ 0 h 1036"/>
                                <a:gd name="T42" fmla="*/ 427 w 427"/>
                                <a:gd name="T43" fmla="*/ 0 h 1036"/>
                                <a:gd name="T44" fmla="*/ 0 w 427"/>
                                <a:gd name="T45" fmla="*/ 0 h 1036"/>
                                <a:gd name="T46" fmla="*/ 0 w 427"/>
                                <a:gd name="T47" fmla="*/ 313 h 10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27" h="1036">
                                  <a:moveTo>
                                    <a:pt x="0" y="313"/>
                                  </a:moveTo>
                                  <a:lnTo>
                                    <a:pt x="70" y="313"/>
                                  </a:lnTo>
                                  <a:lnTo>
                                    <a:pt x="70" y="752"/>
                                  </a:lnTo>
                                  <a:lnTo>
                                    <a:pt x="11" y="752"/>
                                  </a:lnTo>
                                  <a:lnTo>
                                    <a:pt x="11" y="923"/>
                                  </a:lnTo>
                                  <a:lnTo>
                                    <a:pt x="70" y="964"/>
                                  </a:lnTo>
                                  <a:lnTo>
                                    <a:pt x="217" y="964"/>
                                  </a:lnTo>
                                  <a:lnTo>
                                    <a:pt x="301" y="1036"/>
                                  </a:lnTo>
                                  <a:lnTo>
                                    <a:pt x="342" y="995"/>
                                  </a:lnTo>
                                  <a:lnTo>
                                    <a:pt x="324" y="842"/>
                                  </a:lnTo>
                                  <a:lnTo>
                                    <a:pt x="309" y="783"/>
                                  </a:lnTo>
                                  <a:lnTo>
                                    <a:pt x="340" y="713"/>
                                  </a:lnTo>
                                  <a:lnTo>
                                    <a:pt x="309" y="575"/>
                                  </a:lnTo>
                                  <a:lnTo>
                                    <a:pt x="293" y="540"/>
                                  </a:lnTo>
                                  <a:lnTo>
                                    <a:pt x="350" y="445"/>
                                  </a:lnTo>
                                  <a:lnTo>
                                    <a:pt x="352" y="309"/>
                                  </a:lnTo>
                                  <a:lnTo>
                                    <a:pt x="338" y="274"/>
                                  </a:lnTo>
                                  <a:lnTo>
                                    <a:pt x="352" y="258"/>
                                  </a:lnTo>
                                  <a:lnTo>
                                    <a:pt x="348" y="95"/>
                                  </a:lnTo>
                                  <a:lnTo>
                                    <a:pt x="420" y="48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6BB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106106" name="Southeast"/>
                        <wpg:cNvGrpSpPr/>
                        <wpg:grpSpPr>
                          <a:xfrm>
                            <a:off x="1647825" y="5133975"/>
                            <a:ext cx="3024088" cy="1332077"/>
                            <a:chOff x="0" y="0"/>
                            <a:chExt cx="3024088" cy="1332077"/>
                          </a:xfrm>
                        </wpg:grpSpPr>
                        <wps:wsp>
                          <wps:cNvPr id="150" name="Blue Earth County" descr="Blue Earth County"/>
                          <wps:cNvSpPr>
                            <a:spLocks/>
                          </wps:cNvSpPr>
                          <wps:spPr bwMode="auto">
                            <a:xfrm>
                              <a:off x="576470" y="492981"/>
                              <a:ext cx="466518" cy="448825"/>
                            </a:xfrm>
                            <a:custGeom>
                              <a:avLst/>
                              <a:gdLst>
                                <a:gd name="T0" fmla="*/ 447 w 791"/>
                                <a:gd name="T1" fmla="*/ 35 h 761"/>
                                <a:gd name="T2" fmla="*/ 447 w 791"/>
                                <a:gd name="T3" fmla="*/ 96 h 761"/>
                                <a:gd name="T4" fmla="*/ 469 w 791"/>
                                <a:gd name="T5" fmla="*/ 146 h 761"/>
                                <a:gd name="T6" fmla="*/ 430 w 791"/>
                                <a:gd name="T7" fmla="*/ 216 h 761"/>
                                <a:gd name="T8" fmla="*/ 342 w 791"/>
                                <a:gd name="T9" fmla="*/ 129 h 761"/>
                                <a:gd name="T10" fmla="*/ 274 w 791"/>
                                <a:gd name="T11" fmla="*/ 129 h 761"/>
                                <a:gd name="T12" fmla="*/ 0 w 791"/>
                                <a:gd name="T13" fmla="*/ 0 h 761"/>
                                <a:gd name="T14" fmla="*/ 0 w 791"/>
                                <a:gd name="T15" fmla="*/ 761 h 761"/>
                                <a:gd name="T16" fmla="*/ 791 w 791"/>
                                <a:gd name="T17" fmla="*/ 761 h 761"/>
                                <a:gd name="T18" fmla="*/ 791 w 791"/>
                                <a:gd name="T19" fmla="*/ 121 h 761"/>
                                <a:gd name="T20" fmla="*/ 791 w 791"/>
                                <a:gd name="T21" fmla="*/ 35 h 761"/>
                                <a:gd name="T22" fmla="*/ 447 w 791"/>
                                <a:gd name="T23" fmla="*/ 35 h 7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91" h="761">
                                  <a:moveTo>
                                    <a:pt x="447" y="35"/>
                                  </a:moveTo>
                                  <a:lnTo>
                                    <a:pt x="447" y="96"/>
                                  </a:lnTo>
                                  <a:lnTo>
                                    <a:pt x="469" y="146"/>
                                  </a:lnTo>
                                  <a:lnTo>
                                    <a:pt x="430" y="216"/>
                                  </a:lnTo>
                                  <a:lnTo>
                                    <a:pt x="342" y="129"/>
                                  </a:lnTo>
                                  <a:lnTo>
                                    <a:pt x="274" y="1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"/>
                                  </a:lnTo>
                                  <a:lnTo>
                                    <a:pt x="791" y="761"/>
                                  </a:lnTo>
                                  <a:lnTo>
                                    <a:pt x="791" y="121"/>
                                  </a:lnTo>
                                  <a:lnTo>
                                    <a:pt x="791" y="35"/>
                                  </a:lnTo>
                                  <a:lnTo>
                                    <a:pt x="44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Brown County" descr="Brown County&#10;"/>
                          <wps:cNvSpPr>
                            <a:spLocks/>
                          </wps:cNvSpPr>
                          <wps:spPr bwMode="auto">
                            <a:xfrm>
                              <a:off x="0" y="246491"/>
                              <a:ext cx="577987" cy="419926"/>
                            </a:xfrm>
                            <a:custGeom>
                              <a:avLst/>
                              <a:gdLst>
                                <a:gd name="T0" fmla="*/ 811 w 980"/>
                                <a:gd name="T1" fmla="*/ 247 h 712"/>
                                <a:gd name="T2" fmla="*/ 595 w 980"/>
                                <a:gd name="T3" fmla="*/ 177 h 712"/>
                                <a:gd name="T4" fmla="*/ 541 w 980"/>
                                <a:gd name="T5" fmla="*/ 129 h 712"/>
                                <a:gd name="T6" fmla="*/ 453 w 980"/>
                                <a:gd name="T7" fmla="*/ 105 h 712"/>
                                <a:gd name="T8" fmla="*/ 410 w 980"/>
                                <a:gd name="T9" fmla="*/ 65 h 712"/>
                                <a:gd name="T10" fmla="*/ 336 w 980"/>
                                <a:gd name="T11" fmla="*/ 0 h 712"/>
                                <a:gd name="T12" fmla="*/ 336 w 980"/>
                                <a:gd name="T13" fmla="*/ 403 h 712"/>
                                <a:gd name="T14" fmla="*/ 0 w 980"/>
                                <a:gd name="T15" fmla="*/ 403 h 712"/>
                                <a:gd name="T16" fmla="*/ 0 w 980"/>
                                <a:gd name="T17" fmla="*/ 712 h 712"/>
                                <a:gd name="T18" fmla="*/ 980 w 980"/>
                                <a:gd name="T19" fmla="*/ 712 h 712"/>
                                <a:gd name="T20" fmla="*/ 980 w 980"/>
                                <a:gd name="T21" fmla="*/ 420 h 712"/>
                                <a:gd name="T22" fmla="*/ 904 w 980"/>
                                <a:gd name="T23" fmla="*/ 385 h 712"/>
                                <a:gd name="T24" fmla="*/ 811 w 980"/>
                                <a:gd name="T25" fmla="*/ 24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80" h="712">
                                  <a:moveTo>
                                    <a:pt x="811" y="247"/>
                                  </a:moveTo>
                                  <a:lnTo>
                                    <a:pt x="595" y="177"/>
                                  </a:lnTo>
                                  <a:lnTo>
                                    <a:pt x="541" y="129"/>
                                  </a:lnTo>
                                  <a:lnTo>
                                    <a:pt x="453" y="105"/>
                                  </a:lnTo>
                                  <a:lnTo>
                                    <a:pt x="410" y="65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36" y="403"/>
                                  </a:lnTo>
                                  <a:lnTo>
                                    <a:pt x="0" y="403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980" y="712"/>
                                  </a:lnTo>
                                  <a:lnTo>
                                    <a:pt x="980" y="420"/>
                                  </a:lnTo>
                                  <a:lnTo>
                                    <a:pt x="904" y="385"/>
                                  </a:lnTo>
                                  <a:lnTo>
                                    <a:pt x="811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Dodge County" descr="Dodge County"/>
                          <wps:cNvSpPr>
                            <a:spLocks/>
                          </wps:cNvSpPr>
                          <wps:spPr bwMode="auto">
                            <a:xfrm>
                              <a:off x="1602188" y="564543"/>
                              <a:ext cx="290173" cy="377461"/>
                            </a:xfrm>
                            <a:custGeom>
                              <a:avLst/>
                              <a:gdLst>
                                <a:gd name="T0" fmla="*/ 492 w 492"/>
                                <a:gd name="T1" fmla="*/ 640 h 640"/>
                                <a:gd name="T2" fmla="*/ 492 w 492"/>
                                <a:gd name="T3" fmla="*/ 640 h 640"/>
                                <a:gd name="T4" fmla="*/ 492 w 492"/>
                                <a:gd name="T5" fmla="*/ 640 h 640"/>
                                <a:gd name="T6" fmla="*/ 492 w 492"/>
                                <a:gd name="T7" fmla="*/ 640 h 640"/>
                                <a:gd name="T8" fmla="*/ 492 w 492"/>
                                <a:gd name="T9" fmla="*/ 0 h 640"/>
                                <a:gd name="T10" fmla="*/ 0 w 492"/>
                                <a:gd name="T11" fmla="*/ 0 h 640"/>
                                <a:gd name="T12" fmla="*/ 0 w 492"/>
                                <a:gd name="T13" fmla="*/ 640 h 640"/>
                                <a:gd name="T14" fmla="*/ 492 w 492"/>
                                <a:gd name="T15" fmla="*/ 64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2" h="640">
                                  <a:moveTo>
                                    <a:pt x="492" y="640"/>
                                  </a:moveTo>
                                  <a:lnTo>
                                    <a:pt x="492" y="640"/>
                                  </a:lnTo>
                                  <a:lnTo>
                                    <a:pt x="492" y="640"/>
                                  </a:lnTo>
                                  <a:lnTo>
                                    <a:pt x="492" y="640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492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aribault County" descr="Faribault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885" y="942230"/>
                              <a:ext cx="462390" cy="389847"/>
                            </a:xfrm>
                            <a:prstGeom prst="rect">
                              <a:avLst/>
                            </a:pr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illmore County" descr="Fillmore County"/>
                          <wps:cNvSpPr>
                            <a:spLocks/>
                          </wps:cNvSpPr>
                          <wps:spPr bwMode="auto">
                            <a:xfrm>
                              <a:off x="2067339" y="942230"/>
                              <a:ext cx="566192" cy="389847"/>
                            </a:xfrm>
                            <a:custGeom>
                              <a:avLst/>
                              <a:gdLst>
                                <a:gd name="T0" fmla="*/ 470 w 960"/>
                                <a:gd name="T1" fmla="*/ 0 h 661"/>
                                <a:gd name="T2" fmla="*/ 0 w 960"/>
                                <a:gd name="T3" fmla="*/ 0 h 661"/>
                                <a:gd name="T4" fmla="*/ 0 w 960"/>
                                <a:gd name="T5" fmla="*/ 661 h 661"/>
                                <a:gd name="T6" fmla="*/ 960 w 960"/>
                                <a:gd name="T7" fmla="*/ 661 h 661"/>
                                <a:gd name="T8" fmla="*/ 960 w 960"/>
                                <a:gd name="T9" fmla="*/ 0 h 661"/>
                                <a:gd name="T10" fmla="*/ 470 w 960"/>
                                <a:gd name="T11" fmla="*/ 0 h 6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60" h="661">
                                  <a:moveTo>
                                    <a:pt x="4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1"/>
                                  </a:lnTo>
                                  <a:lnTo>
                                    <a:pt x="960" y="661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4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born County" descr="Freeborn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7037" y="942230"/>
                              <a:ext cx="465339" cy="389847"/>
                            </a:xfrm>
                            <a:prstGeom prst="rect">
                              <a:avLst/>
                            </a:pr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Goodhue County" descr="Goodhue County"/>
                          <wps:cNvSpPr>
                            <a:spLocks/>
                          </wps:cNvSpPr>
                          <wps:spPr bwMode="auto">
                            <a:xfrm>
                              <a:off x="1602188" y="39757"/>
                              <a:ext cx="577987" cy="526676"/>
                            </a:xfrm>
                            <a:custGeom>
                              <a:avLst/>
                              <a:gdLst>
                                <a:gd name="T0" fmla="*/ 304 w 980"/>
                                <a:gd name="T1" fmla="*/ 125 h 893"/>
                                <a:gd name="T2" fmla="*/ 304 w 980"/>
                                <a:gd name="T3" fmla="*/ 259 h 893"/>
                                <a:gd name="T4" fmla="*/ 175 w 980"/>
                                <a:gd name="T5" fmla="*/ 259 h 893"/>
                                <a:gd name="T6" fmla="*/ 175 w 980"/>
                                <a:gd name="T7" fmla="*/ 321 h 893"/>
                                <a:gd name="T8" fmla="*/ 119 w 980"/>
                                <a:gd name="T9" fmla="*/ 321 h 893"/>
                                <a:gd name="T10" fmla="*/ 119 w 980"/>
                                <a:gd name="T11" fmla="*/ 290 h 893"/>
                                <a:gd name="T12" fmla="*/ 0 w 980"/>
                                <a:gd name="T13" fmla="*/ 290 h 893"/>
                                <a:gd name="T14" fmla="*/ 0 w 980"/>
                                <a:gd name="T15" fmla="*/ 893 h 893"/>
                                <a:gd name="T16" fmla="*/ 665 w 980"/>
                                <a:gd name="T17" fmla="*/ 893 h 893"/>
                                <a:gd name="T18" fmla="*/ 665 w 980"/>
                                <a:gd name="T19" fmla="*/ 592 h 893"/>
                                <a:gd name="T20" fmla="*/ 821 w 980"/>
                                <a:gd name="T21" fmla="*/ 592 h 893"/>
                                <a:gd name="T22" fmla="*/ 821 w 980"/>
                                <a:gd name="T23" fmla="*/ 426 h 893"/>
                                <a:gd name="T24" fmla="*/ 980 w 980"/>
                                <a:gd name="T25" fmla="*/ 426 h 893"/>
                                <a:gd name="T26" fmla="*/ 959 w 980"/>
                                <a:gd name="T27" fmla="*/ 345 h 893"/>
                                <a:gd name="T28" fmla="*/ 924 w 980"/>
                                <a:gd name="T29" fmla="*/ 304 h 893"/>
                                <a:gd name="T30" fmla="*/ 809 w 980"/>
                                <a:gd name="T31" fmla="*/ 304 h 893"/>
                                <a:gd name="T32" fmla="*/ 656 w 980"/>
                                <a:gd name="T33" fmla="*/ 244 h 893"/>
                                <a:gd name="T34" fmla="*/ 477 w 980"/>
                                <a:gd name="T35" fmla="*/ 80 h 893"/>
                                <a:gd name="T36" fmla="*/ 399 w 980"/>
                                <a:gd name="T37" fmla="*/ 0 h 893"/>
                                <a:gd name="T38" fmla="*/ 399 w 980"/>
                                <a:gd name="T39" fmla="*/ 125 h 893"/>
                                <a:gd name="T40" fmla="*/ 304 w 980"/>
                                <a:gd name="T41" fmla="*/ 125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80" h="893">
                                  <a:moveTo>
                                    <a:pt x="304" y="125"/>
                                  </a:moveTo>
                                  <a:lnTo>
                                    <a:pt x="304" y="259"/>
                                  </a:lnTo>
                                  <a:lnTo>
                                    <a:pt x="175" y="259"/>
                                  </a:lnTo>
                                  <a:lnTo>
                                    <a:pt x="175" y="321"/>
                                  </a:lnTo>
                                  <a:lnTo>
                                    <a:pt x="119" y="321"/>
                                  </a:lnTo>
                                  <a:lnTo>
                                    <a:pt x="119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665" y="893"/>
                                  </a:lnTo>
                                  <a:lnTo>
                                    <a:pt x="665" y="592"/>
                                  </a:lnTo>
                                  <a:lnTo>
                                    <a:pt x="821" y="592"/>
                                  </a:lnTo>
                                  <a:lnTo>
                                    <a:pt x="821" y="426"/>
                                  </a:lnTo>
                                  <a:lnTo>
                                    <a:pt x="980" y="426"/>
                                  </a:lnTo>
                                  <a:lnTo>
                                    <a:pt x="959" y="345"/>
                                  </a:lnTo>
                                  <a:lnTo>
                                    <a:pt x="924" y="304"/>
                                  </a:lnTo>
                                  <a:lnTo>
                                    <a:pt x="809" y="304"/>
                                  </a:lnTo>
                                  <a:lnTo>
                                    <a:pt x="656" y="244"/>
                                  </a:lnTo>
                                  <a:lnTo>
                                    <a:pt x="477" y="80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399" y="125"/>
                                  </a:lnTo>
                                  <a:lnTo>
                                    <a:pt x="30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Houston County" descr="Houston County"/>
                          <wps:cNvSpPr>
                            <a:spLocks/>
                          </wps:cNvSpPr>
                          <wps:spPr bwMode="auto">
                            <a:xfrm>
                              <a:off x="2631882" y="942230"/>
                              <a:ext cx="392206" cy="389847"/>
                            </a:xfrm>
                            <a:custGeom>
                              <a:avLst/>
                              <a:gdLst>
                                <a:gd name="T0" fmla="*/ 0 w 665"/>
                                <a:gd name="T1" fmla="*/ 661 h 661"/>
                                <a:gd name="T2" fmla="*/ 665 w 665"/>
                                <a:gd name="T3" fmla="*/ 661 h 661"/>
                                <a:gd name="T4" fmla="*/ 615 w 665"/>
                                <a:gd name="T5" fmla="*/ 597 h 661"/>
                                <a:gd name="T6" fmla="*/ 597 w 665"/>
                                <a:gd name="T7" fmla="*/ 447 h 661"/>
                                <a:gd name="T8" fmla="*/ 597 w 665"/>
                                <a:gd name="T9" fmla="*/ 447 h 661"/>
                                <a:gd name="T10" fmla="*/ 597 w 665"/>
                                <a:gd name="T11" fmla="*/ 447 h 661"/>
                                <a:gd name="T12" fmla="*/ 584 w 665"/>
                                <a:gd name="T13" fmla="*/ 400 h 661"/>
                                <a:gd name="T14" fmla="*/ 584 w 665"/>
                                <a:gd name="T15" fmla="*/ 369 h 661"/>
                                <a:gd name="T16" fmla="*/ 562 w 665"/>
                                <a:gd name="T17" fmla="*/ 344 h 661"/>
                                <a:gd name="T18" fmla="*/ 562 w 665"/>
                                <a:gd name="T19" fmla="*/ 278 h 661"/>
                                <a:gd name="T20" fmla="*/ 599 w 665"/>
                                <a:gd name="T21" fmla="*/ 245 h 661"/>
                                <a:gd name="T22" fmla="*/ 595 w 665"/>
                                <a:gd name="T23" fmla="*/ 144 h 661"/>
                                <a:gd name="T24" fmla="*/ 580 w 665"/>
                                <a:gd name="T25" fmla="*/ 130 h 661"/>
                                <a:gd name="T26" fmla="*/ 599 w 665"/>
                                <a:gd name="T27" fmla="*/ 113 h 661"/>
                                <a:gd name="T28" fmla="*/ 580 w 665"/>
                                <a:gd name="T29" fmla="*/ 72 h 661"/>
                                <a:gd name="T30" fmla="*/ 562 w 665"/>
                                <a:gd name="T31" fmla="*/ 62 h 661"/>
                                <a:gd name="T32" fmla="*/ 562 w 665"/>
                                <a:gd name="T33" fmla="*/ 0 h 661"/>
                                <a:gd name="T34" fmla="*/ 0 w 665"/>
                                <a:gd name="T35" fmla="*/ 0 h 661"/>
                                <a:gd name="T36" fmla="*/ 0 w 665"/>
                                <a:gd name="T37" fmla="*/ 661 h 6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65" h="661">
                                  <a:moveTo>
                                    <a:pt x="0" y="661"/>
                                  </a:moveTo>
                                  <a:lnTo>
                                    <a:pt x="665" y="661"/>
                                  </a:lnTo>
                                  <a:lnTo>
                                    <a:pt x="615" y="597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584" y="400"/>
                                  </a:lnTo>
                                  <a:lnTo>
                                    <a:pt x="584" y="369"/>
                                  </a:lnTo>
                                  <a:lnTo>
                                    <a:pt x="562" y="344"/>
                                  </a:lnTo>
                                  <a:lnTo>
                                    <a:pt x="562" y="278"/>
                                  </a:lnTo>
                                  <a:lnTo>
                                    <a:pt x="599" y="245"/>
                                  </a:lnTo>
                                  <a:lnTo>
                                    <a:pt x="595" y="144"/>
                                  </a:lnTo>
                                  <a:lnTo>
                                    <a:pt x="580" y="130"/>
                                  </a:lnTo>
                                  <a:lnTo>
                                    <a:pt x="599" y="113"/>
                                  </a:lnTo>
                                  <a:lnTo>
                                    <a:pt x="580" y="72"/>
                                  </a:lnTo>
                                  <a:lnTo>
                                    <a:pt x="562" y="62"/>
                                  </a:lnTo>
                                  <a:lnTo>
                                    <a:pt x="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e Sueur County" descr="Le Sueur County"/>
                          <wps:cNvSpPr>
                            <a:spLocks/>
                          </wps:cNvSpPr>
                          <wps:spPr bwMode="auto">
                            <a:xfrm>
                              <a:off x="842838" y="190832"/>
                              <a:ext cx="386898" cy="372743"/>
                            </a:xfrm>
                            <a:custGeom>
                              <a:avLst/>
                              <a:gdLst>
                                <a:gd name="T0" fmla="*/ 175 w 656"/>
                                <a:gd name="T1" fmla="*/ 0 h 632"/>
                                <a:gd name="T2" fmla="*/ 185 w 656"/>
                                <a:gd name="T3" fmla="*/ 88 h 632"/>
                                <a:gd name="T4" fmla="*/ 162 w 656"/>
                                <a:gd name="T5" fmla="*/ 101 h 632"/>
                                <a:gd name="T6" fmla="*/ 138 w 656"/>
                                <a:gd name="T7" fmla="*/ 156 h 632"/>
                                <a:gd name="T8" fmla="*/ 92 w 656"/>
                                <a:gd name="T9" fmla="*/ 261 h 632"/>
                                <a:gd name="T10" fmla="*/ 72 w 656"/>
                                <a:gd name="T11" fmla="*/ 438 h 632"/>
                                <a:gd name="T12" fmla="*/ 0 w 656"/>
                                <a:gd name="T13" fmla="*/ 525 h 632"/>
                                <a:gd name="T14" fmla="*/ 0 w 656"/>
                                <a:gd name="T15" fmla="*/ 546 h 632"/>
                                <a:gd name="T16" fmla="*/ 344 w 656"/>
                                <a:gd name="T17" fmla="*/ 546 h 632"/>
                                <a:gd name="T18" fmla="*/ 344 w 656"/>
                                <a:gd name="T19" fmla="*/ 632 h 632"/>
                                <a:gd name="T20" fmla="*/ 656 w 656"/>
                                <a:gd name="T21" fmla="*/ 632 h 632"/>
                                <a:gd name="T22" fmla="*/ 656 w 656"/>
                                <a:gd name="T23" fmla="*/ 0 h 632"/>
                                <a:gd name="T24" fmla="*/ 175 w 656"/>
                                <a:gd name="T25" fmla="*/ 0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56" h="632">
                                  <a:moveTo>
                                    <a:pt x="175" y="0"/>
                                  </a:moveTo>
                                  <a:lnTo>
                                    <a:pt x="185" y="88"/>
                                  </a:lnTo>
                                  <a:lnTo>
                                    <a:pt x="162" y="101"/>
                                  </a:lnTo>
                                  <a:lnTo>
                                    <a:pt x="138" y="156"/>
                                  </a:lnTo>
                                  <a:lnTo>
                                    <a:pt x="92" y="261"/>
                                  </a:lnTo>
                                  <a:lnTo>
                                    <a:pt x="72" y="438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0" y="546"/>
                                  </a:lnTo>
                                  <a:lnTo>
                                    <a:pt x="344" y="546"/>
                                  </a:lnTo>
                                  <a:lnTo>
                                    <a:pt x="344" y="632"/>
                                  </a:lnTo>
                                  <a:lnTo>
                                    <a:pt x="656" y="632"/>
                                  </a:lnTo>
                                  <a:lnTo>
                                    <a:pt x="656" y="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Martin County" descr="Martin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807" y="942230"/>
                              <a:ext cx="478904" cy="389847"/>
                            </a:xfrm>
                            <a:prstGeom prst="rect">
                              <a:avLst/>
                            </a:pr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Mower County" descr="Mower County"/>
                          <wps:cNvSpPr>
                            <a:spLocks/>
                          </wps:cNvSpPr>
                          <wps:spPr bwMode="auto">
                            <a:xfrm>
                              <a:off x="1602188" y="942230"/>
                              <a:ext cx="465929" cy="389847"/>
                            </a:xfrm>
                            <a:custGeom>
                              <a:avLst/>
                              <a:gdLst>
                                <a:gd name="T0" fmla="*/ 492 w 790"/>
                                <a:gd name="T1" fmla="*/ 37 h 661"/>
                                <a:gd name="T2" fmla="*/ 492 w 790"/>
                                <a:gd name="T3" fmla="*/ 0 h 661"/>
                                <a:gd name="T4" fmla="*/ 0 w 790"/>
                                <a:gd name="T5" fmla="*/ 0 h 661"/>
                                <a:gd name="T6" fmla="*/ 0 w 790"/>
                                <a:gd name="T7" fmla="*/ 661 h 661"/>
                                <a:gd name="T8" fmla="*/ 790 w 790"/>
                                <a:gd name="T9" fmla="*/ 661 h 661"/>
                                <a:gd name="T10" fmla="*/ 790 w 790"/>
                                <a:gd name="T11" fmla="*/ 37 h 661"/>
                                <a:gd name="T12" fmla="*/ 492 w 790"/>
                                <a:gd name="T13" fmla="*/ 37 h 6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0" h="661">
                                  <a:moveTo>
                                    <a:pt x="492" y="37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1"/>
                                  </a:lnTo>
                                  <a:lnTo>
                                    <a:pt x="790" y="661"/>
                                  </a:lnTo>
                                  <a:lnTo>
                                    <a:pt x="790" y="37"/>
                                  </a:lnTo>
                                  <a:lnTo>
                                    <a:pt x="492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Nicollet County" descr="Nicollet County"/>
                          <wps:cNvSpPr>
                            <a:spLocks/>
                          </wps:cNvSpPr>
                          <wps:spPr bwMode="auto">
                            <a:xfrm>
                              <a:off x="242515" y="282272"/>
                              <a:ext cx="681199" cy="336766"/>
                            </a:xfrm>
                            <a:custGeom>
                              <a:avLst/>
                              <a:gdLst>
                                <a:gd name="T0" fmla="*/ 0 w 1155"/>
                                <a:gd name="T1" fmla="*/ 0 h 571"/>
                                <a:gd name="T2" fmla="*/ 43 w 1155"/>
                                <a:gd name="T3" fmla="*/ 40 h 571"/>
                                <a:gd name="T4" fmla="*/ 131 w 1155"/>
                                <a:gd name="T5" fmla="*/ 64 h 571"/>
                                <a:gd name="T6" fmla="*/ 185 w 1155"/>
                                <a:gd name="T7" fmla="*/ 112 h 571"/>
                                <a:gd name="T8" fmla="*/ 401 w 1155"/>
                                <a:gd name="T9" fmla="*/ 182 h 571"/>
                                <a:gd name="T10" fmla="*/ 494 w 1155"/>
                                <a:gd name="T11" fmla="*/ 320 h 571"/>
                                <a:gd name="T12" fmla="*/ 570 w 1155"/>
                                <a:gd name="T13" fmla="*/ 355 h 571"/>
                                <a:gd name="T14" fmla="*/ 844 w 1155"/>
                                <a:gd name="T15" fmla="*/ 484 h 571"/>
                                <a:gd name="T16" fmla="*/ 912 w 1155"/>
                                <a:gd name="T17" fmla="*/ 484 h 571"/>
                                <a:gd name="T18" fmla="*/ 1000 w 1155"/>
                                <a:gd name="T19" fmla="*/ 571 h 571"/>
                                <a:gd name="T20" fmla="*/ 1039 w 1155"/>
                                <a:gd name="T21" fmla="*/ 501 h 571"/>
                                <a:gd name="T22" fmla="*/ 1017 w 1155"/>
                                <a:gd name="T23" fmla="*/ 451 h 571"/>
                                <a:gd name="T24" fmla="*/ 1017 w 1155"/>
                                <a:gd name="T25" fmla="*/ 390 h 571"/>
                                <a:gd name="T26" fmla="*/ 1017 w 1155"/>
                                <a:gd name="T27" fmla="*/ 369 h 571"/>
                                <a:gd name="T28" fmla="*/ 1089 w 1155"/>
                                <a:gd name="T29" fmla="*/ 282 h 571"/>
                                <a:gd name="T30" fmla="*/ 1109 w 1155"/>
                                <a:gd name="T31" fmla="*/ 105 h 571"/>
                                <a:gd name="T32" fmla="*/ 1155 w 1155"/>
                                <a:gd name="T33" fmla="*/ 0 h 571"/>
                                <a:gd name="T34" fmla="*/ 0 w 1155"/>
                                <a:gd name="T35" fmla="*/ 0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55" h="571">
                                  <a:moveTo>
                                    <a:pt x="0" y="0"/>
                                  </a:moveTo>
                                  <a:lnTo>
                                    <a:pt x="43" y="40"/>
                                  </a:lnTo>
                                  <a:lnTo>
                                    <a:pt x="131" y="64"/>
                                  </a:lnTo>
                                  <a:lnTo>
                                    <a:pt x="185" y="112"/>
                                  </a:lnTo>
                                  <a:lnTo>
                                    <a:pt x="401" y="182"/>
                                  </a:lnTo>
                                  <a:lnTo>
                                    <a:pt x="494" y="320"/>
                                  </a:lnTo>
                                  <a:lnTo>
                                    <a:pt x="570" y="355"/>
                                  </a:lnTo>
                                  <a:lnTo>
                                    <a:pt x="844" y="484"/>
                                  </a:lnTo>
                                  <a:lnTo>
                                    <a:pt x="912" y="484"/>
                                  </a:lnTo>
                                  <a:lnTo>
                                    <a:pt x="1000" y="571"/>
                                  </a:lnTo>
                                  <a:lnTo>
                                    <a:pt x="1039" y="501"/>
                                  </a:lnTo>
                                  <a:lnTo>
                                    <a:pt x="1017" y="451"/>
                                  </a:lnTo>
                                  <a:lnTo>
                                    <a:pt x="1017" y="390"/>
                                  </a:lnTo>
                                  <a:lnTo>
                                    <a:pt x="1017" y="369"/>
                                  </a:lnTo>
                                  <a:lnTo>
                                    <a:pt x="1089" y="282"/>
                                  </a:lnTo>
                                  <a:lnTo>
                                    <a:pt x="1109" y="105"/>
                                  </a:lnTo>
                                  <a:lnTo>
                                    <a:pt x="11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Olmsted County" descr="Olmsted County"/>
                          <wps:cNvSpPr>
                            <a:spLocks/>
                          </wps:cNvSpPr>
                          <wps:spPr bwMode="auto">
                            <a:xfrm>
                              <a:off x="1892411" y="564543"/>
                              <a:ext cx="452953" cy="399283"/>
                            </a:xfrm>
                            <a:custGeom>
                              <a:avLst/>
                              <a:gdLst>
                                <a:gd name="T0" fmla="*/ 0 w 768"/>
                                <a:gd name="T1" fmla="*/ 677 h 677"/>
                                <a:gd name="T2" fmla="*/ 298 w 768"/>
                                <a:gd name="T3" fmla="*/ 677 h 677"/>
                                <a:gd name="T4" fmla="*/ 298 w 768"/>
                                <a:gd name="T5" fmla="*/ 640 h 677"/>
                                <a:gd name="T6" fmla="*/ 768 w 768"/>
                                <a:gd name="T7" fmla="*/ 640 h 677"/>
                                <a:gd name="T8" fmla="*/ 768 w 768"/>
                                <a:gd name="T9" fmla="*/ 171 h 677"/>
                                <a:gd name="T10" fmla="*/ 444 w 768"/>
                                <a:gd name="T11" fmla="*/ 171 h 677"/>
                                <a:gd name="T12" fmla="*/ 444 w 768"/>
                                <a:gd name="T13" fmla="*/ 0 h 677"/>
                                <a:gd name="T14" fmla="*/ 0 w 768"/>
                                <a:gd name="T15" fmla="*/ 0 h 677"/>
                                <a:gd name="T16" fmla="*/ 0 w 768"/>
                                <a:gd name="T17" fmla="*/ 677 h 6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68" h="677">
                                  <a:moveTo>
                                    <a:pt x="0" y="677"/>
                                  </a:moveTo>
                                  <a:lnTo>
                                    <a:pt x="298" y="677"/>
                                  </a:lnTo>
                                  <a:lnTo>
                                    <a:pt x="298" y="640"/>
                                  </a:lnTo>
                                  <a:lnTo>
                                    <a:pt x="768" y="640"/>
                                  </a:lnTo>
                                  <a:lnTo>
                                    <a:pt x="768" y="171"/>
                                  </a:lnTo>
                                  <a:lnTo>
                                    <a:pt x="444" y="171"/>
                                  </a:lnTo>
                                  <a:lnTo>
                                    <a:pt x="4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ice County" descr="Rice County"/>
                          <wps:cNvSpPr>
                            <a:spLocks/>
                          </wps:cNvSpPr>
                          <wps:spPr bwMode="auto">
                            <a:xfrm>
                              <a:off x="1228477" y="190832"/>
                              <a:ext cx="373333" cy="372743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632 h 632"/>
                                <a:gd name="T2" fmla="*/ 633 w 633"/>
                                <a:gd name="T3" fmla="*/ 632 h 632"/>
                                <a:gd name="T4" fmla="*/ 633 w 633"/>
                                <a:gd name="T5" fmla="*/ 126 h 632"/>
                                <a:gd name="T6" fmla="*/ 336 w 633"/>
                                <a:gd name="T7" fmla="*/ 126 h 632"/>
                                <a:gd name="T8" fmla="*/ 336 w 633"/>
                                <a:gd name="T9" fmla="*/ 0 h 632"/>
                                <a:gd name="T10" fmla="*/ 0 w 633"/>
                                <a:gd name="T11" fmla="*/ 0 h 632"/>
                                <a:gd name="T12" fmla="*/ 0 w 633"/>
                                <a:gd name="T13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33" h="632">
                                  <a:moveTo>
                                    <a:pt x="0" y="632"/>
                                  </a:moveTo>
                                  <a:lnTo>
                                    <a:pt x="633" y="632"/>
                                  </a:lnTo>
                                  <a:lnTo>
                                    <a:pt x="633" y="126"/>
                                  </a:lnTo>
                                  <a:lnTo>
                                    <a:pt x="336" y="126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Sibley County" descr="Sibley County"/>
                          <wps:cNvSpPr>
                            <a:spLocks/>
                          </wps:cNvSpPr>
                          <wps:spPr bwMode="auto">
                            <a:xfrm>
                              <a:off x="373711" y="0"/>
                              <a:ext cx="671763" cy="284865"/>
                            </a:xfrm>
                            <a:custGeom>
                              <a:avLst/>
                              <a:gdLst>
                                <a:gd name="T0" fmla="*/ 966 w 1139"/>
                                <a:gd name="T1" fmla="*/ 74 h 483"/>
                                <a:gd name="T2" fmla="*/ 966 w 1139"/>
                                <a:gd name="T3" fmla="*/ 0 h 483"/>
                                <a:gd name="T4" fmla="*/ 813 w 1139"/>
                                <a:gd name="T5" fmla="*/ 0 h 483"/>
                                <a:gd name="T6" fmla="*/ 492 w 1139"/>
                                <a:gd name="T7" fmla="*/ 0 h 483"/>
                                <a:gd name="T8" fmla="*/ 492 w 1139"/>
                                <a:gd name="T9" fmla="*/ 154 h 483"/>
                                <a:gd name="T10" fmla="*/ 181 w 1139"/>
                                <a:gd name="T11" fmla="*/ 154 h 483"/>
                                <a:gd name="T12" fmla="*/ 181 w 1139"/>
                                <a:gd name="T13" fmla="*/ 0 h 483"/>
                                <a:gd name="T14" fmla="*/ 0 w 1139"/>
                                <a:gd name="T15" fmla="*/ 0 h 483"/>
                                <a:gd name="T16" fmla="*/ 0 w 1139"/>
                                <a:gd name="T17" fmla="*/ 483 h 483"/>
                                <a:gd name="T18" fmla="*/ 933 w 1139"/>
                                <a:gd name="T19" fmla="*/ 483 h 483"/>
                                <a:gd name="T20" fmla="*/ 957 w 1139"/>
                                <a:gd name="T21" fmla="*/ 428 h 483"/>
                                <a:gd name="T22" fmla="*/ 980 w 1139"/>
                                <a:gd name="T23" fmla="*/ 415 h 483"/>
                                <a:gd name="T24" fmla="*/ 970 w 1139"/>
                                <a:gd name="T25" fmla="*/ 327 h 483"/>
                                <a:gd name="T26" fmla="*/ 966 w 1139"/>
                                <a:gd name="T27" fmla="*/ 278 h 483"/>
                                <a:gd name="T28" fmla="*/ 1034 w 1139"/>
                                <a:gd name="T29" fmla="*/ 187 h 483"/>
                                <a:gd name="T30" fmla="*/ 1139 w 1139"/>
                                <a:gd name="T31" fmla="*/ 164 h 483"/>
                                <a:gd name="T32" fmla="*/ 1139 w 1139"/>
                                <a:gd name="T33" fmla="*/ 74 h 483"/>
                                <a:gd name="T34" fmla="*/ 966 w 1139"/>
                                <a:gd name="T35" fmla="*/ 74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39" h="483">
                                  <a:moveTo>
                                    <a:pt x="966" y="74"/>
                                  </a:moveTo>
                                  <a:lnTo>
                                    <a:pt x="966" y="0"/>
                                  </a:lnTo>
                                  <a:lnTo>
                                    <a:pt x="813" y="0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492" y="154"/>
                                  </a:lnTo>
                                  <a:lnTo>
                                    <a:pt x="181" y="154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933" y="483"/>
                                  </a:lnTo>
                                  <a:lnTo>
                                    <a:pt x="957" y="428"/>
                                  </a:lnTo>
                                  <a:lnTo>
                                    <a:pt x="980" y="415"/>
                                  </a:lnTo>
                                  <a:lnTo>
                                    <a:pt x="970" y="327"/>
                                  </a:lnTo>
                                  <a:lnTo>
                                    <a:pt x="966" y="278"/>
                                  </a:lnTo>
                                  <a:lnTo>
                                    <a:pt x="1034" y="187"/>
                                  </a:lnTo>
                                  <a:lnTo>
                                    <a:pt x="1139" y="164"/>
                                  </a:lnTo>
                                  <a:lnTo>
                                    <a:pt x="1139" y="74"/>
                                  </a:lnTo>
                                  <a:lnTo>
                                    <a:pt x="966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Steele County" descr="Steele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9917" y="564543"/>
                              <a:ext cx="280737" cy="377461"/>
                            </a:xfrm>
                            <a:prstGeom prst="rect">
                              <a:avLst/>
                            </a:pr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Wabasha County" descr="Wabasha County"/>
                          <wps:cNvSpPr>
                            <a:spLocks/>
                          </wps:cNvSpPr>
                          <wps:spPr bwMode="auto">
                            <a:xfrm>
                              <a:off x="1995778" y="290223"/>
                              <a:ext cx="504854" cy="376282"/>
                            </a:xfrm>
                            <a:custGeom>
                              <a:avLst/>
                              <a:gdLst>
                                <a:gd name="T0" fmla="*/ 156 w 856"/>
                                <a:gd name="T1" fmla="*/ 166 h 638"/>
                                <a:gd name="T2" fmla="*/ 0 w 856"/>
                                <a:gd name="T3" fmla="*/ 166 h 638"/>
                                <a:gd name="T4" fmla="*/ 0 w 856"/>
                                <a:gd name="T5" fmla="*/ 467 h 638"/>
                                <a:gd name="T6" fmla="*/ 271 w 856"/>
                                <a:gd name="T7" fmla="*/ 467 h 638"/>
                                <a:gd name="T8" fmla="*/ 271 w 856"/>
                                <a:gd name="T9" fmla="*/ 638 h 638"/>
                                <a:gd name="T10" fmla="*/ 595 w 856"/>
                                <a:gd name="T11" fmla="*/ 638 h 638"/>
                                <a:gd name="T12" fmla="*/ 595 w 856"/>
                                <a:gd name="T13" fmla="*/ 467 h 638"/>
                                <a:gd name="T14" fmla="*/ 854 w 856"/>
                                <a:gd name="T15" fmla="*/ 467 h 638"/>
                                <a:gd name="T16" fmla="*/ 856 w 856"/>
                                <a:gd name="T17" fmla="*/ 467 h 638"/>
                                <a:gd name="T18" fmla="*/ 809 w 856"/>
                                <a:gd name="T19" fmla="*/ 360 h 638"/>
                                <a:gd name="T20" fmla="*/ 809 w 856"/>
                                <a:gd name="T21" fmla="*/ 282 h 638"/>
                                <a:gd name="T22" fmla="*/ 802 w 856"/>
                                <a:gd name="T23" fmla="*/ 280 h 638"/>
                                <a:gd name="T24" fmla="*/ 794 w 856"/>
                                <a:gd name="T25" fmla="*/ 278 h 638"/>
                                <a:gd name="T26" fmla="*/ 755 w 856"/>
                                <a:gd name="T27" fmla="*/ 263 h 638"/>
                                <a:gd name="T28" fmla="*/ 695 w 856"/>
                                <a:gd name="T29" fmla="*/ 179 h 638"/>
                                <a:gd name="T30" fmla="*/ 603 w 856"/>
                                <a:gd name="T31" fmla="*/ 156 h 638"/>
                                <a:gd name="T32" fmla="*/ 562 w 856"/>
                                <a:gd name="T33" fmla="*/ 121 h 638"/>
                                <a:gd name="T34" fmla="*/ 380 w 856"/>
                                <a:gd name="T35" fmla="*/ 78 h 638"/>
                                <a:gd name="T36" fmla="*/ 321 w 856"/>
                                <a:gd name="T37" fmla="*/ 0 h 638"/>
                                <a:gd name="T38" fmla="*/ 315 w 856"/>
                                <a:gd name="T39" fmla="*/ 0 h 638"/>
                                <a:gd name="T40" fmla="*/ 156 w 856"/>
                                <a:gd name="T41" fmla="*/ 0 h 638"/>
                                <a:gd name="T42" fmla="*/ 156 w 856"/>
                                <a:gd name="T43" fmla="*/ 166 h 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56" h="638">
                                  <a:moveTo>
                                    <a:pt x="156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271" y="467"/>
                                  </a:lnTo>
                                  <a:lnTo>
                                    <a:pt x="271" y="638"/>
                                  </a:lnTo>
                                  <a:lnTo>
                                    <a:pt x="595" y="638"/>
                                  </a:lnTo>
                                  <a:lnTo>
                                    <a:pt x="595" y="467"/>
                                  </a:lnTo>
                                  <a:lnTo>
                                    <a:pt x="854" y="467"/>
                                  </a:lnTo>
                                  <a:lnTo>
                                    <a:pt x="856" y="467"/>
                                  </a:lnTo>
                                  <a:lnTo>
                                    <a:pt x="809" y="360"/>
                                  </a:lnTo>
                                  <a:lnTo>
                                    <a:pt x="809" y="282"/>
                                  </a:lnTo>
                                  <a:lnTo>
                                    <a:pt x="802" y="280"/>
                                  </a:lnTo>
                                  <a:lnTo>
                                    <a:pt x="794" y="278"/>
                                  </a:lnTo>
                                  <a:lnTo>
                                    <a:pt x="755" y="263"/>
                                  </a:lnTo>
                                  <a:lnTo>
                                    <a:pt x="695" y="179"/>
                                  </a:lnTo>
                                  <a:lnTo>
                                    <a:pt x="603" y="156"/>
                                  </a:lnTo>
                                  <a:lnTo>
                                    <a:pt x="562" y="121"/>
                                  </a:lnTo>
                                  <a:lnTo>
                                    <a:pt x="380" y="78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6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Waseca County" descr="Waseca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597" y="564543"/>
                              <a:ext cx="276608" cy="377461"/>
                            </a:xfrm>
                            <a:prstGeom prst="rect">
                              <a:avLst/>
                            </a:pr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Watonwan County" descr="Watonwan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807" y="663934"/>
                              <a:ext cx="382769" cy="276608"/>
                            </a:xfrm>
                            <a:prstGeom prst="rect">
                              <a:avLst/>
                            </a:pr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Winona County" descr="Winona County"/>
                          <wps:cNvSpPr>
                            <a:spLocks/>
                          </wps:cNvSpPr>
                          <wps:spPr bwMode="auto">
                            <a:xfrm>
                              <a:off x="2345635" y="564543"/>
                              <a:ext cx="621631" cy="377461"/>
                            </a:xfrm>
                            <a:custGeom>
                              <a:avLst/>
                              <a:gdLst>
                                <a:gd name="T0" fmla="*/ 0 w 1054"/>
                                <a:gd name="T1" fmla="*/ 640 h 640"/>
                                <a:gd name="T2" fmla="*/ 490 w 1054"/>
                                <a:gd name="T3" fmla="*/ 640 h 640"/>
                                <a:gd name="T4" fmla="*/ 1052 w 1054"/>
                                <a:gd name="T5" fmla="*/ 640 h 640"/>
                                <a:gd name="T6" fmla="*/ 1054 w 1054"/>
                                <a:gd name="T7" fmla="*/ 640 h 640"/>
                                <a:gd name="T8" fmla="*/ 973 w 1054"/>
                                <a:gd name="T9" fmla="*/ 603 h 640"/>
                                <a:gd name="T10" fmla="*/ 934 w 1054"/>
                                <a:gd name="T11" fmla="*/ 496 h 640"/>
                                <a:gd name="T12" fmla="*/ 870 w 1054"/>
                                <a:gd name="T13" fmla="*/ 465 h 640"/>
                                <a:gd name="T14" fmla="*/ 763 w 1054"/>
                                <a:gd name="T15" fmla="*/ 362 h 640"/>
                                <a:gd name="T16" fmla="*/ 623 w 1054"/>
                                <a:gd name="T17" fmla="*/ 315 h 640"/>
                                <a:gd name="T18" fmla="*/ 520 w 1054"/>
                                <a:gd name="T19" fmla="*/ 233 h 640"/>
                                <a:gd name="T20" fmla="*/ 465 w 1054"/>
                                <a:gd name="T21" fmla="*/ 154 h 640"/>
                                <a:gd name="T22" fmla="*/ 399 w 1054"/>
                                <a:gd name="T23" fmla="*/ 146 h 640"/>
                                <a:gd name="T24" fmla="*/ 259 w 1054"/>
                                <a:gd name="T25" fmla="*/ 0 h 640"/>
                                <a:gd name="T26" fmla="*/ 0 w 1054"/>
                                <a:gd name="T27" fmla="*/ 0 h 640"/>
                                <a:gd name="T28" fmla="*/ 0 w 1054"/>
                                <a:gd name="T29" fmla="*/ 64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4" h="640">
                                  <a:moveTo>
                                    <a:pt x="0" y="640"/>
                                  </a:moveTo>
                                  <a:lnTo>
                                    <a:pt x="490" y="640"/>
                                  </a:lnTo>
                                  <a:lnTo>
                                    <a:pt x="1052" y="640"/>
                                  </a:lnTo>
                                  <a:lnTo>
                                    <a:pt x="1054" y="640"/>
                                  </a:lnTo>
                                  <a:lnTo>
                                    <a:pt x="973" y="603"/>
                                  </a:lnTo>
                                  <a:lnTo>
                                    <a:pt x="934" y="496"/>
                                  </a:lnTo>
                                  <a:lnTo>
                                    <a:pt x="870" y="465"/>
                                  </a:lnTo>
                                  <a:lnTo>
                                    <a:pt x="763" y="362"/>
                                  </a:lnTo>
                                  <a:lnTo>
                                    <a:pt x="623" y="315"/>
                                  </a:lnTo>
                                  <a:lnTo>
                                    <a:pt x="520" y="233"/>
                                  </a:lnTo>
                                  <a:lnTo>
                                    <a:pt x="465" y="154"/>
                                  </a:lnTo>
                                  <a:lnTo>
                                    <a:pt x="399" y="146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7122685" name="Central"/>
                        <wpg:cNvGrpSpPr/>
                        <wpg:grpSpPr>
                          <a:xfrm>
                            <a:off x="295275" y="2876550"/>
                            <a:ext cx="3544085" cy="2083298"/>
                            <a:chOff x="0" y="0"/>
                            <a:chExt cx="3544085" cy="2083298"/>
                          </a:xfrm>
                        </wpg:grpSpPr>
                        <wps:wsp>
                          <wps:cNvPr id="148" name="Benton County" descr="Benton County"/>
                          <wps:cNvSpPr>
                            <a:spLocks/>
                          </wps:cNvSpPr>
                          <wps:spPr bwMode="auto">
                            <a:xfrm>
                              <a:off x="1956021" y="1073426"/>
                              <a:ext cx="445876" cy="276608"/>
                            </a:xfrm>
                            <a:custGeom>
                              <a:avLst/>
                              <a:gdLst>
                                <a:gd name="T0" fmla="*/ 0 w 756"/>
                                <a:gd name="T1" fmla="*/ 0 h 469"/>
                                <a:gd name="T2" fmla="*/ 0 w 756"/>
                                <a:gd name="T3" fmla="*/ 0 h 469"/>
                                <a:gd name="T4" fmla="*/ 0 w 756"/>
                                <a:gd name="T5" fmla="*/ 0 h 469"/>
                                <a:gd name="T6" fmla="*/ 52 w 756"/>
                                <a:gd name="T7" fmla="*/ 76 h 469"/>
                                <a:gd name="T8" fmla="*/ 167 w 756"/>
                                <a:gd name="T9" fmla="*/ 241 h 469"/>
                                <a:gd name="T10" fmla="*/ 183 w 756"/>
                                <a:gd name="T11" fmla="*/ 362 h 469"/>
                                <a:gd name="T12" fmla="*/ 216 w 756"/>
                                <a:gd name="T13" fmla="*/ 469 h 469"/>
                                <a:gd name="T14" fmla="*/ 756 w 756"/>
                                <a:gd name="T15" fmla="*/ 469 h 469"/>
                                <a:gd name="T16" fmla="*/ 756 w 756"/>
                                <a:gd name="T17" fmla="*/ 0 h 469"/>
                                <a:gd name="T18" fmla="*/ 0 w 756"/>
                                <a:gd name="T19" fmla="*/ 0 h 469"/>
                                <a:gd name="T20" fmla="*/ 0 w 756"/>
                                <a:gd name="T21" fmla="*/ 0 h 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6" h="46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2" y="76"/>
                                  </a:lnTo>
                                  <a:lnTo>
                                    <a:pt x="167" y="241"/>
                                  </a:lnTo>
                                  <a:lnTo>
                                    <a:pt x="183" y="362"/>
                                  </a:lnTo>
                                  <a:lnTo>
                                    <a:pt x="216" y="469"/>
                                  </a:lnTo>
                                  <a:lnTo>
                                    <a:pt x="756" y="469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Big Stone County" descr="Big Stone County"/>
                          <wps:cNvSpPr>
                            <a:spLocks/>
                          </wps:cNvSpPr>
                          <wps:spPr bwMode="auto">
                            <a:xfrm>
                              <a:off x="0" y="1323892"/>
                              <a:ext cx="576808" cy="447056"/>
                            </a:xfrm>
                            <a:custGeom>
                              <a:avLst/>
                              <a:gdLst>
                                <a:gd name="T0" fmla="*/ 750 w 978"/>
                                <a:gd name="T1" fmla="*/ 663 h 758"/>
                                <a:gd name="T2" fmla="*/ 820 w 978"/>
                                <a:gd name="T3" fmla="*/ 681 h 758"/>
                                <a:gd name="T4" fmla="*/ 978 w 978"/>
                                <a:gd name="T5" fmla="*/ 758 h 758"/>
                                <a:gd name="T6" fmla="*/ 978 w 978"/>
                                <a:gd name="T7" fmla="*/ 640 h 758"/>
                                <a:gd name="T8" fmla="*/ 964 w 978"/>
                                <a:gd name="T9" fmla="*/ 640 h 758"/>
                                <a:gd name="T10" fmla="*/ 964 w 978"/>
                                <a:gd name="T11" fmla="*/ 321 h 758"/>
                                <a:gd name="T12" fmla="*/ 964 w 978"/>
                                <a:gd name="T13" fmla="*/ 321 h 758"/>
                                <a:gd name="T14" fmla="*/ 799 w 978"/>
                                <a:gd name="T15" fmla="*/ 321 h 758"/>
                                <a:gd name="T16" fmla="*/ 799 w 978"/>
                                <a:gd name="T17" fmla="*/ 2 h 758"/>
                                <a:gd name="T18" fmla="*/ 799 w 978"/>
                                <a:gd name="T19" fmla="*/ 0 h 758"/>
                                <a:gd name="T20" fmla="*/ 779 w 978"/>
                                <a:gd name="T21" fmla="*/ 0 h 758"/>
                                <a:gd name="T22" fmla="*/ 11 w 978"/>
                                <a:gd name="T23" fmla="*/ 0 h 758"/>
                                <a:gd name="T24" fmla="*/ 11 w 978"/>
                                <a:gd name="T25" fmla="*/ 0 h 758"/>
                                <a:gd name="T26" fmla="*/ 0 w 978"/>
                                <a:gd name="T27" fmla="*/ 29 h 758"/>
                                <a:gd name="T28" fmla="*/ 13 w 978"/>
                                <a:gd name="T29" fmla="*/ 99 h 758"/>
                                <a:gd name="T30" fmla="*/ 126 w 978"/>
                                <a:gd name="T31" fmla="*/ 253 h 758"/>
                                <a:gd name="T32" fmla="*/ 155 w 978"/>
                                <a:gd name="T33" fmla="*/ 354 h 758"/>
                                <a:gd name="T34" fmla="*/ 260 w 978"/>
                                <a:gd name="T35" fmla="*/ 447 h 758"/>
                                <a:gd name="T36" fmla="*/ 460 w 978"/>
                                <a:gd name="T37" fmla="*/ 513 h 758"/>
                                <a:gd name="T38" fmla="*/ 515 w 978"/>
                                <a:gd name="T39" fmla="*/ 591 h 758"/>
                                <a:gd name="T40" fmla="*/ 528 w 978"/>
                                <a:gd name="T41" fmla="*/ 595 h 758"/>
                                <a:gd name="T42" fmla="*/ 715 w 978"/>
                                <a:gd name="T43" fmla="*/ 618 h 758"/>
                                <a:gd name="T44" fmla="*/ 750 w 978"/>
                                <a:gd name="T45" fmla="*/ 663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78" h="758">
                                  <a:moveTo>
                                    <a:pt x="750" y="663"/>
                                  </a:moveTo>
                                  <a:lnTo>
                                    <a:pt x="820" y="681"/>
                                  </a:lnTo>
                                  <a:lnTo>
                                    <a:pt x="978" y="758"/>
                                  </a:lnTo>
                                  <a:lnTo>
                                    <a:pt x="978" y="640"/>
                                  </a:lnTo>
                                  <a:lnTo>
                                    <a:pt x="964" y="640"/>
                                  </a:lnTo>
                                  <a:lnTo>
                                    <a:pt x="964" y="321"/>
                                  </a:lnTo>
                                  <a:lnTo>
                                    <a:pt x="964" y="321"/>
                                  </a:lnTo>
                                  <a:lnTo>
                                    <a:pt x="799" y="321"/>
                                  </a:lnTo>
                                  <a:lnTo>
                                    <a:pt x="799" y="2"/>
                                  </a:lnTo>
                                  <a:lnTo>
                                    <a:pt x="799" y="0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3" y="99"/>
                                  </a:lnTo>
                                  <a:lnTo>
                                    <a:pt x="126" y="253"/>
                                  </a:lnTo>
                                  <a:lnTo>
                                    <a:pt x="155" y="354"/>
                                  </a:lnTo>
                                  <a:lnTo>
                                    <a:pt x="260" y="447"/>
                                  </a:lnTo>
                                  <a:lnTo>
                                    <a:pt x="460" y="513"/>
                                  </a:lnTo>
                                  <a:lnTo>
                                    <a:pt x="515" y="591"/>
                                  </a:lnTo>
                                  <a:lnTo>
                                    <a:pt x="528" y="595"/>
                                  </a:lnTo>
                                  <a:lnTo>
                                    <a:pt x="715" y="618"/>
                                  </a:lnTo>
                                  <a:lnTo>
                                    <a:pt x="750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Chisago County" descr="Chisago County"/>
                          <wps:cNvSpPr>
                            <a:spLocks/>
                          </wps:cNvSpPr>
                          <wps:spPr bwMode="auto">
                            <a:xfrm>
                              <a:off x="2882348" y="1168841"/>
                              <a:ext cx="381590" cy="470647"/>
                            </a:xfrm>
                            <a:custGeom>
                              <a:avLst/>
                              <a:gdLst>
                                <a:gd name="T0" fmla="*/ 0 w 647"/>
                                <a:gd name="T1" fmla="*/ 310 h 798"/>
                                <a:gd name="T2" fmla="*/ 148 w 647"/>
                                <a:gd name="T3" fmla="*/ 310 h 798"/>
                                <a:gd name="T4" fmla="*/ 148 w 647"/>
                                <a:gd name="T5" fmla="*/ 798 h 798"/>
                                <a:gd name="T6" fmla="*/ 575 w 647"/>
                                <a:gd name="T7" fmla="*/ 798 h 798"/>
                                <a:gd name="T8" fmla="*/ 647 w 647"/>
                                <a:gd name="T9" fmla="*/ 710 h 798"/>
                                <a:gd name="T10" fmla="*/ 647 w 647"/>
                                <a:gd name="T11" fmla="*/ 592 h 798"/>
                                <a:gd name="T12" fmla="*/ 566 w 647"/>
                                <a:gd name="T13" fmla="*/ 531 h 798"/>
                                <a:gd name="T14" fmla="*/ 540 w 647"/>
                                <a:gd name="T15" fmla="*/ 479 h 798"/>
                                <a:gd name="T16" fmla="*/ 494 w 647"/>
                                <a:gd name="T17" fmla="*/ 387 h 798"/>
                                <a:gd name="T18" fmla="*/ 385 w 647"/>
                                <a:gd name="T19" fmla="*/ 399 h 798"/>
                                <a:gd name="T20" fmla="*/ 328 w 647"/>
                                <a:gd name="T21" fmla="*/ 364 h 798"/>
                                <a:gd name="T22" fmla="*/ 340 w 647"/>
                                <a:gd name="T23" fmla="*/ 288 h 798"/>
                                <a:gd name="T24" fmla="*/ 325 w 647"/>
                                <a:gd name="T25" fmla="*/ 222 h 798"/>
                                <a:gd name="T26" fmla="*/ 346 w 647"/>
                                <a:gd name="T27" fmla="*/ 183 h 798"/>
                                <a:gd name="T28" fmla="*/ 348 w 647"/>
                                <a:gd name="T29" fmla="*/ 107 h 798"/>
                                <a:gd name="T30" fmla="*/ 453 w 647"/>
                                <a:gd name="T31" fmla="*/ 74 h 798"/>
                                <a:gd name="T32" fmla="*/ 472 w 647"/>
                                <a:gd name="T33" fmla="*/ 0 h 798"/>
                                <a:gd name="T34" fmla="*/ 0 w 647"/>
                                <a:gd name="T35" fmla="*/ 0 h 798"/>
                                <a:gd name="T36" fmla="*/ 0 w 647"/>
                                <a:gd name="T37" fmla="*/ 310 h 7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47" h="798">
                                  <a:moveTo>
                                    <a:pt x="0" y="310"/>
                                  </a:moveTo>
                                  <a:lnTo>
                                    <a:pt x="148" y="310"/>
                                  </a:lnTo>
                                  <a:lnTo>
                                    <a:pt x="148" y="798"/>
                                  </a:lnTo>
                                  <a:lnTo>
                                    <a:pt x="575" y="798"/>
                                  </a:lnTo>
                                  <a:lnTo>
                                    <a:pt x="647" y="710"/>
                                  </a:lnTo>
                                  <a:lnTo>
                                    <a:pt x="647" y="592"/>
                                  </a:lnTo>
                                  <a:lnTo>
                                    <a:pt x="566" y="531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494" y="387"/>
                                  </a:lnTo>
                                  <a:lnTo>
                                    <a:pt x="385" y="399"/>
                                  </a:lnTo>
                                  <a:lnTo>
                                    <a:pt x="328" y="364"/>
                                  </a:lnTo>
                                  <a:lnTo>
                                    <a:pt x="340" y="288"/>
                                  </a:lnTo>
                                  <a:lnTo>
                                    <a:pt x="325" y="222"/>
                                  </a:lnTo>
                                  <a:lnTo>
                                    <a:pt x="346" y="183"/>
                                  </a:lnTo>
                                  <a:lnTo>
                                    <a:pt x="348" y="107"/>
                                  </a:lnTo>
                                  <a:lnTo>
                                    <a:pt x="453" y="74"/>
                                  </a:lnTo>
                                  <a:lnTo>
                                    <a:pt x="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Douglas County" descr="Douglas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814" y="755373"/>
                              <a:ext cx="459441" cy="377461"/>
                            </a:xfrm>
                            <a:prstGeom prst="rect">
                              <a:avLst/>
                            </a:pr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Grant County" descr="Grant County"/>
                          <wps:cNvSpPr>
                            <a:spLocks/>
                          </wps:cNvSpPr>
                          <wps:spPr bwMode="auto">
                            <a:xfrm>
                              <a:off x="441298" y="755373"/>
                              <a:ext cx="402822" cy="377461"/>
                            </a:xfrm>
                            <a:custGeom>
                              <a:avLst/>
                              <a:gdLst>
                                <a:gd name="T0" fmla="*/ 683 w 683"/>
                                <a:gd name="T1" fmla="*/ 0 h 640"/>
                                <a:gd name="T2" fmla="*/ 0 w 683"/>
                                <a:gd name="T3" fmla="*/ 0 h 640"/>
                                <a:gd name="T4" fmla="*/ 0 w 683"/>
                                <a:gd name="T5" fmla="*/ 313 h 640"/>
                                <a:gd name="T6" fmla="*/ 27 w 683"/>
                                <a:gd name="T7" fmla="*/ 313 h 640"/>
                                <a:gd name="T8" fmla="*/ 27 w 683"/>
                                <a:gd name="T9" fmla="*/ 640 h 640"/>
                                <a:gd name="T10" fmla="*/ 683 w 683"/>
                                <a:gd name="T11" fmla="*/ 640 h 640"/>
                                <a:gd name="T12" fmla="*/ 683 w 683"/>
                                <a:gd name="T13" fmla="*/ 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3" h="640">
                                  <a:moveTo>
                                    <a:pt x="6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27" y="313"/>
                                  </a:lnTo>
                                  <a:lnTo>
                                    <a:pt x="27" y="640"/>
                                  </a:lnTo>
                                  <a:lnTo>
                                    <a:pt x="683" y="640"/>
                                  </a:lnTo>
                                  <a:lnTo>
                                    <a:pt x="6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Isanti County" descr="Isanti County"/>
                          <wps:cNvSpPr>
                            <a:spLocks/>
                          </wps:cNvSpPr>
                          <wps:spPr bwMode="auto">
                            <a:xfrm>
                              <a:off x="2596101" y="1168841"/>
                              <a:ext cx="375102" cy="336176"/>
                            </a:xfrm>
                            <a:custGeom>
                              <a:avLst/>
                              <a:gdLst>
                                <a:gd name="T0" fmla="*/ 0 w 636"/>
                                <a:gd name="T1" fmla="*/ 570 h 570"/>
                                <a:gd name="T2" fmla="*/ 636 w 636"/>
                                <a:gd name="T3" fmla="*/ 570 h 570"/>
                                <a:gd name="T4" fmla="*/ 636 w 636"/>
                                <a:gd name="T5" fmla="*/ 310 h 570"/>
                                <a:gd name="T6" fmla="*/ 488 w 636"/>
                                <a:gd name="T7" fmla="*/ 310 h 570"/>
                                <a:gd name="T8" fmla="*/ 488 w 636"/>
                                <a:gd name="T9" fmla="*/ 0 h 570"/>
                                <a:gd name="T10" fmla="*/ 0 w 636"/>
                                <a:gd name="T11" fmla="*/ 0 h 570"/>
                                <a:gd name="T12" fmla="*/ 0 w 636"/>
                                <a:gd name="T13" fmla="*/ 570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36" h="570">
                                  <a:moveTo>
                                    <a:pt x="0" y="570"/>
                                  </a:moveTo>
                                  <a:lnTo>
                                    <a:pt x="636" y="570"/>
                                  </a:lnTo>
                                  <a:lnTo>
                                    <a:pt x="636" y="310"/>
                                  </a:lnTo>
                                  <a:lnTo>
                                    <a:pt x="488" y="310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Kanabec County" descr="Kanabec County"/>
                          <wps:cNvSpPr>
                            <a:spLocks/>
                          </wps:cNvSpPr>
                          <wps:spPr bwMode="auto">
                            <a:xfrm>
                              <a:off x="2596101" y="703690"/>
                              <a:ext cx="355639" cy="464159"/>
                            </a:xfrm>
                            <a:custGeom>
                              <a:avLst/>
                              <a:gdLst>
                                <a:gd name="T0" fmla="*/ 111 w 603"/>
                                <a:gd name="T1" fmla="*/ 330 h 787"/>
                                <a:gd name="T2" fmla="*/ 0 w 603"/>
                                <a:gd name="T3" fmla="*/ 330 h 787"/>
                                <a:gd name="T4" fmla="*/ 0 w 603"/>
                                <a:gd name="T5" fmla="*/ 787 h 787"/>
                                <a:gd name="T6" fmla="*/ 488 w 603"/>
                                <a:gd name="T7" fmla="*/ 787 h 787"/>
                                <a:gd name="T8" fmla="*/ 488 w 603"/>
                                <a:gd name="T9" fmla="*/ 325 h 787"/>
                                <a:gd name="T10" fmla="*/ 603 w 603"/>
                                <a:gd name="T11" fmla="*/ 325 h 787"/>
                                <a:gd name="T12" fmla="*/ 603 w 603"/>
                                <a:gd name="T13" fmla="*/ 0 h 787"/>
                                <a:gd name="T14" fmla="*/ 111 w 603"/>
                                <a:gd name="T15" fmla="*/ 0 h 787"/>
                                <a:gd name="T16" fmla="*/ 111 w 603"/>
                                <a:gd name="T17" fmla="*/ 330 h 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03" h="787">
                                  <a:moveTo>
                                    <a:pt x="111" y="33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0" y="787"/>
                                  </a:lnTo>
                                  <a:lnTo>
                                    <a:pt x="488" y="787"/>
                                  </a:lnTo>
                                  <a:lnTo>
                                    <a:pt x="488" y="325"/>
                                  </a:lnTo>
                                  <a:lnTo>
                                    <a:pt x="603" y="325"/>
                                  </a:lnTo>
                                  <a:lnTo>
                                    <a:pt x="603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1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Kandiyohi County" descr="Kandiyohi County"/>
                          <wps:cNvSpPr>
                            <a:spLocks/>
                          </wps:cNvSpPr>
                          <wps:spPr bwMode="auto">
                            <a:xfrm>
                              <a:off x="1232453" y="1510747"/>
                              <a:ext cx="382769" cy="570910"/>
                            </a:xfrm>
                            <a:custGeom>
                              <a:avLst/>
                              <a:gdLst>
                                <a:gd name="T0" fmla="*/ 649 w 649"/>
                                <a:gd name="T1" fmla="*/ 0 h 968"/>
                                <a:gd name="T2" fmla="*/ 0 w 649"/>
                                <a:gd name="T3" fmla="*/ 0 h 968"/>
                                <a:gd name="T4" fmla="*/ 0 w 649"/>
                                <a:gd name="T5" fmla="*/ 484 h 968"/>
                                <a:gd name="T6" fmla="*/ 0 w 649"/>
                                <a:gd name="T7" fmla="*/ 968 h 968"/>
                                <a:gd name="T8" fmla="*/ 649 w 649"/>
                                <a:gd name="T9" fmla="*/ 968 h 968"/>
                                <a:gd name="T10" fmla="*/ 649 w 649"/>
                                <a:gd name="T11" fmla="*/ 0 h 9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9" h="968">
                                  <a:moveTo>
                                    <a:pt x="6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  <a:lnTo>
                                    <a:pt x="0" y="968"/>
                                  </a:lnTo>
                                  <a:lnTo>
                                    <a:pt x="649" y="968"/>
                                  </a:lnTo>
                                  <a:lnTo>
                                    <a:pt x="6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Meeker County" descr="Meeker County"/>
                          <wps:cNvSpPr>
                            <a:spLocks/>
                          </wps:cNvSpPr>
                          <wps:spPr bwMode="auto">
                            <a:xfrm>
                              <a:off x="1618091" y="1606163"/>
                              <a:ext cx="393385" cy="477135"/>
                            </a:xfrm>
                            <a:custGeom>
                              <a:avLst/>
                              <a:gdLst>
                                <a:gd name="T0" fmla="*/ 667 w 667"/>
                                <a:gd name="T1" fmla="*/ 646 h 809"/>
                                <a:gd name="T2" fmla="*/ 667 w 667"/>
                                <a:gd name="T3" fmla="*/ 80 h 809"/>
                                <a:gd name="T4" fmla="*/ 494 w 667"/>
                                <a:gd name="T5" fmla="*/ 80 h 809"/>
                                <a:gd name="T6" fmla="*/ 494 w 667"/>
                                <a:gd name="T7" fmla="*/ 0 h 809"/>
                                <a:gd name="T8" fmla="*/ 0 w 667"/>
                                <a:gd name="T9" fmla="*/ 0 h 809"/>
                                <a:gd name="T10" fmla="*/ 0 w 667"/>
                                <a:gd name="T11" fmla="*/ 809 h 809"/>
                                <a:gd name="T12" fmla="*/ 362 w 667"/>
                                <a:gd name="T13" fmla="*/ 809 h 809"/>
                                <a:gd name="T14" fmla="*/ 362 w 667"/>
                                <a:gd name="T15" fmla="*/ 646 h 809"/>
                                <a:gd name="T16" fmla="*/ 667 w 667"/>
                                <a:gd name="T17" fmla="*/ 646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7" h="809">
                                  <a:moveTo>
                                    <a:pt x="667" y="646"/>
                                  </a:moveTo>
                                  <a:lnTo>
                                    <a:pt x="667" y="80"/>
                                  </a:lnTo>
                                  <a:lnTo>
                                    <a:pt x="494" y="8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9"/>
                                  </a:lnTo>
                                  <a:lnTo>
                                    <a:pt x="362" y="809"/>
                                  </a:lnTo>
                                  <a:lnTo>
                                    <a:pt x="362" y="646"/>
                                  </a:lnTo>
                                  <a:lnTo>
                                    <a:pt x="667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Mille Lacs County" descr="Mille Lacs County"/>
                          <wps:cNvSpPr>
                            <a:spLocks/>
                          </wps:cNvSpPr>
                          <wps:spPr bwMode="auto">
                            <a:xfrm>
                              <a:off x="2357562" y="620201"/>
                              <a:ext cx="304328" cy="727203"/>
                            </a:xfrm>
                            <a:custGeom>
                              <a:avLst/>
                              <a:gdLst>
                                <a:gd name="T0" fmla="*/ 0 w 516"/>
                                <a:gd name="T1" fmla="*/ 0 h 1233"/>
                                <a:gd name="T2" fmla="*/ 0 w 516"/>
                                <a:gd name="T3" fmla="*/ 470 h 1233"/>
                                <a:gd name="T4" fmla="*/ 76 w 516"/>
                                <a:gd name="T5" fmla="*/ 470 h 1233"/>
                                <a:gd name="T6" fmla="*/ 76 w 516"/>
                                <a:gd name="T7" fmla="*/ 1233 h 1233"/>
                                <a:gd name="T8" fmla="*/ 405 w 516"/>
                                <a:gd name="T9" fmla="*/ 1233 h 1233"/>
                                <a:gd name="T10" fmla="*/ 405 w 516"/>
                                <a:gd name="T11" fmla="*/ 470 h 1233"/>
                                <a:gd name="T12" fmla="*/ 516 w 516"/>
                                <a:gd name="T13" fmla="*/ 470 h 1233"/>
                                <a:gd name="T14" fmla="*/ 516 w 516"/>
                                <a:gd name="T15" fmla="*/ 0 h 1233"/>
                                <a:gd name="T16" fmla="*/ 0 w 516"/>
                                <a:gd name="T17" fmla="*/ 0 h 1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6" h="1233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  <a:lnTo>
                                    <a:pt x="76" y="470"/>
                                  </a:lnTo>
                                  <a:lnTo>
                                    <a:pt x="76" y="1233"/>
                                  </a:lnTo>
                                  <a:lnTo>
                                    <a:pt x="405" y="1233"/>
                                  </a:lnTo>
                                  <a:lnTo>
                                    <a:pt x="405" y="470"/>
                                  </a:lnTo>
                                  <a:lnTo>
                                    <a:pt x="516" y="470"/>
                                  </a:lnTo>
                                  <a:lnTo>
                                    <a:pt x="51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Morrison County" descr="Morrison County"/>
                          <wps:cNvSpPr>
                            <a:spLocks/>
                          </wps:cNvSpPr>
                          <wps:spPr bwMode="auto">
                            <a:xfrm>
                              <a:off x="1709531" y="500932"/>
                              <a:ext cx="691226" cy="616913"/>
                            </a:xfrm>
                            <a:custGeom>
                              <a:avLst/>
                              <a:gdLst>
                                <a:gd name="T0" fmla="*/ 468 w 1172"/>
                                <a:gd name="T1" fmla="*/ 1046 h 1046"/>
                                <a:gd name="T2" fmla="*/ 416 w 1172"/>
                                <a:gd name="T3" fmla="*/ 970 h 1046"/>
                                <a:gd name="T4" fmla="*/ 416 w 1172"/>
                                <a:gd name="T5" fmla="*/ 970 h 1046"/>
                                <a:gd name="T6" fmla="*/ 416 w 1172"/>
                                <a:gd name="T7" fmla="*/ 970 h 1046"/>
                                <a:gd name="T8" fmla="*/ 416 w 1172"/>
                                <a:gd name="T9" fmla="*/ 970 h 1046"/>
                                <a:gd name="T10" fmla="*/ 1172 w 1172"/>
                                <a:gd name="T11" fmla="*/ 970 h 1046"/>
                                <a:gd name="T12" fmla="*/ 1172 w 1172"/>
                                <a:gd name="T13" fmla="*/ 676 h 1046"/>
                                <a:gd name="T14" fmla="*/ 1096 w 1172"/>
                                <a:gd name="T15" fmla="*/ 676 h 1046"/>
                                <a:gd name="T16" fmla="*/ 1096 w 1172"/>
                                <a:gd name="T17" fmla="*/ 346 h 1046"/>
                                <a:gd name="T18" fmla="*/ 371 w 1172"/>
                                <a:gd name="T19" fmla="*/ 346 h 1046"/>
                                <a:gd name="T20" fmla="*/ 371 w 1172"/>
                                <a:gd name="T21" fmla="*/ 346 h 1046"/>
                                <a:gd name="T22" fmla="*/ 361 w 1172"/>
                                <a:gd name="T23" fmla="*/ 326 h 1046"/>
                                <a:gd name="T24" fmla="*/ 377 w 1172"/>
                                <a:gd name="T25" fmla="*/ 268 h 1046"/>
                                <a:gd name="T26" fmla="*/ 340 w 1172"/>
                                <a:gd name="T27" fmla="*/ 225 h 1046"/>
                                <a:gd name="T28" fmla="*/ 340 w 1172"/>
                                <a:gd name="T29" fmla="*/ 206 h 1046"/>
                                <a:gd name="T30" fmla="*/ 416 w 1172"/>
                                <a:gd name="T31" fmla="*/ 132 h 1046"/>
                                <a:gd name="T32" fmla="*/ 416 w 1172"/>
                                <a:gd name="T33" fmla="*/ 120 h 1046"/>
                                <a:gd name="T34" fmla="*/ 301 w 1172"/>
                                <a:gd name="T35" fmla="*/ 15 h 1046"/>
                                <a:gd name="T36" fmla="*/ 258 w 1172"/>
                                <a:gd name="T37" fmla="*/ 8 h 1046"/>
                                <a:gd name="T38" fmla="*/ 188 w 1172"/>
                                <a:gd name="T39" fmla="*/ 66 h 1046"/>
                                <a:gd name="T40" fmla="*/ 97 w 1172"/>
                                <a:gd name="T41" fmla="*/ 66 h 1046"/>
                                <a:gd name="T42" fmla="*/ 0 w 1172"/>
                                <a:gd name="T43" fmla="*/ 0 h 1046"/>
                                <a:gd name="T44" fmla="*/ 0 w 1172"/>
                                <a:gd name="T45" fmla="*/ 1046 h 1046"/>
                                <a:gd name="T46" fmla="*/ 468 w 1172"/>
                                <a:gd name="T47" fmla="*/ 1046 h 10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172" h="1046">
                                  <a:moveTo>
                                    <a:pt x="468" y="1046"/>
                                  </a:moveTo>
                                  <a:lnTo>
                                    <a:pt x="416" y="970"/>
                                  </a:lnTo>
                                  <a:lnTo>
                                    <a:pt x="416" y="970"/>
                                  </a:lnTo>
                                  <a:lnTo>
                                    <a:pt x="416" y="970"/>
                                  </a:lnTo>
                                  <a:lnTo>
                                    <a:pt x="416" y="970"/>
                                  </a:lnTo>
                                  <a:lnTo>
                                    <a:pt x="1172" y="970"/>
                                  </a:lnTo>
                                  <a:lnTo>
                                    <a:pt x="1172" y="676"/>
                                  </a:lnTo>
                                  <a:lnTo>
                                    <a:pt x="1096" y="676"/>
                                  </a:lnTo>
                                  <a:lnTo>
                                    <a:pt x="1096" y="346"/>
                                  </a:lnTo>
                                  <a:lnTo>
                                    <a:pt x="371" y="346"/>
                                  </a:lnTo>
                                  <a:lnTo>
                                    <a:pt x="371" y="346"/>
                                  </a:lnTo>
                                  <a:lnTo>
                                    <a:pt x="361" y="326"/>
                                  </a:lnTo>
                                  <a:lnTo>
                                    <a:pt x="377" y="268"/>
                                  </a:lnTo>
                                  <a:lnTo>
                                    <a:pt x="340" y="225"/>
                                  </a:lnTo>
                                  <a:lnTo>
                                    <a:pt x="340" y="206"/>
                                  </a:lnTo>
                                  <a:lnTo>
                                    <a:pt x="416" y="132"/>
                                  </a:lnTo>
                                  <a:lnTo>
                                    <a:pt x="416" y="120"/>
                                  </a:lnTo>
                                  <a:lnTo>
                                    <a:pt x="301" y="15"/>
                                  </a:lnTo>
                                  <a:lnTo>
                                    <a:pt x="258" y="8"/>
                                  </a:lnTo>
                                  <a:lnTo>
                                    <a:pt x="188" y="66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468" y="10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Otter Tail County" descr="Otter Tail County"/>
                          <wps:cNvSpPr>
                            <a:spLocks/>
                          </wps:cNvSpPr>
                          <wps:spPr bwMode="auto">
                            <a:xfrm>
                              <a:off x="437322" y="91440"/>
                              <a:ext cx="869340" cy="665865"/>
                            </a:xfrm>
                            <a:custGeom>
                              <a:avLst/>
                              <a:gdLst>
                                <a:gd name="T0" fmla="*/ 1474 w 1474"/>
                                <a:gd name="T1" fmla="*/ 1129 h 1129"/>
                                <a:gd name="T2" fmla="*/ 1474 w 1474"/>
                                <a:gd name="T3" fmla="*/ 626 h 1129"/>
                                <a:gd name="T4" fmla="*/ 1474 w 1474"/>
                                <a:gd name="T5" fmla="*/ 0 h 1129"/>
                                <a:gd name="T6" fmla="*/ 152 w 1474"/>
                                <a:gd name="T7" fmla="*/ 0 h 1129"/>
                                <a:gd name="T8" fmla="*/ 152 w 1474"/>
                                <a:gd name="T9" fmla="*/ 169 h 1129"/>
                                <a:gd name="T10" fmla="*/ 0 w 1474"/>
                                <a:gd name="T11" fmla="*/ 169 h 1129"/>
                                <a:gd name="T12" fmla="*/ 0 w 1474"/>
                                <a:gd name="T13" fmla="*/ 805 h 1129"/>
                                <a:gd name="T14" fmla="*/ 12 w 1474"/>
                                <a:gd name="T15" fmla="*/ 805 h 1129"/>
                                <a:gd name="T16" fmla="*/ 12 w 1474"/>
                                <a:gd name="T17" fmla="*/ 1129 h 1129"/>
                                <a:gd name="T18" fmla="*/ 1474 w 1474"/>
                                <a:gd name="T19" fmla="*/ 1129 h 1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74" h="1129">
                                  <a:moveTo>
                                    <a:pt x="1474" y="1129"/>
                                  </a:moveTo>
                                  <a:lnTo>
                                    <a:pt x="1474" y="626"/>
                                  </a:lnTo>
                                  <a:lnTo>
                                    <a:pt x="1474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2" y="169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805"/>
                                  </a:lnTo>
                                  <a:lnTo>
                                    <a:pt x="12" y="805"/>
                                  </a:lnTo>
                                  <a:lnTo>
                                    <a:pt x="12" y="1129"/>
                                  </a:lnTo>
                                  <a:lnTo>
                                    <a:pt x="1474" y="1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Pine County" descr="Pine County"/>
                          <wps:cNvSpPr>
                            <a:spLocks/>
                          </wps:cNvSpPr>
                          <wps:spPr bwMode="auto">
                            <a:xfrm>
                              <a:off x="2882348" y="417443"/>
                              <a:ext cx="661737" cy="749614"/>
                            </a:xfrm>
                            <a:custGeom>
                              <a:avLst/>
                              <a:gdLst>
                                <a:gd name="T0" fmla="*/ 115 w 1122"/>
                                <a:gd name="T1" fmla="*/ 809 h 1271"/>
                                <a:gd name="T2" fmla="*/ 0 w 1122"/>
                                <a:gd name="T3" fmla="*/ 809 h 1271"/>
                                <a:gd name="T4" fmla="*/ 0 w 1122"/>
                                <a:gd name="T5" fmla="*/ 1271 h 1271"/>
                                <a:gd name="T6" fmla="*/ 472 w 1122"/>
                                <a:gd name="T7" fmla="*/ 1271 h 1271"/>
                                <a:gd name="T8" fmla="*/ 488 w 1122"/>
                                <a:gd name="T9" fmla="*/ 1250 h 1271"/>
                                <a:gd name="T10" fmla="*/ 511 w 1122"/>
                                <a:gd name="T11" fmla="*/ 1155 h 1271"/>
                                <a:gd name="T12" fmla="*/ 500 w 1122"/>
                                <a:gd name="T13" fmla="*/ 1108 h 1271"/>
                                <a:gd name="T14" fmla="*/ 575 w 1122"/>
                                <a:gd name="T15" fmla="*/ 1075 h 1271"/>
                                <a:gd name="T16" fmla="*/ 645 w 1122"/>
                                <a:gd name="T17" fmla="*/ 1003 h 1271"/>
                                <a:gd name="T18" fmla="*/ 766 w 1122"/>
                                <a:gd name="T19" fmla="*/ 976 h 1271"/>
                                <a:gd name="T20" fmla="*/ 783 w 1122"/>
                                <a:gd name="T21" fmla="*/ 921 h 1271"/>
                                <a:gd name="T22" fmla="*/ 850 w 1122"/>
                                <a:gd name="T23" fmla="*/ 933 h 1271"/>
                                <a:gd name="T24" fmla="*/ 875 w 1122"/>
                                <a:gd name="T25" fmla="*/ 914 h 1271"/>
                                <a:gd name="T26" fmla="*/ 898 w 1122"/>
                                <a:gd name="T27" fmla="*/ 844 h 1271"/>
                                <a:gd name="T28" fmla="*/ 931 w 1122"/>
                                <a:gd name="T29" fmla="*/ 861 h 1271"/>
                                <a:gd name="T30" fmla="*/ 988 w 1122"/>
                                <a:gd name="T31" fmla="*/ 861 h 1271"/>
                                <a:gd name="T32" fmla="*/ 1069 w 1122"/>
                                <a:gd name="T33" fmla="*/ 772 h 1271"/>
                                <a:gd name="T34" fmla="*/ 1073 w 1122"/>
                                <a:gd name="T35" fmla="*/ 748 h 1271"/>
                                <a:gd name="T36" fmla="*/ 1095 w 1122"/>
                                <a:gd name="T37" fmla="*/ 725 h 1271"/>
                                <a:gd name="T38" fmla="*/ 1087 w 1122"/>
                                <a:gd name="T39" fmla="*/ 674 h 1271"/>
                                <a:gd name="T40" fmla="*/ 1122 w 1122"/>
                                <a:gd name="T41" fmla="*/ 657 h 1271"/>
                                <a:gd name="T42" fmla="*/ 1122 w 1122"/>
                                <a:gd name="T43" fmla="*/ 0 h 1271"/>
                                <a:gd name="T44" fmla="*/ 115 w 1122"/>
                                <a:gd name="T45" fmla="*/ 0 h 1271"/>
                                <a:gd name="T46" fmla="*/ 115 w 1122"/>
                                <a:gd name="T47" fmla="*/ 809 h 1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122" h="1271">
                                  <a:moveTo>
                                    <a:pt x="115" y="809"/>
                                  </a:moveTo>
                                  <a:lnTo>
                                    <a:pt x="0" y="809"/>
                                  </a:lnTo>
                                  <a:lnTo>
                                    <a:pt x="0" y="1271"/>
                                  </a:lnTo>
                                  <a:lnTo>
                                    <a:pt x="472" y="1271"/>
                                  </a:lnTo>
                                  <a:lnTo>
                                    <a:pt x="488" y="1250"/>
                                  </a:lnTo>
                                  <a:lnTo>
                                    <a:pt x="511" y="1155"/>
                                  </a:lnTo>
                                  <a:lnTo>
                                    <a:pt x="500" y="1108"/>
                                  </a:lnTo>
                                  <a:lnTo>
                                    <a:pt x="575" y="1075"/>
                                  </a:lnTo>
                                  <a:lnTo>
                                    <a:pt x="645" y="1003"/>
                                  </a:lnTo>
                                  <a:lnTo>
                                    <a:pt x="766" y="976"/>
                                  </a:lnTo>
                                  <a:lnTo>
                                    <a:pt x="783" y="921"/>
                                  </a:lnTo>
                                  <a:lnTo>
                                    <a:pt x="850" y="933"/>
                                  </a:lnTo>
                                  <a:lnTo>
                                    <a:pt x="875" y="914"/>
                                  </a:lnTo>
                                  <a:lnTo>
                                    <a:pt x="898" y="844"/>
                                  </a:lnTo>
                                  <a:lnTo>
                                    <a:pt x="931" y="861"/>
                                  </a:lnTo>
                                  <a:lnTo>
                                    <a:pt x="988" y="861"/>
                                  </a:lnTo>
                                  <a:lnTo>
                                    <a:pt x="1069" y="772"/>
                                  </a:lnTo>
                                  <a:lnTo>
                                    <a:pt x="1073" y="748"/>
                                  </a:lnTo>
                                  <a:lnTo>
                                    <a:pt x="1095" y="725"/>
                                  </a:lnTo>
                                  <a:lnTo>
                                    <a:pt x="1087" y="674"/>
                                  </a:lnTo>
                                  <a:lnTo>
                                    <a:pt x="1122" y="657"/>
                                  </a:lnTo>
                                  <a:lnTo>
                                    <a:pt x="1122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5" y="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Pope County" descr="Pope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814" y="1133060"/>
                              <a:ext cx="459441" cy="377461"/>
                            </a:xfrm>
                            <a:prstGeom prst="rect">
                              <a:avLst/>
                            </a:pr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Sherburne County" descr="Sherburne County"/>
                          <wps:cNvSpPr>
                            <a:spLocks/>
                          </wps:cNvSpPr>
                          <wps:spPr bwMode="auto">
                            <a:xfrm>
                              <a:off x="2083242" y="1347746"/>
                              <a:ext cx="512521" cy="350921"/>
                            </a:xfrm>
                            <a:custGeom>
                              <a:avLst/>
                              <a:gdLst>
                                <a:gd name="T0" fmla="*/ 0 w 869"/>
                                <a:gd name="T1" fmla="*/ 0 h 595"/>
                                <a:gd name="T2" fmla="*/ 72 w 869"/>
                                <a:gd name="T3" fmla="*/ 175 h 595"/>
                                <a:gd name="T4" fmla="*/ 256 w 869"/>
                                <a:gd name="T5" fmla="*/ 340 h 595"/>
                                <a:gd name="T6" fmla="*/ 346 w 869"/>
                                <a:gd name="T7" fmla="*/ 321 h 595"/>
                                <a:gd name="T8" fmla="*/ 357 w 869"/>
                                <a:gd name="T9" fmla="*/ 385 h 595"/>
                                <a:gd name="T10" fmla="*/ 449 w 869"/>
                                <a:gd name="T11" fmla="*/ 412 h 595"/>
                                <a:gd name="T12" fmla="*/ 532 w 869"/>
                                <a:gd name="T13" fmla="*/ 492 h 595"/>
                                <a:gd name="T14" fmla="*/ 577 w 869"/>
                                <a:gd name="T15" fmla="*/ 492 h 595"/>
                                <a:gd name="T16" fmla="*/ 606 w 869"/>
                                <a:gd name="T17" fmla="*/ 472 h 595"/>
                                <a:gd name="T18" fmla="*/ 667 w 869"/>
                                <a:gd name="T19" fmla="*/ 492 h 595"/>
                                <a:gd name="T20" fmla="*/ 744 w 869"/>
                                <a:gd name="T21" fmla="*/ 492 h 595"/>
                                <a:gd name="T22" fmla="*/ 869 w 869"/>
                                <a:gd name="T23" fmla="*/ 595 h 595"/>
                                <a:gd name="T24" fmla="*/ 869 w 869"/>
                                <a:gd name="T25" fmla="*/ 0 h 595"/>
                                <a:gd name="T26" fmla="*/ 0 w 869"/>
                                <a:gd name="T27" fmla="*/ 0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69" h="595">
                                  <a:moveTo>
                                    <a:pt x="0" y="0"/>
                                  </a:moveTo>
                                  <a:lnTo>
                                    <a:pt x="72" y="175"/>
                                  </a:lnTo>
                                  <a:lnTo>
                                    <a:pt x="256" y="340"/>
                                  </a:lnTo>
                                  <a:lnTo>
                                    <a:pt x="346" y="321"/>
                                  </a:lnTo>
                                  <a:lnTo>
                                    <a:pt x="357" y="385"/>
                                  </a:lnTo>
                                  <a:lnTo>
                                    <a:pt x="449" y="412"/>
                                  </a:lnTo>
                                  <a:lnTo>
                                    <a:pt x="532" y="492"/>
                                  </a:lnTo>
                                  <a:lnTo>
                                    <a:pt x="577" y="492"/>
                                  </a:lnTo>
                                  <a:lnTo>
                                    <a:pt x="606" y="472"/>
                                  </a:lnTo>
                                  <a:lnTo>
                                    <a:pt x="667" y="492"/>
                                  </a:lnTo>
                                  <a:lnTo>
                                    <a:pt x="744" y="492"/>
                                  </a:lnTo>
                                  <a:lnTo>
                                    <a:pt x="869" y="595"/>
                                  </a:lnTo>
                                  <a:lnTo>
                                    <a:pt x="86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Stearns County" descr="Stearns County"/>
                          <wps:cNvSpPr>
                            <a:spLocks/>
                          </wps:cNvSpPr>
                          <wps:spPr bwMode="auto">
                            <a:xfrm>
                              <a:off x="1304014" y="1117158"/>
                              <a:ext cx="884085" cy="535523"/>
                            </a:xfrm>
                            <a:custGeom>
                              <a:avLst/>
                              <a:gdLst>
                                <a:gd name="T0" fmla="*/ 617 w 728"/>
                                <a:gd name="T1" fmla="*/ 80 h 441"/>
                                <a:gd name="T2" fmla="*/ 561 w 728"/>
                                <a:gd name="T3" fmla="*/ 0 h 441"/>
                                <a:gd name="T4" fmla="*/ 0 w 728"/>
                                <a:gd name="T5" fmla="*/ 0 h 441"/>
                                <a:gd name="T6" fmla="*/ 0 w 728"/>
                                <a:gd name="T7" fmla="*/ 325 h 441"/>
                                <a:gd name="T8" fmla="*/ 257 w 728"/>
                                <a:gd name="T9" fmla="*/ 325 h 441"/>
                                <a:gd name="T10" fmla="*/ 257 w 728"/>
                                <a:gd name="T11" fmla="*/ 402 h 441"/>
                                <a:gd name="T12" fmla="*/ 497 w 728"/>
                                <a:gd name="T13" fmla="*/ 402 h 441"/>
                                <a:gd name="T14" fmla="*/ 497 w 728"/>
                                <a:gd name="T15" fmla="*/ 441 h 441"/>
                                <a:gd name="T16" fmla="*/ 581 w 728"/>
                                <a:gd name="T17" fmla="*/ 441 h 441"/>
                                <a:gd name="T18" fmla="*/ 581 w 728"/>
                                <a:gd name="T19" fmla="*/ 416 h 441"/>
                                <a:gd name="T20" fmla="*/ 635 w 728"/>
                                <a:gd name="T21" fmla="*/ 416 h 441"/>
                                <a:gd name="T22" fmla="*/ 654 w 728"/>
                                <a:gd name="T23" fmla="*/ 424 h 441"/>
                                <a:gd name="T24" fmla="*/ 695 w 728"/>
                                <a:gd name="T25" fmla="*/ 379 h 441"/>
                                <a:gd name="T26" fmla="*/ 695 w 728"/>
                                <a:gd name="T27" fmla="*/ 358 h 441"/>
                                <a:gd name="T28" fmla="*/ 728 w 728"/>
                                <a:gd name="T29" fmla="*/ 323 h 441"/>
                                <a:gd name="T30" fmla="*/ 676 w 728"/>
                                <a:gd name="T31" fmla="*/ 276 h 441"/>
                                <a:gd name="T32" fmla="*/ 676 w 728"/>
                                <a:gd name="T33" fmla="*/ 276 h 441"/>
                                <a:gd name="T34" fmla="*/ 676 w 728"/>
                                <a:gd name="T35" fmla="*/ 276 h 441"/>
                                <a:gd name="T36" fmla="*/ 641 w 728"/>
                                <a:gd name="T37" fmla="*/ 191 h 441"/>
                                <a:gd name="T38" fmla="*/ 625 w 728"/>
                                <a:gd name="T39" fmla="*/ 139 h 441"/>
                                <a:gd name="T40" fmla="*/ 617 w 728"/>
                                <a:gd name="T41" fmla="*/ 80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28" h="441">
                                  <a:moveTo>
                                    <a:pt x="617" y="80"/>
                                  </a:moveTo>
                                  <a:cubicBezTo>
                                    <a:pt x="561" y="0"/>
                                    <a:pt x="561" y="0"/>
                                    <a:pt x="56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325"/>
                                    <a:pt x="0" y="325"/>
                                    <a:pt x="0" y="325"/>
                                  </a:cubicBezTo>
                                  <a:cubicBezTo>
                                    <a:pt x="257" y="325"/>
                                    <a:pt x="257" y="325"/>
                                    <a:pt x="257" y="325"/>
                                  </a:cubicBezTo>
                                  <a:cubicBezTo>
                                    <a:pt x="257" y="402"/>
                                    <a:pt x="257" y="402"/>
                                    <a:pt x="257" y="402"/>
                                  </a:cubicBezTo>
                                  <a:cubicBezTo>
                                    <a:pt x="497" y="402"/>
                                    <a:pt x="497" y="402"/>
                                    <a:pt x="497" y="402"/>
                                  </a:cubicBezTo>
                                  <a:cubicBezTo>
                                    <a:pt x="497" y="441"/>
                                    <a:pt x="497" y="441"/>
                                    <a:pt x="497" y="441"/>
                                  </a:cubicBezTo>
                                  <a:cubicBezTo>
                                    <a:pt x="581" y="441"/>
                                    <a:pt x="581" y="441"/>
                                    <a:pt x="581" y="441"/>
                                  </a:cubicBezTo>
                                  <a:cubicBezTo>
                                    <a:pt x="581" y="416"/>
                                    <a:pt x="581" y="416"/>
                                    <a:pt x="581" y="416"/>
                                  </a:cubicBezTo>
                                  <a:cubicBezTo>
                                    <a:pt x="635" y="416"/>
                                    <a:pt x="635" y="416"/>
                                    <a:pt x="635" y="416"/>
                                  </a:cubicBezTo>
                                  <a:cubicBezTo>
                                    <a:pt x="654" y="424"/>
                                    <a:pt x="654" y="424"/>
                                    <a:pt x="654" y="424"/>
                                  </a:cubicBezTo>
                                  <a:cubicBezTo>
                                    <a:pt x="695" y="379"/>
                                    <a:pt x="695" y="379"/>
                                    <a:pt x="695" y="379"/>
                                  </a:cubicBezTo>
                                  <a:cubicBezTo>
                                    <a:pt x="695" y="358"/>
                                    <a:pt x="695" y="358"/>
                                    <a:pt x="695" y="358"/>
                                  </a:cubicBezTo>
                                  <a:cubicBezTo>
                                    <a:pt x="728" y="323"/>
                                    <a:pt x="728" y="323"/>
                                    <a:pt x="728" y="323"/>
                                  </a:cubicBezTo>
                                  <a:cubicBezTo>
                                    <a:pt x="676" y="276"/>
                                    <a:pt x="676" y="276"/>
                                    <a:pt x="676" y="276"/>
                                  </a:cubicBezTo>
                                  <a:cubicBezTo>
                                    <a:pt x="676" y="276"/>
                                    <a:pt x="676" y="276"/>
                                    <a:pt x="676" y="276"/>
                                  </a:cubicBezTo>
                                  <a:cubicBezTo>
                                    <a:pt x="676" y="276"/>
                                    <a:pt x="676" y="276"/>
                                    <a:pt x="676" y="276"/>
                                  </a:cubicBezTo>
                                  <a:cubicBezTo>
                                    <a:pt x="674" y="270"/>
                                    <a:pt x="641" y="191"/>
                                    <a:pt x="641" y="191"/>
                                  </a:cubicBezTo>
                                  <a:cubicBezTo>
                                    <a:pt x="625" y="139"/>
                                    <a:pt x="625" y="139"/>
                                    <a:pt x="625" y="139"/>
                                  </a:cubicBezTo>
                                  <a:lnTo>
                                    <a:pt x="61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Stevens County" descr="Stevens County"/>
                          <wps:cNvSpPr>
                            <a:spLocks/>
                          </wps:cNvSpPr>
                          <wps:spPr bwMode="auto">
                            <a:xfrm>
                              <a:off x="457200" y="1133060"/>
                              <a:ext cx="386898" cy="377461"/>
                            </a:xfrm>
                            <a:custGeom>
                              <a:avLst/>
                              <a:gdLst>
                                <a:gd name="T0" fmla="*/ 656 w 656"/>
                                <a:gd name="T1" fmla="*/ 0 h 640"/>
                                <a:gd name="T2" fmla="*/ 0 w 656"/>
                                <a:gd name="T3" fmla="*/ 0 h 640"/>
                                <a:gd name="T4" fmla="*/ 0 w 656"/>
                                <a:gd name="T5" fmla="*/ 319 h 640"/>
                                <a:gd name="T6" fmla="*/ 20 w 656"/>
                                <a:gd name="T7" fmla="*/ 319 h 640"/>
                                <a:gd name="T8" fmla="*/ 20 w 656"/>
                                <a:gd name="T9" fmla="*/ 319 h 640"/>
                                <a:gd name="T10" fmla="*/ 20 w 656"/>
                                <a:gd name="T11" fmla="*/ 321 h 640"/>
                                <a:gd name="T12" fmla="*/ 20 w 656"/>
                                <a:gd name="T13" fmla="*/ 640 h 640"/>
                                <a:gd name="T14" fmla="*/ 656 w 656"/>
                                <a:gd name="T15" fmla="*/ 640 h 640"/>
                                <a:gd name="T16" fmla="*/ 656 w 656"/>
                                <a:gd name="T17" fmla="*/ 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56" h="640">
                                  <a:moveTo>
                                    <a:pt x="6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0" y="319"/>
                                  </a:lnTo>
                                  <a:lnTo>
                                    <a:pt x="20" y="319"/>
                                  </a:lnTo>
                                  <a:lnTo>
                                    <a:pt x="20" y="321"/>
                                  </a:lnTo>
                                  <a:lnTo>
                                    <a:pt x="20" y="640"/>
                                  </a:lnTo>
                                  <a:lnTo>
                                    <a:pt x="656" y="640"/>
                                  </a:lnTo>
                                  <a:lnTo>
                                    <a:pt x="6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Swift County" descr="Swift County"/>
                          <wps:cNvSpPr>
                            <a:spLocks/>
                          </wps:cNvSpPr>
                          <wps:spPr bwMode="auto">
                            <a:xfrm>
                              <a:off x="568519" y="1510747"/>
                              <a:ext cx="666455" cy="285455"/>
                            </a:xfrm>
                            <a:custGeom>
                              <a:avLst/>
                              <a:gdLst>
                                <a:gd name="T0" fmla="*/ 1130 w 1130"/>
                                <a:gd name="T1" fmla="*/ 0 h 484"/>
                                <a:gd name="T2" fmla="*/ 0 w 1130"/>
                                <a:gd name="T3" fmla="*/ 0 h 484"/>
                                <a:gd name="T4" fmla="*/ 0 w 1130"/>
                                <a:gd name="T5" fmla="*/ 319 h 484"/>
                                <a:gd name="T6" fmla="*/ 14 w 1130"/>
                                <a:gd name="T7" fmla="*/ 319 h 484"/>
                                <a:gd name="T8" fmla="*/ 14 w 1130"/>
                                <a:gd name="T9" fmla="*/ 437 h 484"/>
                                <a:gd name="T10" fmla="*/ 115 w 1130"/>
                                <a:gd name="T11" fmla="*/ 484 h 484"/>
                                <a:gd name="T12" fmla="*/ 1130 w 1130"/>
                                <a:gd name="T13" fmla="*/ 484 h 484"/>
                                <a:gd name="T14" fmla="*/ 1130 w 1130"/>
                                <a:gd name="T15" fmla="*/ 0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0" h="484">
                                  <a:moveTo>
                                    <a:pt x="11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14" y="319"/>
                                  </a:lnTo>
                                  <a:lnTo>
                                    <a:pt x="14" y="437"/>
                                  </a:lnTo>
                                  <a:lnTo>
                                    <a:pt x="115" y="484"/>
                                  </a:lnTo>
                                  <a:lnTo>
                                    <a:pt x="1130" y="484"/>
                                  </a:lnTo>
                                  <a:lnTo>
                                    <a:pt x="1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Todd County" descr="Todd County"/>
                          <wps:cNvSpPr>
                            <a:spLocks/>
                          </wps:cNvSpPr>
                          <wps:spPr bwMode="auto">
                            <a:xfrm>
                              <a:off x="1304014" y="437321"/>
                              <a:ext cx="405181" cy="677661"/>
                            </a:xfrm>
                            <a:custGeom>
                              <a:avLst/>
                              <a:gdLst>
                                <a:gd name="T0" fmla="*/ 687 w 687"/>
                                <a:gd name="T1" fmla="*/ 1149 h 1149"/>
                                <a:gd name="T2" fmla="*/ 687 w 687"/>
                                <a:gd name="T3" fmla="*/ 103 h 1149"/>
                                <a:gd name="T4" fmla="*/ 607 w 687"/>
                                <a:gd name="T5" fmla="*/ 72 h 1149"/>
                                <a:gd name="T6" fmla="*/ 514 w 687"/>
                                <a:gd name="T7" fmla="*/ 0 h 1149"/>
                                <a:gd name="T8" fmla="*/ 484 w 687"/>
                                <a:gd name="T9" fmla="*/ 35 h 1149"/>
                                <a:gd name="T10" fmla="*/ 0 w 687"/>
                                <a:gd name="T11" fmla="*/ 35 h 1149"/>
                                <a:gd name="T12" fmla="*/ 0 w 687"/>
                                <a:gd name="T13" fmla="*/ 1149 h 1149"/>
                                <a:gd name="T14" fmla="*/ 687 w 687"/>
                                <a:gd name="T15" fmla="*/ 1149 h 1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87" h="1149">
                                  <a:moveTo>
                                    <a:pt x="687" y="1149"/>
                                  </a:moveTo>
                                  <a:lnTo>
                                    <a:pt x="687" y="103"/>
                                  </a:lnTo>
                                  <a:lnTo>
                                    <a:pt x="607" y="72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484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149"/>
                                  </a:lnTo>
                                  <a:lnTo>
                                    <a:pt x="687" y="1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Traverse County" descr="Traverse County"/>
                          <wps:cNvSpPr>
                            <a:spLocks/>
                          </wps:cNvSpPr>
                          <wps:spPr bwMode="auto">
                            <a:xfrm>
                              <a:off x="7952" y="886570"/>
                              <a:ext cx="452953" cy="434670"/>
                            </a:xfrm>
                            <a:custGeom>
                              <a:avLst/>
                              <a:gdLst>
                                <a:gd name="T0" fmla="*/ 741 w 768"/>
                                <a:gd name="T1" fmla="*/ 0 h 737"/>
                                <a:gd name="T2" fmla="*/ 342 w 768"/>
                                <a:gd name="T3" fmla="*/ 0 h 737"/>
                                <a:gd name="T4" fmla="*/ 337 w 768"/>
                                <a:gd name="T5" fmla="*/ 12 h 737"/>
                                <a:gd name="T6" fmla="*/ 350 w 768"/>
                                <a:gd name="T7" fmla="*/ 117 h 737"/>
                                <a:gd name="T8" fmla="*/ 374 w 768"/>
                                <a:gd name="T9" fmla="*/ 233 h 737"/>
                                <a:gd name="T10" fmla="*/ 354 w 768"/>
                                <a:gd name="T11" fmla="*/ 366 h 737"/>
                                <a:gd name="T12" fmla="*/ 292 w 768"/>
                                <a:gd name="T13" fmla="*/ 511 h 737"/>
                                <a:gd name="T14" fmla="*/ 113 w 768"/>
                                <a:gd name="T15" fmla="*/ 630 h 737"/>
                                <a:gd name="T16" fmla="*/ 14 w 768"/>
                                <a:gd name="T17" fmla="*/ 696 h 737"/>
                                <a:gd name="T18" fmla="*/ 0 w 768"/>
                                <a:gd name="T19" fmla="*/ 737 h 737"/>
                                <a:gd name="T20" fmla="*/ 768 w 768"/>
                                <a:gd name="T21" fmla="*/ 737 h 737"/>
                                <a:gd name="T22" fmla="*/ 768 w 768"/>
                                <a:gd name="T23" fmla="*/ 91 h 737"/>
                                <a:gd name="T24" fmla="*/ 741 w 768"/>
                                <a:gd name="T25" fmla="*/ 91 h 737"/>
                                <a:gd name="T26" fmla="*/ 741 w 768"/>
                                <a:gd name="T27" fmla="*/ 0 h 7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68" h="737">
                                  <a:moveTo>
                                    <a:pt x="741" y="0"/>
                                  </a:moveTo>
                                  <a:lnTo>
                                    <a:pt x="342" y="0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50" y="117"/>
                                  </a:lnTo>
                                  <a:lnTo>
                                    <a:pt x="374" y="233"/>
                                  </a:lnTo>
                                  <a:lnTo>
                                    <a:pt x="354" y="366"/>
                                  </a:lnTo>
                                  <a:lnTo>
                                    <a:pt x="292" y="511"/>
                                  </a:lnTo>
                                  <a:lnTo>
                                    <a:pt x="113" y="630"/>
                                  </a:lnTo>
                                  <a:lnTo>
                                    <a:pt x="14" y="696"/>
                                  </a:lnTo>
                                  <a:lnTo>
                                    <a:pt x="0" y="737"/>
                                  </a:lnTo>
                                  <a:lnTo>
                                    <a:pt x="768" y="737"/>
                                  </a:lnTo>
                                  <a:lnTo>
                                    <a:pt x="768" y="91"/>
                                  </a:lnTo>
                                  <a:lnTo>
                                    <a:pt x="741" y="91"/>
                                  </a:lnTo>
                                  <a:lnTo>
                                    <a:pt x="7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Wadena County" descr="Wadena County"/>
                          <wps:cNvSpPr>
                            <a:spLocks/>
                          </wps:cNvSpPr>
                          <wps:spPr bwMode="auto">
                            <a:xfrm>
                              <a:off x="1304014" y="0"/>
                              <a:ext cx="303148" cy="457672"/>
                            </a:xfrm>
                            <a:custGeom>
                              <a:avLst/>
                              <a:gdLst>
                                <a:gd name="T0" fmla="*/ 514 w 514"/>
                                <a:gd name="T1" fmla="*/ 741 h 776"/>
                                <a:gd name="T2" fmla="*/ 514 w 514"/>
                                <a:gd name="T3" fmla="*/ 0 h 776"/>
                                <a:gd name="T4" fmla="*/ 0 w 514"/>
                                <a:gd name="T5" fmla="*/ 0 h 776"/>
                                <a:gd name="T6" fmla="*/ 0 w 514"/>
                                <a:gd name="T7" fmla="*/ 776 h 776"/>
                                <a:gd name="T8" fmla="*/ 484 w 514"/>
                                <a:gd name="T9" fmla="*/ 776 h 776"/>
                                <a:gd name="T10" fmla="*/ 514 w 514"/>
                                <a:gd name="T11" fmla="*/ 741 h 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14" h="776">
                                  <a:moveTo>
                                    <a:pt x="514" y="741"/>
                                  </a:moveTo>
                                  <a:lnTo>
                                    <a:pt x="5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6"/>
                                  </a:lnTo>
                                  <a:lnTo>
                                    <a:pt x="484" y="776"/>
                                  </a:lnTo>
                                  <a:lnTo>
                                    <a:pt x="514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Wilkin County" descr="Wilkin County"/>
                          <wps:cNvSpPr>
                            <a:spLocks/>
                          </wps:cNvSpPr>
                          <wps:spPr bwMode="auto">
                            <a:xfrm>
                              <a:off x="27830" y="190831"/>
                              <a:ext cx="415207" cy="697124"/>
                            </a:xfrm>
                            <a:custGeom>
                              <a:avLst/>
                              <a:gdLst>
                                <a:gd name="T0" fmla="*/ 704 w 704"/>
                                <a:gd name="T1" fmla="*/ 636 h 1182"/>
                                <a:gd name="T2" fmla="*/ 692 w 704"/>
                                <a:gd name="T3" fmla="*/ 636 h 1182"/>
                                <a:gd name="T4" fmla="*/ 692 w 704"/>
                                <a:gd name="T5" fmla="*/ 0 h 1182"/>
                                <a:gd name="T6" fmla="*/ 35 w 704"/>
                                <a:gd name="T7" fmla="*/ 0 h 1182"/>
                                <a:gd name="T8" fmla="*/ 0 w 704"/>
                                <a:gd name="T9" fmla="*/ 25 h 1182"/>
                                <a:gd name="T10" fmla="*/ 10 w 704"/>
                                <a:gd name="T11" fmla="*/ 72 h 1182"/>
                                <a:gd name="T12" fmla="*/ 37 w 704"/>
                                <a:gd name="T13" fmla="*/ 99 h 1182"/>
                                <a:gd name="T14" fmla="*/ 84 w 704"/>
                                <a:gd name="T15" fmla="*/ 229 h 1182"/>
                                <a:gd name="T16" fmla="*/ 95 w 704"/>
                                <a:gd name="T17" fmla="*/ 369 h 1182"/>
                                <a:gd name="T18" fmla="*/ 119 w 704"/>
                                <a:gd name="T19" fmla="*/ 396 h 1182"/>
                                <a:gd name="T20" fmla="*/ 134 w 704"/>
                                <a:gd name="T21" fmla="*/ 455 h 1182"/>
                                <a:gd name="T22" fmla="*/ 148 w 704"/>
                                <a:gd name="T23" fmla="*/ 536 h 1182"/>
                                <a:gd name="T24" fmla="*/ 195 w 704"/>
                                <a:gd name="T25" fmla="*/ 564 h 1182"/>
                                <a:gd name="T26" fmla="*/ 222 w 704"/>
                                <a:gd name="T27" fmla="*/ 622 h 1182"/>
                                <a:gd name="T28" fmla="*/ 257 w 704"/>
                                <a:gd name="T29" fmla="*/ 634 h 1182"/>
                                <a:gd name="T30" fmla="*/ 270 w 704"/>
                                <a:gd name="T31" fmla="*/ 727 h 1182"/>
                                <a:gd name="T32" fmla="*/ 263 w 704"/>
                                <a:gd name="T33" fmla="*/ 766 h 1182"/>
                                <a:gd name="T34" fmla="*/ 267 w 704"/>
                                <a:gd name="T35" fmla="*/ 809 h 1182"/>
                                <a:gd name="T36" fmla="*/ 296 w 704"/>
                                <a:gd name="T37" fmla="*/ 898 h 1182"/>
                                <a:gd name="T38" fmla="*/ 331 w 704"/>
                                <a:gd name="T39" fmla="*/ 1106 h 1182"/>
                                <a:gd name="T40" fmla="*/ 305 w 704"/>
                                <a:gd name="T41" fmla="*/ 1182 h 1182"/>
                                <a:gd name="T42" fmla="*/ 704 w 704"/>
                                <a:gd name="T43" fmla="*/ 1182 h 1182"/>
                                <a:gd name="T44" fmla="*/ 704 w 704"/>
                                <a:gd name="T45" fmla="*/ 636 h 1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04" h="1182">
                                  <a:moveTo>
                                    <a:pt x="704" y="636"/>
                                  </a:moveTo>
                                  <a:lnTo>
                                    <a:pt x="692" y="636"/>
                                  </a:lnTo>
                                  <a:lnTo>
                                    <a:pt x="692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37" y="99"/>
                                  </a:lnTo>
                                  <a:lnTo>
                                    <a:pt x="84" y="229"/>
                                  </a:lnTo>
                                  <a:lnTo>
                                    <a:pt x="95" y="369"/>
                                  </a:lnTo>
                                  <a:lnTo>
                                    <a:pt x="119" y="396"/>
                                  </a:lnTo>
                                  <a:lnTo>
                                    <a:pt x="134" y="455"/>
                                  </a:lnTo>
                                  <a:lnTo>
                                    <a:pt x="148" y="536"/>
                                  </a:lnTo>
                                  <a:lnTo>
                                    <a:pt x="195" y="564"/>
                                  </a:lnTo>
                                  <a:lnTo>
                                    <a:pt x="222" y="622"/>
                                  </a:lnTo>
                                  <a:lnTo>
                                    <a:pt x="257" y="634"/>
                                  </a:lnTo>
                                  <a:lnTo>
                                    <a:pt x="270" y="727"/>
                                  </a:lnTo>
                                  <a:lnTo>
                                    <a:pt x="263" y="766"/>
                                  </a:lnTo>
                                  <a:lnTo>
                                    <a:pt x="267" y="809"/>
                                  </a:lnTo>
                                  <a:lnTo>
                                    <a:pt x="296" y="898"/>
                                  </a:lnTo>
                                  <a:lnTo>
                                    <a:pt x="331" y="1106"/>
                                  </a:lnTo>
                                  <a:lnTo>
                                    <a:pt x="305" y="1182"/>
                                  </a:lnTo>
                                  <a:lnTo>
                                    <a:pt x="704" y="1182"/>
                                  </a:lnTo>
                                  <a:lnTo>
                                    <a:pt x="704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Wright County" descr="Wright County"/>
                          <wps:cNvSpPr>
                            <a:spLocks/>
                          </wps:cNvSpPr>
                          <wps:spPr bwMode="auto">
                            <a:xfrm>
                              <a:off x="2011680" y="1510747"/>
                              <a:ext cx="585065" cy="477135"/>
                            </a:xfrm>
                            <a:custGeom>
                              <a:avLst/>
                              <a:gdLst>
                                <a:gd name="T0" fmla="*/ 790 w 992"/>
                                <a:gd name="T1" fmla="*/ 220 h 809"/>
                                <a:gd name="T2" fmla="*/ 729 w 992"/>
                                <a:gd name="T3" fmla="*/ 200 h 809"/>
                                <a:gd name="T4" fmla="*/ 700 w 992"/>
                                <a:gd name="T5" fmla="*/ 220 h 809"/>
                                <a:gd name="T6" fmla="*/ 655 w 992"/>
                                <a:gd name="T7" fmla="*/ 220 h 809"/>
                                <a:gd name="T8" fmla="*/ 572 w 992"/>
                                <a:gd name="T9" fmla="*/ 140 h 809"/>
                                <a:gd name="T10" fmla="*/ 480 w 992"/>
                                <a:gd name="T11" fmla="*/ 113 h 809"/>
                                <a:gd name="T12" fmla="*/ 469 w 992"/>
                                <a:gd name="T13" fmla="*/ 49 h 809"/>
                                <a:gd name="T14" fmla="*/ 379 w 992"/>
                                <a:gd name="T15" fmla="*/ 68 h 809"/>
                                <a:gd name="T16" fmla="*/ 303 w 992"/>
                                <a:gd name="T17" fmla="*/ 0 h 809"/>
                                <a:gd name="T18" fmla="*/ 235 w 992"/>
                                <a:gd name="T19" fmla="*/ 72 h 809"/>
                                <a:gd name="T20" fmla="*/ 235 w 992"/>
                                <a:gd name="T21" fmla="*/ 115 h 809"/>
                                <a:gd name="T22" fmla="*/ 150 w 992"/>
                                <a:gd name="T23" fmla="*/ 208 h 809"/>
                                <a:gd name="T24" fmla="*/ 111 w 992"/>
                                <a:gd name="T25" fmla="*/ 192 h 809"/>
                                <a:gd name="T26" fmla="*/ 0 w 992"/>
                                <a:gd name="T27" fmla="*/ 192 h 809"/>
                                <a:gd name="T28" fmla="*/ 0 w 992"/>
                                <a:gd name="T29" fmla="*/ 243 h 809"/>
                                <a:gd name="T30" fmla="*/ 0 w 992"/>
                                <a:gd name="T31" fmla="*/ 809 h 809"/>
                                <a:gd name="T32" fmla="*/ 638 w 992"/>
                                <a:gd name="T33" fmla="*/ 809 h 809"/>
                                <a:gd name="T34" fmla="*/ 638 w 992"/>
                                <a:gd name="T35" fmla="*/ 630 h 809"/>
                                <a:gd name="T36" fmla="*/ 828 w 992"/>
                                <a:gd name="T37" fmla="*/ 459 h 809"/>
                                <a:gd name="T38" fmla="*/ 828 w 992"/>
                                <a:gd name="T39" fmla="*/ 373 h 809"/>
                                <a:gd name="T40" fmla="*/ 912 w 992"/>
                                <a:gd name="T41" fmla="*/ 373 h 809"/>
                                <a:gd name="T42" fmla="*/ 992 w 992"/>
                                <a:gd name="T43" fmla="*/ 323 h 809"/>
                                <a:gd name="T44" fmla="*/ 867 w 992"/>
                                <a:gd name="T45" fmla="*/ 220 h 809"/>
                                <a:gd name="T46" fmla="*/ 790 w 992"/>
                                <a:gd name="T47" fmla="*/ 220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92" h="809">
                                  <a:moveTo>
                                    <a:pt x="790" y="220"/>
                                  </a:moveTo>
                                  <a:lnTo>
                                    <a:pt x="729" y="200"/>
                                  </a:lnTo>
                                  <a:lnTo>
                                    <a:pt x="700" y="220"/>
                                  </a:lnTo>
                                  <a:lnTo>
                                    <a:pt x="655" y="220"/>
                                  </a:lnTo>
                                  <a:lnTo>
                                    <a:pt x="572" y="140"/>
                                  </a:lnTo>
                                  <a:lnTo>
                                    <a:pt x="480" y="113"/>
                                  </a:lnTo>
                                  <a:lnTo>
                                    <a:pt x="469" y="49"/>
                                  </a:lnTo>
                                  <a:lnTo>
                                    <a:pt x="379" y="68"/>
                                  </a:lnTo>
                                  <a:lnTo>
                                    <a:pt x="303" y="0"/>
                                  </a:lnTo>
                                  <a:lnTo>
                                    <a:pt x="235" y="72"/>
                                  </a:lnTo>
                                  <a:lnTo>
                                    <a:pt x="235" y="115"/>
                                  </a:lnTo>
                                  <a:lnTo>
                                    <a:pt x="150" y="208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809"/>
                                  </a:lnTo>
                                  <a:lnTo>
                                    <a:pt x="638" y="809"/>
                                  </a:lnTo>
                                  <a:lnTo>
                                    <a:pt x="638" y="630"/>
                                  </a:lnTo>
                                  <a:lnTo>
                                    <a:pt x="828" y="459"/>
                                  </a:lnTo>
                                  <a:lnTo>
                                    <a:pt x="828" y="373"/>
                                  </a:lnTo>
                                  <a:lnTo>
                                    <a:pt x="912" y="373"/>
                                  </a:lnTo>
                                  <a:lnTo>
                                    <a:pt x="992" y="323"/>
                                  </a:lnTo>
                                  <a:lnTo>
                                    <a:pt x="867" y="220"/>
                                  </a:lnTo>
                                  <a:lnTo>
                                    <a:pt x="79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33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380510" name="Southwest"/>
                        <wpg:cNvGrpSpPr/>
                        <wpg:grpSpPr>
                          <a:xfrm>
                            <a:off x="609600" y="4543425"/>
                            <a:ext cx="1891442" cy="1924449"/>
                            <a:chOff x="0" y="0"/>
                            <a:chExt cx="1891442" cy="1924449"/>
                          </a:xfrm>
                        </wpg:grpSpPr>
                        <wps:wsp>
                          <wps:cNvPr id="155" name="Chippewa County" descr="Chippewa County"/>
                          <wps:cNvSpPr>
                            <a:spLocks/>
                          </wps:cNvSpPr>
                          <wps:spPr bwMode="auto">
                            <a:xfrm>
                              <a:off x="326004" y="123245"/>
                              <a:ext cx="598630" cy="426413"/>
                            </a:xfrm>
                            <a:custGeom>
                              <a:avLst/>
                              <a:gdLst>
                                <a:gd name="T0" fmla="*/ 729 w 1015"/>
                                <a:gd name="T1" fmla="*/ 484 h 723"/>
                                <a:gd name="T2" fmla="*/ 1015 w 1015"/>
                                <a:gd name="T3" fmla="*/ 484 h 723"/>
                                <a:gd name="T4" fmla="*/ 1015 w 1015"/>
                                <a:gd name="T5" fmla="*/ 0 h 723"/>
                                <a:gd name="T6" fmla="*/ 1015 w 1015"/>
                                <a:gd name="T7" fmla="*/ 0 h 723"/>
                                <a:gd name="T8" fmla="*/ 0 w 1015"/>
                                <a:gd name="T9" fmla="*/ 0 h 723"/>
                                <a:gd name="T10" fmla="*/ 128 w 1015"/>
                                <a:gd name="T11" fmla="*/ 156 h 723"/>
                                <a:gd name="T12" fmla="*/ 241 w 1015"/>
                                <a:gd name="T13" fmla="*/ 255 h 723"/>
                                <a:gd name="T14" fmla="*/ 301 w 1015"/>
                                <a:gd name="T15" fmla="*/ 362 h 723"/>
                                <a:gd name="T16" fmla="*/ 377 w 1015"/>
                                <a:gd name="T17" fmla="*/ 377 h 723"/>
                                <a:gd name="T18" fmla="*/ 398 w 1015"/>
                                <a:gd name="T19" fmla="*/ 459 h 723"/>
                                <a:gd name="T20" fmla="*/ 464 w 1015"/>
                                <a:gd name="T21" fmla="*/ 459 h 723"/>
                                <a:gd name="T22" fmla="*/ 579 w 1015"/>
                                <a:gd name="T23" fmla="*/ 572 h 723"/>
                                <a:gd name="T24" fmla="*/ 643 w 1015"/>
                                <a:gd name="T25" fmla="*/ 599 h 723"/>
                                <a:gd name="T26" fmla="*/ 663 w 1015"/>
                                <a:gd name="T27" fmla="*/ 675 h 723"/>
                                <a:gd name="T28" fmla="*/ 729 w 1015"/>
                                <a:gd name="T29" fmla="*/ 723 h 723"/>
                                <a:gd name="T30" fmla="*/ 729 w 1015"/>
                                <a:gd name="T31" fmla="*/ 484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015" h="723">
                                  <a:moveTo>
                                    <a:pt x="729" y="484"/>
                                  </a:moveTo>
                                  <a:lnTo>
                                    <a:pt x="1015" y="484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8" y="156"/>
                                  </a:lnTo>
                                  <a:lnTo>
                                    <a:pt x="241" y="255"/>
                                  </a:lnTo>
                                  <a:lnTo>
                                    <a:pt x="301" y="362"/>
                                  </a:lnTo>
                                  <a:lnTo>
                                    <a:pt x="377" y="377"/>
                                  </a:lnTo>
                                  <a:lnTo>
                                    <a:pt x="398" y="459"/>
                                  </a:lnTo>
                                  <a:lnTo>
                                    <a:pt x="464" y="459"/>
                                  </a:lnTo>
                                  <a:lnTo>
                                    <a:pt x="579" y="572"/>
                                  </a:lnTo>
                                  <a:lnTo>
                                    <a:pt x="643" y="599"/>
                                  </a:lnTo>
                                  <a:lnTo>
                                    <a:pt x="663" y="675"/>
                                  </a:lnTo>
                                  <a:lnTo>
                                    <a:pt x="729" y="723"/>
                                  </a:lnTo>
                                  <a:lnTo>
                                    <a:pt x="729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Cottonwood County" descr="Cottonwood County"/>
                          <wps:cNvSpPr>
                            <a:spLocks/>
                          </wps:cNvSpPr>
                          <wps:spPr bwMode="auto">
                            <a:xfrm>
                              <a:off x="763326" y="1156915"/>
                              <a:ext cx="473596" cy="377461"/>
                            </a:xfrm>
                            <a:custGeom>
                              <a:avLst/>
                              <a:gdLst>
                                <a:gd name="T0" fmla="*/ 472 w 803"/>
                                <a:gd name="T1" fmla="*/ 171 h 640"/>
                                <a:gd name="T2" fmla="*/ 472 w 803"/>
                                <a:gd name="T3" fmla="*/ 0 h 640"/>
                                <a:gd name="T4" fmla="*/ 0 w 803"/>
                                <a:gd name="T5" fmla="*/ 0 h 640"/>
                                <a:gd name="T6" fmla="*/ 0 w 803"/>
                                <a:gd name="T7" fmla="*/ 640 h 640"/>
                                <a:gd name="T8" fmla="*/ 803 w 803"/>
                                <a:gd name="T9" fmla="*/ 640 h 640"/>
                                <a:gd name="T10" fmla="*/ 803 w 803"/>
                                <a:gd name="T11" fmla="*/ 171 h 640"/>
                                <a:gd name="T12" fmla="*/ 472 w 803"/>
                                <a:gd name="T13" fmla="*/ 171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3" h="640">
                                  <a:moveTo>
                                    <a:pt x="472" y="17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803" y="640"/>
                                  </a:lnTo>
                                  <a:lnTo>
                                    <a:pt x="803" y="171"/>
                                  </a:lnTo>
                                  <a:lnTo>
                                    <a:pt x="472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Jackson County" descr="Jackson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204" y="1534602"/>
                              <a:ext cx="454133" cy="389847"/>
                            </a:xfrm>
                            <a:prstGeom prst="rect">
                              <a:avLst/>
                            </a:pr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ac Qui Parle County" descr="Lac Qui Parle County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9704" cy="497777"/>
                            </a:xfrm>
                            <a:custGeom>
                              <a:avLst/>
                              <a:gdLst>
                                <a:gd name="T0" fmla="*/ 792 w 949"/>
                                <a:gd name="T1" fmla="*/ 669 h 844"/>
                                <a:gd name="T2" fmla="*/ 949 w 949"/>
                                <a:gd name="T3" fmla="*/ 669 h 844"/>
                                <a:gd name="T4" fmla="*/ 928 w 949"/>
                                <a:gd name="T5" fmla="*/ 587 h 844"/>
                                <a:gd name="T6" fmla="*/ 852 w 949"/>
                                <a:gd name="T7" fmla="*/ 572 h 844"/>
                                <a:gd name="T8" fmla="*/ 792 w 949"/>
                                <a:gd name="T9" fmla="*/ 465 h 844"/>
                                <a:gd name="T10" fmla="*/ 679 w 949"/>
                                <a:gd name="T11" fmla="*/ 366 h 844"/>
                                <a:gd name="T12" fmla="*/ 551 w 949"/>
                                <a:gd name="T13" fmla="*/ 210 h 844"/>
                                <a:gd name="T14" fmla="*/ 450 w 949"/>
                                <a:gd name="T15" fmla="*/ 163 h 844"/>
                                <a:gd name="T16" fmla="*/ 292 w 949"/>
                                <a:gd name="T17" fmla="*/ 86 h 844"/>
                                <a:gd name="T18" fmla="*/ 222 w 949"/>
                                <a:gd name="T19" fmla="*/ 68 h 844"/>
                                <a:gd name="T20" fmla="*/ 187 w 949"/>
                                <a:gd name="T21" fmla="*/ 23 h 844"/>
                                <a:gd name="T22" fmla="*/ 0 w 949"/>
                                <a:gd name="T23" fmla="*/ 0 h 844"/>
                                <a:gd name="T24" fmla="*/ 0 w 949"/>
                                <a:gd name="T25" fmla="*/ 844 h 844"/>
                                <a:gd name="T26" fmla="*/ 792 w 949"/>
                                <a:gd name="T27" fmla="*/ 844 h 844"/>
                                <a:gd name="T28" fmla="*/ 792 w 949"/>
                                <a:gd name="T29" fmla="*/ 669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49" h="844">
                                  <a:moveTo>
                                    <a:pt x="792" y="669"/>
                                  </a:moveTo>
                                  <a:lnTo>
                                    <a:pt x="949" y="669"/>
                                  </a:lnTo>
                                  <a:lnTo>
                                    <a:pt x="928" y="587"/>
                                  </a:lnTo>
                                  <a:lnTo>
                                    <a:pt x="852" y="572"/>
                                  </a:lnTo>
                                  <a:lnTo>
                                    <a:pt x="792" y="465"/>
                                  </a:lnTo>
                                  <a:lnTo>
                                    <a:pt x="679" y="366"/>
                                  </a:lnTo>
                                  <a:lnTo>
                                    <a:pt x="551" y="210"/>
                                  </a:lnTo>
                                  <a:lnTo>
                                    <a:pt x="450" y="163"/>
                                  </a:lnTo>
                                  <a:lnTo>
                                    <a:pt x="292" y="86"/>
                                  </a:lnTo>
                                  <a:lnTo>
                                    <a:pt x="222" y="68"/>
                                  </a:lnTo>
                                  <a:lnTo>
                                    <a:pt x="187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4"/>
                                  </a:lnTo>
                                  <a:lnTo>
                                    <a:pt x="792" y="844"/>
                                  </a:lnTo>
                                  <a:lnTo>
                                    <a:pt x="792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coln County" descr="Lincoln County"/>
                          <wps:cNvSpPr>
                            <a:spLocks/>
                          </wps:cNvSpPr>
                          <wps:spPr bwMode="auto">
                            <a:xfrm>
                              <a:off x="0" y="683812"/>
                              <a:ext cx="294892" cy="474775"/>
                            </a:xfrm>
                            <a:custGeom>
                              <a:avLst/>
                              <a:gdLst>
                                <a:gd name="T0" fmla="*/ 500 w 500"/>
                                <a:gd name="T1" fmla="*/ 173 h 805"/>
                                <a:gd name="T2" fmla="*/ 459 w 500"/>
                                <a:gd name="T3" fmla="*/ 173 h 805"/>
                                <a:gd name="T4" fmla="*/ 459 w 500"/>
                                <a:gd name="T5" fmla="*/ 0 h 805"/>
                                <a:gd name="T6" fmla="*/ 0 w 500"/>
                                <a:gd name="T7" fmla="*/ 0 h 805"/>
                                <a:gd name="T8" fmla="*/ 0 w 500"/>
                                <a:gd name="T9" fmla="*/ 805 h 805"/>
                                <a:gd name="T10" fmla="*/ 500 w 500"/>
                                <a:gd name="T11" fmla="*/ 805 h 805"/>
                                <a:gd name="T12" fmla="*/ 500 w 500"/>
                                <a:gd name="T13" fmla="*/ 173 h 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0" h="805">
                                  <a:moveTo>
                                    <a:pt x="500" y="173"/>
                                  </a:moveTo>
                                  <a:lnTo>
                                    <a:pt x="459" y="173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5"/>
                                  </a:lnTo>
                                  <a:lnTo>
                                    <a:pt x="500" y="805"/>
                                  </a:lnTo>
                                  <a:lnTo>
                                    <a:pt x="5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yon County" descr="Lyon County"/>
                          <wps:cNvSpPr>
                            <a:spLocks/>
                          </wps:cNvSpPr>
                          <wps:spPr bwMode="auto">
                            <a:xfrm>
                              <a:off x="270345" y="683812"/>
                              <a:ext cx="394565" cy="474775"/>
                            </a:xfrm>
                            <a:custGeom>
                              <a:avLst/>
                              <a:gdLst>
                                <a:gd name="T0" fmla="*/ 669 w 669"/>
                                <a:gd name="T1" fmla="*/ 165 h 805"/>
                                <a:gd name="T2" fmla="*/ 648 w 669"/>
                                <a:gd name="T3" fmla="*/ 165 h 805"/>
                                <a:gd name="T4" fmla="*/ 648 w 669"/>
                                <a:gd name="T5" fmla="*/ 0 h 805"/>
                                <a:gd name="T6" fmla="*/ 0 w 669"/>
                                <a:gd name="T7" fmla="*/ 0 h 805"/>
                                <a:gd name="T8" fmla="*/ 0 w 669"/>
                                <a:gd name="T9" fmla="*/ 173 h 805"/>
                                <a:gd name="T10" fmla="*/ 41 w 669"/>
                                <a:gd name="T11" fmla="*/ 173 h 805"/>
                                <a:gd name="T12" fmla="*/ 41 w 669"/>
                                <a:gd name="T13" fmla="*/ 805 h 805"/>
                                <a:gd name="T14" fmla="*/ 669 w 669"/>
                                <a:gd name="T15" fmla="*/ 805 h 805"/>
                                <a:gd name="T16" fmla="*/ 669 w 669"/>
                                <a:gd name="T17" fmla="*/ 165 h 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9" h="805">
                                  <a:moveTo>
                                    <a:pt x="669" y="165"/>
                                  </a:moveTo>
                                  <a:lnTo>
                                    <a:pt x="648" y="165"/>
                                  </a:lnTo>
                                  <a:lnTo>
                                    <a:pt x="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41" y="173"/>
                                  </a:lnTo>
                                  <a:lnTo>
                                    <a:pt x="41" y="805"/>
                                  </a:lnTo>
                                  <a:lnTo>
                                    <a:pt x="669" y="805"/>
                                  </a:lnTo>
                                  <a:lnTo>
                                    <a:pt x="66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McLeod County" descr="McLeod County"/>
                          <wps:cNvSpPr>
                            <a:spLocks/>
                          </wps:cNvSpPr>
                          <wps:spPr bwMode="auto">
                            <a:xfrm>
                              <a:off x="1518699" y="314077"/>
                              <a:ext cx="372743" cy="370384"/>
                            </a:xfrm>
                            <a:custGeom>
                              <a:avLst/>
                              <a:gdLst>
                                <a:gd name="T0" fmla="*/ 311 w 632"/>
                                <a:gd name="T1" fmla="*/ 628 h 628"/>
                                <a:gd name="T2" fmla="*/ 311 w 632"/>
                                <a:gd name="T3" fmla="*/ 474 h 628"/>
                                <a:gd name="T4" fmla="*/ 632 w 632"/>
                                <a:gd name="T5" fmla="*/ 474 h 628"/>
                                <a:gd name="T6" fmla="*/ 632 w 632"/>
                                <a:gd name="T7" fmla="*/ 0 h 628"/>
                                <a:gd name="T8" fmla="*/ 0 w 632"/>
                                <a:gd name="T9" fmla="*/ 0 h 628"/>
                                <a:gd name="T10" fmla="*/ 0 w 632"/>
                                <a:gd name="T11" fmla="*/ 628 h 628"/>
                                <a:gd name="T12" fmla="*/ 311 w 632"/>
                                <a:gd name="T13" fmla="*/ 628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32" h="628">
                                  <a:moveTo>
                                    <a:pt x="311" y="628"/>
                                  </a:moveTo>
                                  <a:lnTo>
                                    <a:pt x="311" y="474"/>
                                  </a:lnTo>
                                  <a:lnTo>
                                    <a:pt x="632" y="474"/>
                                  </a:lnTo>
                                  <a:lnTo>
                                    <a:pt x="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8"/>
                                  </a:lnTo>
                                  <a:lnTo>
                                    <a:pt x="311" y="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Murray County" descr="Murray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199" y="1156915"/>
                              <a:ext cx="467108" cy="377461"/>
                            </a:xfrm>
                            <a:prstGeom prst="rect">
                              <a:avLst/>
                            </a:pr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Nobles County" descr="Nobles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199" y="1534602"/>
                              <a:ext cx="486571" cy="389847"/>
                            </a:xfrm>
                            <a:prstGeom prst="rect">
                              <a:avLst/>
                            </a:pr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Pipestone County" descr="Pipestone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56915"/>
                              <a:ext cx="294892" cy="377461"/>
                            </a:xfrm>
                            <a:prstGeom prst="rect">
                              <a:avLst/>
                            </a:pr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dwood County" descr="Redwood County"/>
                          <wps:cNvSpPr>
                            <a:spLocks/>
                          </wps:cNvSpPr>
                          <wps:spPr bwMode="auto">
                            <a:xfrm>
                              <a:off x="667910" y="620202"/>
                              <a:ext cx="573269" cy="539062"/>
                            </a:xfrm>
                            <a:custGeom>
                              <a:avLst/>
                              <a:gdLst>
                                <a:gd name="T0" fmla="*/ 636 w 972"/>
                                <a:gd name="T1" fmla="*/ 914 h 914"/>
                                <a:gd name="T2" fmla="*/ 636 w 972"/>
                                <a:gd name="T3" fmla="*/ 776 h 914"/>
                                <a:gd name="T4" fmla="*/ 972 w 972"/>
                                <a:gd name="T5" fmla="*/ 776 h 914"/>
                                <a:gd name="T6" fmla="*/ 972 w 972"/>
                                <a:gd name="T7" fmla="*/ 373 h 914"/>
                                <a:gd name="T8" fmla="*/ 716 w 972"/>
                                <a:gd name="T9" fmla="*/ 257 h 914"/>
                                <a:gd name="T10" fmla="*/ 665 w 972"/>
                                <a:gd name="T11" fmla="*/ 204 h 914"/>
                                <a:gd name="T12" fmla="*/ 576 w 972"/>
                                <a:gd name="T13" fmla="*/ 204 h 914"/>
                                <a:gd name="T14" fmla="*/ 576 w 972"/>
                                <a:gd name="T15" fmla="*/ 148 h 914"/>
                                <a:gd name="T16" fmla="*/ 547 w 972"/>
                                <a:gd name="T17" fmla="*/ 128 h 914"/>
                                <a:gd name="T18" fmla="*/ 473 w 972"/>
                                <a:gd name="T19" fmla="*/ 58 h 914"/>
                                <a:gd name="T20" fmla="*/ 395 w 972"/>
                                <a:gd name="T21" fmla="*/ 58 h 914"/>
                                <a:gd name="T22" fmla="*/ 360 w 972"/>
                                <a:gd name="T23" fmla="*/ 0 h 914"/>
                                <a:gd name="T24" fmla="*/ 319 w 972"/>
                                <a:gd name="T25" fmla="*/ 0 h 914"/>
                                <a:gd name="T26" fmla="*/ 319 w 972"/>
                                <a:gd name="T27" fmla="*/ 274 h 914"/>
                                <a:gd name="T28" fmla="*/ 0 w 972"/>
                                <a:gd name="T29" fmla="*/ 274 h 914"/>
                                <a:gd name="T30" fmla="*/ 0 w 972"/>
                                <a:gd name="T31" fmla="*/ 914 h 914"/>
                                <a:gd name="T32" fmla="*/ 636 w 972"/>
                                <a:gd name="T33" fmla="*/ 914 h 9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72" h="914">
                                  <a:moveTo>
                                    <a:pt x="636" y="914"/>
                                  </a:moveTo>
                                  <a:lnTo>
                                    <a:pt x="636" y="776"/>
                                  </a:lnTo>
                                  <a:lnTo>
                                    <a:pt x="972" y="776"/>
                                  </a:lnTo>
                                  <a:lnTo>
                                    <a:pt x="972" y="373"/>
                                  </a:lnTo>
                                  <a:lnTo>
                                    <a:pt x="716" y="257"/>
                                  </a:lnTo>
                                  <a:lnTo>
                                    <a:pt x="665" y="204"/>
                                  </a:lnTo>
                                  <a:lnTo>
                                    <a:pt x="576" y="204"/>
                                  </a:lnTo>
                                  <a:lnTo>
                                    <a:pt x="576" y="148"/>
                                  </a:lnTo>
                                  <a:lnTo>
                                    <a:pt x="547" y="128"/>
                                  </a:lnTo>
                                  <a:lnTo>
                                    <a:pt x="473" y="58"/>
                                  </a:lnTo>
                                  <a:lnTo>
                                    <a:pt x="395" y="58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319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914"/>
                                  </a:lnTo>
                                  <a:lnTo>
                                    <a:pt x="636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nville County" descr="Renville County"/>
                          <wps:cNvSpPr>
                            <a:spLocks/>
                          </wps:cNvSpPr>
                          <wps:spPr bwMode="auto">
                            <a:xfrm>
                              <a:off x="755374" y="409492"/>
                              <a:ext cx="764949" cy="468288"/>
                            </a:xfrm>
                            <a:custGeom>
                              <a:avLst/>
                              <a:gdLst>
                                <a:gd name="T0" fmla="*/ 243 w 1297"/>
                                <a:gd name="T1" fmla="*/ 414 h 794"/>
                                <a:gd name="T2" fmla="*/ 321 w 1297"/>
                                <a:gd name="T3" fmla="*/ 414 h 794"/>
                                <a:gd name="T4" fmla="*/ 395 w 1297"/>
                                <a:gd name="T5" fmla="*/ 484 h 794"/>
                                <a:gd name="T6" fmla="*/ 424 w 1297"/>
                                <a:gd name="T7" fmla="*/ 504 h 794"/>
                                <a:gd name="T8" fmla="*/ 424 w 1297"/>
                                <a:gd name="T9" fmla="*/ 560 h 794"/>
                                <a:gd name="T10" fmla="*/ 513 w 1297"/>
                                <a:gd name="T11" fmla="*/ 560 h 794"/>
                                <a:gd name="T12" fmla="*/ 564 w 1297"/>
                                <a:gd name="T13" fmla="*/ 613 h 794"/>
                                <a:gd name="T14" fmla="*/ 820 w 1297"/>
                                <a:gd name="T15" fmla="*/ 729 h 794"/>
                                <a:gd name="T16" fmla="*/ 894 w 1297"/>
                                <a:gd name="T17" fmla="*/ 794 h 794"/>
                                <a:gd name="T18" fmla="*/ 1116 w 1297"/>
                                <a:gd name="T19" fmla="*/ 794 h 794"/>
                                <a:gd name="T20" fmla="*/ 1116 w 1297"/>
                                <a:gd name="T21" fmla="*/ 311 h 794"/>
                                <a:gd name="T22" fmla="*/ 1297 w 1297"/>
                                <a:gd name="T23" fmla="*/ 311 h 794"/>
                                <a:gd name="T24" fmla="*/ 1297 w 1297"/>
                                <a:gd name="T25" fmla="*/ 0 h 794"/>
                                <a:gd name="T26" fmla="*/ 0 w 1297"/>
                                <a:gd name="T27" fmla="*/ 0 h 794"/>
                                <a:gd name="T28" fmla="*/ 0 w 1297"/>
                                <a:gd name="T29" fmla="*/ 239 h 794"/>
                                <a:gd name="T30" fmla="*/ 167 w 1297"/>
                                <a:gd name="T31" fmla="*/ 356 h 794"/>
                                <a:gd name="T32" fmla="*/ 208 w 1297"/>
                                <a:gd name="T33" fmla="*/ 356 h 794"/>
                                <a:gd name="T34" fmla="*/ 243 w 1297"/>
                                <a:gd name="T35" fmla="*/ 414 h 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97" h="794">
                                  <a:moveTo>
                                    <a:pt x="243" y="414"/>
                                  </a:moveTo>
                                  <a:lnTo>
                                    <a:pt x="321" y="414"/>
                                  </a:lnTo>
                                  <a:lnTo>
                                    <a:pt x="395" y="484"/>
                                  </a:lnTo>
                                  <a:lnTo>
                                    <a:pt x="424" y="504"/>
                                  </a:lnTo>
                                  <a:lnTo>
                                    <a:pt x="424" y="560"/>
                                  </a:lnTo>
                                  <a:lnTo>
                                    <a:pt x="513" y="560"/>
                                  </a:lnTo>
                                  <a:lnTo>
                                    <a:pt x="564" y="613"/>
                                  </a:lnTo>
                                  <a:lnTo>
                                    <a:pt x="820" y="729"/>
                                  </a:lnTo>
                                  <a:lnTo>
                                    <a:pt x="894" y="794"/>
                                  </a:lnTo>
                                  <a:lnTo>
                                    <a:pt x="1116" y="794"/>
                                  </a:lnTo>
                                  <a:lnTo>
                                    <a:pt x="1116" y="311"/>
                                  </a:lnTo>
                                  <a:lnTo>
                                    <a:pt x="1297" y="311"/>
                                  </a:lnTo>
                                  <a:lnTo>
                                    <a:pt x="12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167" y="356"/>
                                  </a:lnTo>
                                  <a:lnTo>
                                    <a:pt x="208" y="356"/>
                                  </a:lnTo>
                                  <a:lnTo>
                                    <a:pt x="243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ock County" descr="Rock County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34602"/>
                              <a:ext cx="294892" cy="389847"/>
                            </a:xfrm>
                            <a:prstGeom prst="rect">
                              <a:avLst/>
                            </a:pr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Yellow Medicine County" descr="Yellow Medicine County"/>
                          <wps:cNvSpPr>
                            <a:spLocks/>
                          </wps:cNvSpPr>
                          <wps:spPr bwMode="auto">
                            <a:xfrm>
                              <a:off x="0" y="393590"/>
                              <a:ext cx="853416" cy="386308"/>
                            </a:xfrm>
                            <a:custGeom>
                              <a:avLst/>
                              <a:gdLst>
                                <a:gd name="T0" fmla="*/ 1107 w 1447"/>
                                <a:gd name="T1" fmla="*/ 490 h 655"/>
                                <a:gd name="T2" fmla="*/ 1107 w 1447"/>
                                <a:gd name="T3" fmla="*/ 655 h 655"/>
                                <a:gd name="T4" fmla="*/ 1128 w 1447"/>
                                <a:gd name="T5" fmla="*/ 655 h 655"/>
                                <a:gd name="T6" fmla="*/ 1447 w 1447"/>
                                <a:gd name="T7" fmla="*/ 655 h 655"/>
                                <a:gd name="T8" fmla="*/ 1447 w 1447"/>
                                <a:gd name="T9" fmla="*/ 381 h 655"/>
                                <a:gd name="T10" fmla="*/ 1214 w 1447"/>
                                <a:gd name="T11" fmla="*/ 216 h 655"/>
                                <a:gd name="T12" fmla="*/ 1194 w 1447"/>
                                <a:gd name="T13" fmla="*/ 140 h 655"/>
                                <a:gd name="T14" fmla="*/ 1130 w 1447"/>
                                <a:gd name="T15" fmla="*/ 113 h 655"/>
                                <a:gd name="T16" fmla="*/ 1015 w 1447"/>
                                <a:gd name="T17" fmla="*/ 0 h 655"/>
                                <a:gd name="T18" fmla="*/ 949 w 1447"/>
                                <a:gd name="T19" fmla="*/ 0 h 655"/>
                                <a:gd name="T20" fmla="*/ 792 w 1447"/>
                                <a:gd name="T21" fmla="*/ 0 h 655"/>
                                <a:gd name="T22" fmla="*/ 792 w 1447"/>
                                <a:gd name="T23" fmla="*/ 175 h 655"/>
                                <a:gd name="T24" fmla="*/ 0 w 1447"/>
                                <a:gd name="T25" fmla="*/ 175 h 655"/>
                                <a:gd name="T26" fmla="*/ 0 w 1447"/>
                                <a:gd name="T27" fmla="*/ 490 h 655"/>
                                <a:gd name="T28" fmla="*/ 1107 w 1447"/>
                                <a:gd name="T29" fmla="*/ 490 h 6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47" h="655">
                                  <a:moveTo>
                                    <a:pt x="1107" y="490"/>
                                  </a:moveTo>
                                  <a:lnTo>
                                    <a:pt x="1107" y="655"/>
                                  </a:lnTo>
                                  <a:lnTo>
                                    <a:pt x="1128" y="655"/>
                                  </a:lnTo>
                                  <a:lnTo>
                                    <a:pt x="1447" y="655"/>
                                  </a:lnTo>
                                  <a:lnTo>
                                    <a:pt x="1447" y="381"/>
                                  </a:lnTo>
                                  <a:lnTo>
                                    <a:pt x="1214" y="216"/>
                                  </a:lnTo>
                                  <a:lnTo>
                                    <a:pt x="1194" y="140"/>
                                  </a:lnTo>
                                  <a:lnTo>
                                    <a:pt x="1130" y="113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949" y="0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792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1107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4ADD1"/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5837840" name="labels"/>
                        <wpg:cNvGrpSpPr/>
                        <wpg:grpSpPr>
                          <a:xfrm>
                            <a:off x="171450" y="600075"/>
                            <a:ext cx="5232369" cy="5784001"/>
                            <a:chOff x="0" y="0"/>
                            <a:chExt cx="5232369" cy="5784001"/>
                          </a:xfrm>
                        </wpg:grpSpPr>
                        <wps:wsp>
                          <wps:cNvPr id="13" name="Aitki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714625" y="2343150"/>
                              <a:ext cx="286401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EE684C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Aitkin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4" name="Anoka" descr="Anoka"/>
                          <wps:cNvSpPr/>
                          <wps:spPr>
                            <a:xfrm>
                              <a:off x="2771775" y="3857625"/>
                              <a:ext cx="311171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99F307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Anoka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5" name="Becker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876300" y="2143125"/>
                              <a:ext cx="334392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F74A3D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Becker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6" name="Beltrami" descr="Beltrami"/>
                          <wps:cNvSpPr/>
                          <wps:spPr>
                            <a:xfrm>
                              <a:off x="1476375" y="781050"/>
                              <a:ext cx="415668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A64767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Beltrami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7" name="Bento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181225" y="3381375"/>
                              <a:ext cx="356840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A0108B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Benton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8" name="Big Ston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" y="3600450"/>
                              <a:ext cx="369812" cy="305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DB6928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Big Stone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9" name="Blue Earth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124075" y="5162550"/>
                              <a:ext cx="331620" cy="286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6BE48F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Blue Earth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0" name="Brow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76400" y="5029200"/>
                              <a:ext cx="322781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2F83A7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Brown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1" name="Carlto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228975" y="2476500"/>
                              <a:ext cx="359162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88EC8E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Carlton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2" name="Carver" descr="Carver"/>
                          <wps:cNvSpPr/>
                          <wps:spPr>
                            <a:xfrm>
                              <a:off x="2352675" y="4371975"/>
                              <a:ext cx="322007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70D5F7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Carver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3" name="Cass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019300" y="1905000"/>
                              <a:ext cx="222154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9F09FC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Cass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4" name="Chippewa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866775" y="4105275"/>
                              <a:ext cx="528955" cy="159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D42732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Chippewa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5" name="Chisago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2952433" y="3571557"/>
                              <a:ext cx="382148" cy="127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5C86D1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Chisago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6" name="Clay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95275" y="2114550"/>
                              <a:ext cx="210543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C101AF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Clay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7" name="Clearwater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1018858" y="1371282"/>
                              <a:ext cx="531694" cy="126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2340D4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Clearwater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8" name="Cook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981575" y="1028700"/>
                              <a:ext cx="250794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A34E93" w14:textId="77777777" w:rsidR="007F7B54" w:rsidRDefault="007F7B54" w:rsidP="00F432D4">
                                <w:pPr>
                                  <w:pStyle w:val="CountyName"/>
                                </w:pPr>
                                <w:r>
                                  <w:t>Cook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29" name="Cottonwood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228725" y="5210175"/>
                              <a:ext cx="399094" cy="217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274C04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Cotton-wood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30" name="Crow Wi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105025" y="2428875"/>
                              <a:ext cx="324594" cy="324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A44F2B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Crow Wing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31" name="Dakota" descr="Dakota"/>
                          <wps:cNvSpPr/>
                          <wps:spPr>
                            <a:xfrm>
                              <a:off x="2914650" y="4524375"/>
                              <a:ext cx="348615" cy="12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396D57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Dakota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32" name="Dodg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3097847" y="5240973"/>
                              <a:ext cx="323196" cy="122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36714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Dodge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33" name="Douglas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9650" y="3162300"/>
                              <a:ext cx="399301" cy="118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3CC851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Douglas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34" name="Faribault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>
                              <a:off x="2152650" y="5638800"/>
                              <a:ext cx="434340" cy="122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AD1273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Faribault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35" name="Fillmor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635196" y="5599907"/>
                              <a:ext cx="399413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6DD228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Fillmore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36" name="Freebor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>
                              <a:off x="2600325" y="5610225"/>
                              <a:ext cx="495573" cy="154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3DD50A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Freeborn</w:t>
                                </w:r>
                              </w:p>
                            </w:txbxContent>
                          </wps:txbx>
                          <wps:bodyPr wrap="square" lIns="0" tIns="0" rIns="0" rtlCol="0" anchor="ctr">
                            <a:noAutofit/>
                          </wps:bodyPr>
                        </wps:wsp>
                        <wps:wsp>
                          <wps:cNvPr id="37" name="Goodhu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>
                              <a:off x="3114675" y="4829175"/>
                              <a:ext cx="445858" cy="17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B39837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Goodhue</w:t>
                                </w:r>
                              </w:p>
                            </w:txbxContent>
                          </wps:txbx>
                          <wps:bodyPr wrap="square" lIns="0" tIns="0" rIns="0" rtlCol="0" anchor="ctr">
                            <a:noAutofit/>
                          </wps:bodyPr>
                        </wps:wsp>
                        <wps:wsp>
                          <wps:cNvPr id="38" name="Grant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638175" y="3171825"/>
                              <a:ext cx="282530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B81CAC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Grant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39" name="Hennepin" descr="Hennepin"/>
                          <wps:cNvSpPr/>
                          <wps:spPr>
                            <a:xfrm rot="18900000">
                              <a:off x="2571750" y="4086225"/>
                              <a:ext cx="327290" cy="296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82ADA8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Henne-pin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0" name="Housto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>
                              <a:off x="4076700" y="5619750"/>
                              <a:ext cx="412419" cy="122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EA174C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Houston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1" name="Hubbard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1401445" y="1906270"/>
                              <a:ext cx="425665" cy="126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E3A92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Hubbard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2" name="Isanti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743200" y="3571875"/>
                              <a:ext cx="270145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EEBD27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Isanti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3" name="Itasca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552700" y="1400175"/>
                              <a:ext cx="287175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28DC79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Itasca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4" name="Jackso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7300" y="5610225"/>
                              <a:ext cx="375417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B388D5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Jackson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5" name="Kanabec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>
                              <a:off x="2695575" y="3114675"/>
                              <a:ext cx="414020" cy="144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196BA8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Kanabec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6" name="Kandiyohi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1312228" y="4007802"/>
                              <a:ext cx="479840" cy="126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398BEA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Kandiyohi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7" name="Kittso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10337" cy="172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BA628F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Kittson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8" name="Koochichi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276475" y="600075"/>
                              <a:ext cx="585187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5237AF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Koochiching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9" name="Lac Qui Parl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8150" y="4019550"/>
                              <a:ext cx="389677" cy="3937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DFCB0D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Lac Qui Parle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0" name="Lak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248150" y="1162050"/>
                              <a:ext cx="228346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2A7804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Lake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1" name="Lake of the Woods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400175" y="161925"/>
                              <a:ext cx="585963" cy="306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6A920F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 xml:space="preserve">Lake of </w:t>
                                </w:r>
                                <w:r>
                                  <w:br/>
                                  <w:t>the Woods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2" name="Le Sueur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381250" y="4791075"/>
                              <a:ext cx="300097" cy="23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0D0B91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 xml:space="preserve">Le </w:t>
                                </w:r>
                                <w:r>
                                  <w:br/>
                                  <w:t>Sueur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3" name="Lincol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420370" y="4792345"/>
                              <a:ext cx="345485" cy="122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01C9BC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Lincoln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4" name="Lyo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790575" y="4791075"/>
                              <a:ext cx="236861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8690F1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Lyon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5" name="Mahnome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>
                              <a:off x="742950" y="1581150"/>
                              <a:ext cx="390525" cy="243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06EF8C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Mahn-omen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6" name="Marshall" descr="Marshall"/>
                          <wps:cNvSpPr/>
                          <wps:spPr>
                            <a:xfrm>
                              <a:off x="276225" y="514350"/>
                              <a:ext cx="424183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F08DA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Marshall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7" name="Marti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752600" y="5610225"/>
                              <a:ext cx="335166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53D588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Martin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8" name="McLeod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>
                              <a:off x="1962150" y="4381500"/>
                              <a:ext cx="390899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D63E19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McLeod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9" name="Meeker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1712278" y="4017327"/>
                              <a:ext cx="378920" cy="122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B388F0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Meeker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0" name="Mille Lacs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2354898" y="3126422"/>
                              <a:ext cx="568379" cy="178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5D9777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Mille Lacs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1" name="Morriso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905000" y="3105150"/>
                              <a:ext cx="448953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368E6A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Morrison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2" name="Mower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3725" y="5657850"/>
                              <a:ext cx="355292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65A356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Mower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3" name="Murray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790575" y="5248275"/>
                              <a:ext cx="363032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2B8059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Murray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4" name="Nicollet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971675" y="4857750"/>
                              <a:ext cx="375417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4301A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Nicollet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5" name="Nobles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800100" y="5619750"/>
                              <a:ext cx="340585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1A2719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Nobles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6" name="Norma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28600" y="1666875"/>
                              <a:ext cx="399413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F935FF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Norman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7" name="Olmsted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390900" y="5267325"/>
                              <a:ext cx="412572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D9E469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Olmsted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8" name="Otter Tail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800100" y="2686050"/>
                              <a:ext cx="458242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8B8337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Otter Tail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9" name="Penningto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66725" y="828675"/>
                              <a:ext cx="556547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BCDD3F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Pennington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0" name="Pin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228975" y="2819400"/>
                              <a:ext cx="299890" cy="3336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2929D4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Pine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1" name="Pipeston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>
                              <a:off x="428625" y="5153025"/>
                              <a:ext cx="300954" cy="2451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5FF29D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Pipe-stone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2" name="Polk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" y="1257300"/>
                              <a:ext cx="214413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DCD2A8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Polk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3" name="Pop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076325" y="3533775"/>
                              <a:ext cx="253890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F9C4ED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Pope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4" name="Ramsey" descr="Ramsey"/>
                          <wps:cNvSpPr/>
                          <wps:spPr>
                            <a:xfrm rot="16200000">
                              <a:off x="2924810" y="4105910"/>
                              <a:ext cx="25463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BED41F" w14:textId="77777777" w:rsidR="007F7B54" w:rsidRPr="00035CB7" w:rsidRDefault="007F7B54" w:rsidP="006154B0">
                                <w:pPr>
                                  <w:pStyle w:val="CountyName"/>
                                  <w:spacing w:line="144" w:lineRule="auto"/>
                                  <w:rPr>
                                    <w:spacing w:val="-4"/>
                                    <w:position w:val="-2"/>
                                    <w:sz w:val="16"/>
                                  </w:rPr>
                                </w:pPr>
                                <w:r w:rsidRPr="00035CB7">
                                  <w:rPr>
                                    <w:spacing w:val="-4"/>
                                    <w:position w:val="-2"/>
                                    <w:sz w:val="16"/>
                                  </w:rPr>
                                  <w:t>Ram-sey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5" name="Red Lak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95300" y="1038225"/>
                              <a:ext cx="436568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5645D8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Red Lake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6" name="Redwood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62050" y="4810125"/>
                              <a:ext cx="462112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6FE7D4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Redwood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7" name="Renvill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295400" y="4400550"/>
                              <a:ext cx="592154" cy="217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9DC67F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Renville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8" name="Rice" descr="Rice"/>
                          <wps:cNvSpPr/>
                          <wps:spPr>
                            <a:xfrm>
                              <a:off x="2819400" y="4848225"/>
                              <a:ext cx="209769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33B56E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Rice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79" name="Rock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66725" y="5610225"/>
                              <a:ext cx="239957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5240A4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Rock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0" name="Roseau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657225" y="9525"/>
                              <a:ext cx="503912" cy="153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13015D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Roseau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1" name="Scott" descr="Scott"/>
                          <wps:cNvSpPr/>
                          <wps:spPr>
                            <a:xfrm>
                              <a:off x="2590800" y="4572000"/>
                              <a:ext cx="254635" cy="12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24C55E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S</w:t>
                                </w:r>
                                <w:r w:rsidR="00F75D46">
                                  <w:t>c</w:t>
                                </w:r>
                                <w:r>
                                  <w:t>ott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2" name="Sherburn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381250" y="3629025"/>
                              <a:ext cx="388995" cy="209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1C7CC2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Sher-burne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3" name="Sibley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009775" y="4676775"/>
                              <a:ext cx="291819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2826D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Sibley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4" name="St. Louis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438525" y="1352550"/>
                              <a:ext cx="404832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1CBC24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St. Louis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5" name="Stearns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76400" y="3562350"/>
                              <a:ext cx="366129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1D8B7D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Stearns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6" name="Steel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2807653" y="5236527"/>
                              <a:ext cx="305705" cy="126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36FBAB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Steele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7" name="Stevens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 flipH="1">
                              <a:off x="628650" y="3543300"/>
                              <a:ext cx="380003" cy="126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EEAAAA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Stevens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8" name="Swift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23925" y="3876675"/>
                              <a:ext cx="250794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34E9BD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Swift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89" name="Todd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524000" y="3028950"/>
                              <a:ext cx="253116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FCE8EB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Todd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0" name="Travers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8900000">
                              <a:off x="219075" y="3362325"/>
                              <a:ext cx="42418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B49B57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Traverse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1" name="Wabasha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505200" y="4962525"/>
                              <a:ext cx="451275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77956B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Wabasha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2" name="Wadena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1409700" y="2438400"/>
                              <a:ext cx="407864" cy="126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1BE98C" w14:textId="77777777" w:rsidR="007F7B54" w:rsidRDefault="007F7B54" w:rsidP="008B61FB">
                                <w:pPr>
                                  <w:pStyle w:val="CountyName"/>
                                </w:pPr>
                                <w:r>
                                  <w:t>Wadena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3" name="Waseca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2474278" y="5227002"/>
                              <a:ext cx="378920" cy="122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82B499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Waseca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4" name="Washington" descr="Washington"/>
                          <wps:cNvSpPr/>
                          <wps:spPr>
                            <a:xfrm rot="16200000">
                              <a:off x="2934017" y="4134168"/>
                              <a:ext cx="58547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1260EC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Washington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5" name="Watonwa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66875" y="5229225"/>
                              <a:ext cx="398278" cy="251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EFB39D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Waton-</w:t>
                                </w:r>
                                <w:r>
                                  <w:br/>
                                  <w:t>wan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6" name="Wilkin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296863" y="2735262"/>
                              <a:ext cx="310348" cy="126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280C3D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Wilkin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7" name="Winona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857625" y="5267325"/>
                              <a:ext cx="382384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14A5D0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Winona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8" name="Wright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219325" y="3933825"/>
                              <a:ext cx="338263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DE4812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Wright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9" name="Yellow Medicine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8150" y="4467225"/>
                              <a:ext cx="791087" cy="126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447B5" w14:textId="77777777" w:rsidR="007F7B54" w:rsidRDefault="007F7B54" w:rsidP="006154B0">
                                <w:pPr>
                                  <w:pStyle w:val="CountyName"/>
                                </w:pPr>
                                <w:r>
                                  <w:t>Yellow Medicine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89678283" name="Text Box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550" y="2695575"/>
                              <a:ext cx="1081405" cy="16529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FA488E" w14:textId="787ABFAF" w:rsidR="008B61FB" w:rsidRPr="00E9246F" w:rsidRDefault="008B61FB" w:rsidP="00BC35F4">
                                <w:pPr>
                                  <w:spacing w:after="0"/>
                                  <w:rPr>
                                    <w:b/>
                                    <w:bCs/>
                                    <w:lang w:bidi="ar-SA"/>
                                  </w:rPr>
                                </w:pPr>
                                <w:r w:rsidRPr="00E9246F">
                                  <w:rPr>
                                    <w:b/>
                                    <w:bCs/>
                                    <w:lang w:bidi="ar-SA"/>
                                  </w:rPr>
                                  <w:t>IRMHS</w:t>
                                </w:r>
                                <w:r w:rsidR="00BC35F4">
                                  <w:rPr>
                                    <w:b/>
                                    <w:bCs/>
                                    <w:lang w:bidi="ar-SA"/>
                                  </w:rPr>
                                  <w:t xml:space="preserve"> Regions</w:t>
                                </w:r>
                                <w:r w:rsidRPr="00E9246F">
                                  <w:rPr>
                                    <w:b/>
                                    <w:bCs/>
                                    <w:lang w:bidi="ar-SA"/>
                                  </w:rPr>
                                  <w:t xml:space="preserve"> </w:t>
                                </w:r>
                              </w:p>
                              <w:p w14:paraId="6B8E87F6" w14:textId="5DB24398" w:rsidR="006154B0" w:rsidRPr="00D57A1E" w:rsidRDefault="006154B0" w:rsidP="00BC35F4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spacing w:before="120" w:after="0"/>
                                  <w:ind w:left="360"/>
                                  <w:rPr>
                                    <w:color w:val="73AF48"/>
                                    <w:position w:val="-4"/>
                                    <w:sz w:val="28"/>
                                    <w:szCs w:val="28"/>
                                  </w:rPr>
                                </w:pPr>
                                <w:r>
                                  <w:t>Northwest</w:t>
                                </w:r>
                              </w:p>
                              <w:p w14:paraId="57984D83" w14:textId="1C5B09AA" w:rsidR="008B61FB" w:rsidRPr="00D57A1E" w:rsidRDefault="006154B0" w:rsidP="00E9246F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ind w:left="360"/>
                                  <w:rPr>
                                    <w:color w:val="CC503E"/>
                                    <w:position w:val="-4"/>
                                    <w:sz w:val="28"/>
                                    <w:szCs w:val="28"/>
                                  </w:rPr>
                                </w:pPr>
                                <w:r>
                                  <w:t>Northeast</w:t>
                                </w:r>
                              </w:p>
                              <w:p w14:paraId="21112D89" w14:textId="6EF1EEB4" w:rsidR="006154B0" w:rsidRPr="0015220C" w:rsidRDefault="006154B0" w:rsidP="00E9246F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ind w:left="360"/>
                                  <w:rPr>
                                    <w:color w:val="FFFF33"/>
                                    <w:position w:val="-4"/>
                                    <w:sz w:val="28"/>
                                    <w:szCs w:val="28"/>
                                  </w:rPr>
                                </w:pPr>
                                <w:r>
                                  <w:t>Central</w:t>
                                </w:r>
                              </w:p>
                              <w:p w14:paraId="2F382F59" w14:textId="2B7409BD" w:rsidR="006154B0" w:rsidRPr="0015220C" w:rsidRDefault="006154B0" w:rsidP="00E9246F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ind w:left="360"/>
                                  <w:rPr>
                                    <w:color w:val="8C6BB1"/>
                                    <w:position w:val="-4"/>
                                    <w:sz w:val="28"/>
                                    <w:szCs w:val="28"/>
                                  </w:rPr>
                                </w:pPr>
                                <w:r>
                                  <w:t>Metro</w:t>
                                </w:r>
                              </w:p>
                              <w:p w14:paraId="11243DCD" w14:textId="3B1BF6F1" w:rsidR="006154B0" w:rsidRPr="0015220C" w:rsidRDefault="006154B0" w:rsidP="00E9246F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ind w:left="360"/>
                                  <w:rPr>
                                    <w:color w:val="74ADD1"/>
                                    <w:position w:val="-4"/>
                                    <w:sz w:val="28"/>
                                    <w:szCs w:val="28"/>
                                  </w:rPr>
                                </w:pPr>
                                <w:r>
                                  <w:t>Southwest</w:t>
                                </w:r>
                              </w:p>
                              <w:p w14:paraId="57CE52C0" w14:textId="73435C18" w:rsidR="006154B0" w:rsidRPr="0015220C" w:rsidRDefault="006154B0" w:rsidP="00E9246F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ind w:left="360"/>
                                  <w:rPr>
                                    <w:color w:val="FF7F00"/>
                                    <w:position w:val="-4"/>
                                    <w:sz w:val="28"/>
                                    <w:szCs w:val="28"/>
                                  </w:rPr>
                                </w:pPr>
                                <w:r>
                                  <w:t>Southeast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BF9BE8" id="Map" o:spid="_x0000_s1026" alt="Minnesota IRMHS Regions map&#10;&#10;Central Region: Yellow&#10;Benton&#10;Big Stone&#10;Chisago&#10;Douglas&#10;Grant&#10;Isanti&#10;Kanabec&#10;Kandiyohi&#10;Meeker&#10;Mille Lacs&#10;Morrison&#10;Ottertail&#10;Pine&#10;Pope&#10;Sherburne&#10;Stearns&#10;Stevens&#10;Swift&#10;Todd&#10;Traverse&#10;Wadena&#10;Wilkin&#10;Wright&#10;&#10;Metro Region: Purple&#10;Anoka&#10;Carver&#10;Dakota&#10;Hennepin&#10;Ramsey&#10;Scott&#10;Washington&#10;&#10;Northeast Region: Red&#10;Aitkin&#10;Carlton&#10;Cass&#10;Cook&#10;Crow Wing&#10;Itasca&#10;Koochiching&#10;Lake&#10;St. Louis&#10;&#10;Northwest Region: Green&#10;Becker&#10;Beltrami&#10;Clay&#10;Clearwater&#10;Hubbard&#10;Kittson&#10;Lake of the Woods&#10;Mahnomen&#10;Marshall&#10;Norman&#10;Pennington&#10;Polk&#10;Red Lake&#10;Roseau&#10;&#10;Southeast Region: Orange&#10;Blue Earth&#10;Brown&#10;Dodge&#10;Faribault&#10;Fillmore&#10;Freeborn&#10;Goodhue&#10;Houston&#10;Le Sueur&#10;Martin&#10;Mower&#10;Nicollet&#10;Olmsted&#10;Rice&#10;Sibley&#10;Steele&#10;Wabasha&#10;Waseca&#10;Watonwan&#10;Winona&#10;&#10;Southwest Region: Blue&#10;Chippewa&#10;Cottonwood&#10;Jackson&#10;Lac qui Parle&#10;Lincoln&#10;Lyon&#10;McCleod&#10;Murray&#10;Nobles&#10;Pipestone&#10;Redwood&#10;Renville&#10;Rock&#10;Yellow Medicine&#10;" style="width:467.9pt;height:509.3pt;mso-position-horizontal-relative:char;mso-position-vertical-relative:line" coordsize="59425,6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">
                <v:group id="Northwest" o:spid="_x0000_s1027" style="position:absolute;width:21797;height:30662" coordsize="21797,3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">
                  <v:shape id="Becker County" o:spid="_x0000_s1028" alt="Becker County" style="position:absolute;left:7951;top:25006;width:8086;height:4660;visibility:visible;mso-wrap-style:square;v-text-anchor:top" coordsize="1371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" path="m1371,l,,,313r49,l49,790r1322,l1371,xe" fillcolor="#73af48" strokecolor="black [3215]">
                    <v:path arrowok="t" o:connecttype="custom" o:connectlocs="808593,0;0,0;0,184602;28899,184602;28899,465929;808593,465929;808593,0" o:connectangles="0,0,0,0,0,0,0"/>
                  </v:shape>
                  <v:shape id="Beltrami County" o:spid="_x0000_s1029" alt="Beltrami County" style="position:absolute;left:12761;top:9859;width:9036;height:12238;visibility:visible;mso-wrap-style:square;v-text-anchor:top" coordsize="1532,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" path="m10,936r529,l539,2075r993,l1532,1284r,-973l502,311,502,,,,,936r10,xe" fillcolor="#73af48" strokecolor="black [3215]">
                    <v:path arrowok="t" o:connecttype="custom" o:connectlocs="5898,552037;317893,552037;317893,1223800;903548,1223800;903548,757282;903548,183423;296071,183423;296071,0;0,0;0,552037;5898,552037" o:connectangles="0,0,0,0,0,0,0,0,0,0,0"/>
                  </v:shape>
                  <v:shape id="Clay County" o:spid="_x0000_s1030" alt="Clay County" style="position:absolute;left:3061;top:25006;width:5160;height:5656;visibility:visible;mso-wrap-style:square;v-text-anchor:top" coordsize="87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" path="m875,959r,-646l826,313,826,,4,,2,142r12,31l12,303,,323r2,35l29,383,64,513r37,-3l111,502r2,11l64,599r-4,97l39,718r-4,50l58,780r8,179l875,959xe" fillcolor="#73af48" strokecolor="black [3215]">
                    <v:path arrowok="t" o:connecttype="custom" o:connectlocs="516060,565602;516060,184602;487161,184602;487161,0;2359,0;1180,83749;8257,102032;7077,178704;0,190500;1180,211142;17104,225887;37746,302559;59568,300789;65466,296071;66645,302559;37746,353280;35387,410489;23002,423464;20642,452953;34207,460031;38926,565602;516060,565602" o:connectangles="0,0,0,0,0,0,0,0,0,0,0,0,0,0,0,0,0,0,0,0,0,0"/>
                  </v:shape>
                  <v:shape id="Clearwater County" o:spid="_x0000_s1031" alt="Clearwater County" style="position:absolute;left:12801;top:15385;width:3232;height:9608;visibility:visible;mso-wrap-style:square;v-text-anchor:top" coordsize="548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" path="m548,1629r,-323l529,1306,529,,,,,655r58,l58,1629r490,xe" fillcolor="#73af48" strokecolor="black [3215]">
                    <v:path arrowok="t" o:connecttype="custom" o:connectlocs="323201,960757;323201,770257;311995,770257;311995,0;0,0;0,386308;34207,386308;34207,960757;323201,960757" o:connectangles="0,0,0,0,0,0,0,0,0"/>
                  </v:shape>
                  <v:shape id="Hubbard County" o:spid="_x0000_s1032" alt="Hubbard County" style="position:absolute;left:15902;top:22104;width:4022;height:6665;visibility:visible;mso-wrap-style:square;v-text-anchor:top" coordsize="68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" path="m682,1130l682,,,,,167r19,l19,490r,640l682,1130xe" fillcolor="#73af48" strokecolor="black [3215]">
                    <v:path arrowok="t" o:connecttype="custom" o:connectlocs="402232,666455;402232,0;0,0;0,98494;11206,98494;11206,288994;11206,666455;402232,666455" o:connectangles="0,0,0,0,0,0,0,0"/>
                  </v:shape>
                  <v:shape id="Kittson County" o:spid="_x0000_s1033" alt="Kittson County" style="position:absolute;top:4452;width:6511;height:5414;visibility:visible;mso-wrap-style:square;v-text-anchor:top" coordsize="1104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" path="m1104,605r-21,l1083,,,,10,127r50,70l70,251r4,53l107,391r,107l142,547r17,54l191,630r,39l130,765r,62l97,842r18,24l101,893r16,25l1104,918r,-313xe" fillcolor="#73af48" strokecolor="black [3215]">
                    <v:path arrowok="t" o:connecttype="custom" o:connectlocs="651120,356819;638735,356819;638735,0;0,0;5898,74902;35387,116187;41285,148036;43644,179294;63107,230605;63107,293712;83749,322611;93775,354460;112648,371563;112648,394565;76672,451184;76672,487751;57209,496597;67825,510752;59568,526676;69005,541421;651120,541421;651120,356819" o:connectangles="0,0,0,0,0,0,0,0,0,0,0,0,0,0,0,0,0,0,0,0,0,0"/>
                  </v:shape>
                  <v:shape id="Lake of the Woods County" o:spid="_x0000_s1034" alt="Lake of the Woods County" style="position:absolute;left:14670;width:7095;height:11707;visibility:visible;mso-wrap-style:square;v-text-anchor:top" coordsize="1203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" path="m1176,1334r-93,-4l900,1223r-43,-76l875,1060r-76,-8l675,990,661,978,620,572,612,128,513,49,494,70r-49,2l381,56,356,35,321,47,301,35,216,,177,r,756l76,756r,164l190,992r63,l328,961r,390l,1351r,323l173,1674r,311l1203,1985r,-659l1176,1334xe" fillcolor="#73af48" strokecolor="black [3215]">
                    <v:path arrowok="t" o:connecttype="custom" o:connectlocs="693585,786770;638735,784411;530805,721304;505444,676481;516060,625170;471237,620452;398104,583885;389847,576808;365665,337356;360947,75492;302559,28899;291353,41285;262453,42464;224707,33028;209963,20642;189320,27720;177525,20642;127393,0;104392,0;104392,445876;44824,445876;44824,542600;112059,585065;149215,585065;193449,566781;193449,796797;0,796797;0,987297;102032,987297;102032,1170719;709509,1170719;709509,782052;693585,786770" o:connectangles="0,0,0,0,0,0,0,0,0,0,0,0,0,0,0,0,0,0,0,0,0,0,0,0,0,0,0,0,0,0,0,0,0"/>
                  </v:shape>
                  <v:rect id="Mahnomen County" o:spid="_x0000_s1035" alt="Mahnomen County" style="position:absolute;left:9064;top:21150;width:4093;height:3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" fillcolor="#73af48" strokecolor="black [3215]"/>
                  <v:shape id="Marshall County" o:spid="_x0000_s1036" alt="Marshall County" style="position:absolute;left:596;top:9859;width:12167;height:3958;visibility:visible;mso-wrap-style:square;v-text-anchor:top" coordsize="100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" path="m1002,326c1002,,1002,,1002,,9,,9,,9,v,,,,,c12,21,12,21,12,21,4,32,4,32,4,32v,3,,3,,3c5,36,5,36,5,36v3,8,3,8,3,8c2,55,2,55,2,55,14,80,14,80,14,80,9,97,9,97,9,97v6,18,6,18,6,18c15,123,15,123,15,123,2,127,2,127,2,127,,142,,142,,142v16,13,16,13,16,13c8,170,8,170,8,170v16,11,16,11,16,11c24,183,24,183,24,183v-14,1,-14,1,-14,1c11,203,11,203,11,203v11,2,11,2,11,2c22,205,22,206,21,206,19,208,8,224,8,224v12,7,12,7,12,7c12,241,12,241,12,241v,14,,14,,14c11,260,11,260,11,260v,5,,5,,5c14,301,14,301,14,301v-7,8,-7,8,-7,8c7,326,7,326,7,326r995,xe" fillcolor="#73af48" strokecolor="black [3215]">
                    <v:path arrowok="t" o:connecttype="custom" o:connectlocs="1216722,395744;1216722,0;10929,0;10929,0;14572,25493;4857,38846;4857,42488;6071,43702;9714,53413;2429,66767;17000,97115;10929,117752;18214,139603;18214,149314;2429,154170;0,172379;19429,188160;9714,206370;29143,219723;29143,222151;12143,223365;13357,246430;26714,248857;25500,250071;9714,271922;24286,280420;14572,292559;14572,309554;13357,315624;13357,321694;17000,365396;8500,375107;8500,395744;1216722,395744" o:connectangles="0,0,0,0,0,0,0,0,0,0,0,0,0,0,0,0,0,0,0,0,0,0,0,0,0,0,0,0,0,0,0,0,0,0"/>
                  </v:shape>
                  <v:shape id="Norman County" o:spid="_x0000_s1037" alt="Norman County" style="position:absolute;left:2782;top:21150;width:6264;height:3828;visibility:visible;mso-wrap-style:square;v-text-anchor:top" coordsize="51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" path="m516,315c516,,516,,516,,1,,1,,1,v,,9,14,11,17c3,32,3,32,3,32,13,67,13,67,13,67,1,97,1,97,1,97,,112,,112,,112v17,10,17,10,17,10c4,144,4,144,4,144v8,12,8,12,8,12c14,180,14,180,14,180v15,25,15,25,15,25c17,229,17,229,17,229v10,29,10,29,10,29c26,315,26,315,26,315r490,xe" fillcolor="#73af48" strokecolor="black [3215]">
                    <v:path arrowok="t" o:connecttype="custom" o:connectlocs="626350,382769;626350,0;1214,0;14566,20657;3642,38884;15780,81414;1214,117869;0,136096;20636,148247;4855,174980;14566,189562;16994,218725;35202,249104;20636,278267;32774,313506;31560,382769;626350,382769" o:connectangles="0,0,0,0,0,0,0,0,0,0,0,0,0,0,0,0,0"/>
                  </v:shape>
                  <v:shape id="Pennington County" o:spid="_x0000_s1038" alt="Pennington County" style="position:absolute;left:5526;top:13835;width:7272;height:2660;visibility:visible;mso-wrap-style:square;v-text-anchor:top" coordsize="1233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" path="m1223,265l1223,,,,,298r29,l29,389r6,l1060,389r,62l1233,451r,-186l1223,265xe" fillcolor="#73af48" strokecolor="black [3215]">
                    <v:path arrowok="t" o:connecttype="custom" o:connectlocs="721304,156292;721304,0;0,0;0,175755;17104,175755;17104,229425;20642,229425;625170,229425;625170,265992;727202,265992;727202,156292;721304,156292" o:connectangles="0,0,0,0,0,0,0,0,0,0,0,0"/>
                  </v:shape>
                  <v:shape id="Polk County" o:spid="_x0000_s1039" alt="Polk County" style="position:absolute;left:675;top:13835;width:12486;height:7343;visibility:visible;mso-wrap-style:square;v-text-anchor:top" coordsize="2117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" path="m2117,1245r,-325l2059,920r,-469l1886,451r,160l1719,611r,163l1044,774r,-163l861,611,855,298r-29,l826,,,,,45r21,8l6,74r17,41l23,115r,l91,259r12,83l105,385r,l105,387r8,45l163,506r-2,72l200,626r16,84l186,722r43,33l243,797r43,49l288,937r52,57l352,1124r37,103l363,1245r1754,xe" fillcolor="#73af48" strokecolor="black [3215]">
                    <v:path arrowok="t" o:connecttype="custom" o:connectlocs="1248571,734280;1248571,542600;1214364,542600;1214364,265992;1112331,265992;1112331,360357;1013837,360357;1013837,456492;615734,456492;615734,360357;507803,360357;504265,175755;487161,175755;487161,0;0,0;0,26540;12385,31259;3539,43644;13565,67825;13565,67825;13565,67825;53670,152754;60748,201706;61927,227067;61927,227067;61927,228246;66645,254786;96135,298430;94955,340895;117957,369204;127393,418746;109700,425823;135060,445286;143317,470057;168678,498957;169858,552627;200526,586244;207604,662916;229426,723664;214091,734280;1248571,734280" o:connectangles="0,0,0,0,0,0,0,0,0,0,0,0,0,0,0,0,0,0,0,0,0,0,0,0,0,0,0,0,0,0,0,0,0,0,0,0,0,0,0,0,0"/>
                  </v:shape>
                  <v:shape id="Red Lake County" o:spid="_x0000_s1040" alt="Red Lake County" style="position:absolute;left:5724;top:16101;width:6046;height:2271;visibility:visible;mso-wrap-style:square;v-text-anchor:top" coordsize="102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" path="m,l,222r183,l183,385r675,l858,222r167,l1025,,,xe" fillcolor="#73af48" strokecolor="black [3215]">
                    <v:path arrowok="t" o:connecttype="custom" o:connectlocs="0,0;0,130932;107930,130932;107930,227066;506034,227066;506034,130932;604528,130932;604528,0;0,0" o:connectangles="0,0,0,0,0,0,0,0,0"/>
                  </v:shape>
                  <v:shape id="Roseau County" o:spid="_x0000_s1041" alt="Roseau County" style="position:absolute;left:6361;top:4452;width:10238;height:5414;visibility:visible;mso-wrap-style:square;v-text-anchor:top" coordsize="1736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" path="m21,605r,313l1408,918r,-323l1736,595r,-390l1661,236r-63,l1484,164,1484,,,,,,,605r21,xe" fillcolor="#73af48" strokecolor="black [3215]">
                    <v:path arrowok="t" o:connecttype="custom" o:connectlocs="12385,356819;12385,541421;830414,541421;830414,350921;1023863,350921;1023863,120906;979629,139189;942473,139189;875238,96724;875238,0;0,0;0,0;0,356819;12385,356819" o:connectangles="0,0,0,0,0,0,0,0,0,0,0,0,0,0"/>
                  </v:shape>
                </v:group>
                <v:group id="Northeast" o:spid="_x0000_s1042" style="position:absolute;left:19050;top:7620;width:40375;height:28105" coordsize="40375,2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">
                  <v:shape id="Aitkin County" o:spid="_x0000_s1043" alt="Aitkin County&#10;" style="position:absolute;left:7474;top:18645;width:5945;height:9460;visibility:visible;mso-wrap-style:square;v-text-anchor:top" coordsize="1008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" path="m76,797l,797r,667l516,1464r,140l1008,1604r,-484l1008,,76,r,797xe" fillcolor="#cc503e" strokecolor="black [3215]">
                    <v:path arrowok="t" o:connecttype="custom" o:connectlocs="44823,470057;0,470057;0,863442;304328,863442;304328,946012;594501,946012;594501,660557;594501,0;44823,0;44823,470057" o:connectangles="0,0,0,0,0,0,0,0,0,0"/>
                  </v:shape>
                  <v:shape id="Carlton County" o:spid="_x0000_s1044" alt="Carlton County" style="position:absolute;left:13397;top:21468;width:5940;height:3786;visibility:visible;mso-wrap-style:square;v-text-anchor:top" coordsize="1007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" path="m1001,319l1001,,,,,642r1007,l1007,325r-6,-6l1001,319xe" fillcolor="#cc503e" strokecolor="black [3215]">
                    <v:path arrowok="t" o:connecttype="custom" o:connectlocs="590373,188141;590373,0;0,0;0,378641;593912,378641;593912,191680;590373,188141;590373,188141" o:connectangles="0,0,0,0,0,0,0,0"/>
                  </v:shape>
                  <v:shape id="Cass County" o:spid="_x0000_s1045" alt="Cass County" style="position:absolute;top:14431;width:7932;height:12350;visibility:visible;mso-wrap-style:square;v-text-anchor:top" coordsize="1345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" path="m1281,336r64,-143l1260,206r-51,-45l1151,226r-26,l1081,140,991,99,956,8,460,,439,,149,r,1130l,1130r,741l93,1943r80,31l270,2040r91,l431,1982r43,7l589,2094r,-645l569,1449r,-319l1345,1130r,-414l1345,406r-64,-70xe" fillcolor="#cc503e" strokecolor="black [3215]">
                    <v:path arrowok="t" o:connecttype="custom" o:connectlocs="755512,198167;793258,113828;743126,121495;713048,94955;678840,133291;663506,133291;637555,82570;584475,58389;563832,4718;271300,0;258915,0;87878,0;87878,666455;0,666455;0,1103484;54850,1145949;102032,1164232;159241,1203158;212912,1203158;254196,1168950;279557,1173079;347382,1235006;347382,854596;335586,854596;335586,666455;793258,666455;793258,422285;793258,239452;755512,198167" o:connectangles="0,0,0,0,0,0,0,0,0,0,0,0,0,0,0,0,0,0,0,0,0,0,0,0,0,0,0,0,0"/>
                  </v:shape>
                  <v:shape id="Cook County" o:spid="_x0000_s1046" alt="Cook County" style="position:absolute;left:29181;top:5327;width:11194;height:8853;visibility:visible;mso-wrap-style:square;v-text-anchor:top" coordsize="922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" path="m913,236c872,224,872,224,872,224v-43,8,-43,8,-43,8c785,214,785,214,785,214v-34,,-34,,-34,c721,242,721,242,721,242v-36,-2,-36,-2,-36,-2c644,212,644,212,644,212v-7,-31,-7,-31,-7,-31c580,141,580,141,580,141v-110,,-110,,-110,c414,153,414,153,414,153,369,141,369,141,369,141v-61,10,-61,10,-61,10c272,150,272,150,272,150v-7,-24,-7,-24,-7,-24c243,126,243,126,243,126v-73,22,-73,22,-73,22c145,146,145,146,145,146,128,112,128,112,128,112v8,-6,8,-6,8,-6c136,85,136,85,136,85,102,62,102,62,102,62,92,10,92,10,92,10,66,,66,,66,,64,1,64,1,64,1,,40,,40,,40,,729,,729,,729v,,59,-50,74,-61c87,658,101,647,115,636v43,-35,93,-74,153,-97c348,508,460,463,461,462v9,-3,23,-8,27,-8c519,454,519,454,519,454v16,-12,16,-12,16,-12c588,424,588,424,588,424v26,-16,26,-16,26,-16c652,404,652,404,652,404v60,-29,60,-29,60,-29c757,351,757,351,757,351v78,-59,78,-59,78,-59c858,284,858,284,858,284v13,-21,13,-21,13,-21c922,263,922,263,922,263r-9,-27xe" fillcolor="#cc503e" strokecolor="black [3215]">
                    <v:path arrowok="t" o:connecttype="custom" o:connectlocs="1108481,286588;1058703,272015;1006496,281730;953075,259872;911795,259872;875372,293874;831664,291445;781886,257443;773387,219798;704183,171224;570631,171224;502641,185796;448006,171224;373945,183367;330238,182153;321739,153009;295028,153009;206398,179724;176046,177296;155406,136008;165119,128722;165119,103220;123839,75290;111698,12144;80131,0;77703,1214;0,48574;0,885264;89844,811188;139622,772329;325381,654537;559704,561032;592485,551317;630122,551317;649548,536744;713896,514886;745463,495456;791599,490599;864445,455383;919080,426238;1013781,354591;1041705,344877;1057488,319375;1119408,319375;1108481,286588" o:connectangles="0,0,0,0,0,0,0,0,0,0,0,0,0,0,0,0,0,0,0,0,0,0,0,0,0,0,0,0,0,0,0,0,0,0,0,0,0,0,0,0,0,0,0,0,0"/>
                  </v:shape>
                  <v:shape id="Crow Wing County" o:spid="_x0000_s1047" alt="Crow Wing County" style="position:absolute;left:3021;top:21070;width:4907;height:7019;visibility:visible;mso-wrap-style:square;v-text-anchor:top" coordsize="83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" path="m56,319r20,l76,964r,12l,1050r,19l37,1112r-16,58l31,1190r725,l756,383r76,l832,,56,r,319xe" fillcolor="#cc503e" strokecolor="black [3215]">
                    <v:path arrowok="t" o:connecttype="custom" o:connectlocs="33028,188141;44823,188141;44823,568551;44823,575628;0,619272;0,630478;21822,655839;12385,690046;18283,701842;445876,701842;445876,225887;490699,225887;490699,0;33028,0;33028,188141" o:connectangles="0,0,0,0,0,0,0,0,0,0,0,0,0,0,0"/>
                  </v:shape>
                  <v:shape id="Itasca County" o:spid="_x0000_s1048" alt="Itasca County" style="position:absolute;left:2703;top:9183;width:10716;height:9454;visibility:visible;mso-wrap-style:square;v-text-anchor:top" coordsize="181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" path="m1770,319l1770,,864,r,96l,96,,887r496,8l531,986r90,41l665,1113r26,l749,1048r51,45l885,1080r-64,143l885,1293r,310l1817,1603r,-1284l1770,319xe" fillcolor="#cc503e" strokecolor="black [3215]">
                    <v:path arrowok="t" o:connecttype="custom" o:connectlocs="1043916,188141;1043916,0;509573,0;509573,56619;0,56619;0,523137;292532,527856;313175,581526;366255,605707;392206,656428;407540,656428;441748,618092;471827,644633;521958,636966;484212,721304;521958,762589;521958,945422;1071636,945422;1071636,188141;1043916,188141" o:connectangles="0,0,0,0,0,0,0,0,0,0,0,0,0,0,0,0,0,0,0,0"/>
                  </v:shape>
                  <v:shape id="Koochiching County" o:spid="_x0000_s1049" alt="Koochiching County" style="position:absolute;left:2703;width:10439;height:9749;visibility:visible;mso-wrap-style:square;v-text-anchor:top" coordsize="1770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" path="m,1653r864,l864,1557r906,l1770,229r-8,-13l1659,216r,-6l1593,186r-60,14l1507,186r-107,l1251,256r,76l1159,332r-81,12l1031,344r-27,19l963,344r-82,25l833,348r11,-99l844,247r-2,-4l811,200r,-2l809,198,747,148r-2,-4l741,146r-68,7l564,146,251,128,197,29r-4,-4l189,23,70,,,21,,1653xe" fillcolor="#cc503e" strokecolor="black [3215]">
                    <v:path arrowok="t" o:connecttype="custom" o:connectlocs="0,974911;509573,974911;509573,918292;1043916,918292;1043916,135060;1039198,127393;978450,127393;978450,123854;939524,109700;904137,117957;888803,109700;825696,109700;737819,150984;737819,195808;683559,195808;635786,202885;608066,202885;592142,214091;567961,202885;519599,217630;491289,205244;497777,146856;497777,145676;496597,143317;478314,117957;478314,116777;477134,116777;440568,87288;439388,84929;437029,86108;396924,90237;332638,86108;148036,75492;116187,17104;113828,14745;111469,13565;41285,0;0,12385;0,974911" o:connectangles="0,0,0,0,0,0,0,0,0,0,0,0,0,0,0,0,0,0,0,0,0,0,0,0,0,0,0,0,0,0,0,0,0,0,0,0,0,0,0"/>
                  </v:shape>
                  <v:shape id="Lake County" o:spid="_x0000_s1050" alt="Lake County" style="position:absolute;left:23138;top:5804;width:6033;height:14332;visibility:visible;mso-wrap-style:square;v-text-anchor:top" coordsize="497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" path="m465,21v-29,,-29,,-29,c328,125,328,125,328,125v-20,3,-20,3,-20,3c237,133,237,133,237,133v-20,15,-20,15,-20,15c198,129,198,129,198,129v-68,14,-68,14,-68,14c133,125,133,125,133,125v6,-19,6,-19,6,-19c57,91,57,91,57,91,51,62,51,62,51,62,21,2,21,2,21,2,,5,,5,,5,,1180,,1180,,1180v21,-20,21,-20,21,-20c21,1160,21,1160,21,1160v,-1,,-1,,-1c50,1126,50,1126,50,1126v6,-3,28,-13,31,-15c84,1109,133,1061,156,1039v17,,17,,17,c185,1016,185,1016,185,1016v13,,13,,13,c302,899,302,899,302,899v44,-40,44,-40,44,-40c359,832,359,832,359,832v32,-22,32,-22,32,-22c391,810,393,785,395,783v1,-1,102,-94,102,-94c497,,497,,497,l465,21xe" fillcolor="#cc503e" strokecolor="black [3215]">
                    <v:path arrowok="t" o:connecttype="custom" o:connectlocs="564501,25506;529295,25506;398185,151819;373906,155463;287713,161536;263434,179754;240368,156677;157817,173681;161459,151819;168743,128743;69197,110524;61913,75302;25494,2429;0,6073;0,1433173;25494,1408882;25494,1408882;25494,1407667;60699,1367587;98332,1349369;189381,1261921;210019,1261921;224586,1233986;240368,1233986;366622,1091883;420037,1043301;435819,1010508;474666,983788;479522,950995;603348,836827;603348,0;564501,25506" o:connectangles="0,0,0,0,0,0,0,0,0,0,0,0,0,0,0,0,0,0,0,0,0,0,0,0,0,0,0,0,0,0,0,0"/>
                  </v:shape>
                  <v:shape id="St. Louis County" o:spid="_x0000_s1051" alt="St. Louis County" style="position:absolute;left:13119;top:1351;width:9997;height:22023;visibility:visible;mso-wrap-style:square;v-text-anchor:top" coordsize="823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" path="m755,368c742,347,742,347,742,347v-57,-5,-57,-5,-57,-5c674,316,674,316,674,316v-1,-53,-1,-53,-1,-53c648,246,648,246,648,246v-7,-20,-7,-20,-7,-20c598,226,598,226,598,226,571,211,571,211,571,211v-31,21,-31,21,-31,21c499,225,499,225,499,225v-26,53,-26,53,-26,53c499,332,499,332,499,332v-47,16,-47,16,-47,16c426,295,426,295,426,295,374,232,374,232,374,232v5,-23,5,-23,5,-23c384,197,384,197,384,197,369,168,369,168,369,168v,-15,,-15,,-15c342,153,342,153,342,153v-21,9,-21,9,-21,9c297,148,297,148,297,148v-37,,-37,,-37,c245,161,245,161,245,161,228,149,228,149,228,149,214,136,214,136,214,136v23,-29,23,-29,23,-29c282,107,282,107,282,107,275,73,275,73,275,73,269,56,269,56,269,56v-43,4,-43,4,-43,4c211,62,211,62,211,62,157,51,157,51,157,51,144,33,144,33,144,33v-29,6,-29,6,-29,6c60,10,60,10,60,10,54,,54,,54,,,,,,,,,800,,800,,800v23,,23,,23,c23,1656,23,1656,23,1656v486,,486,,486,c509,1811,509,1811,509,1811v3,3,3,3,3,3c546,1798,546,1798,546,1798v,,13,-16,16,-29c562,1765,562,1761,562,1758v,-12,1,-14,7,-14c586,1744,612,1717,615,1710v1,-3,13,-9,24,-14c639,1696,714,1623,729,1605v12,-13,22,-24,25,-28c775,1577,775,1577,775,1577v8,-16,8,-16,8,-16c807,1561,807,1561,807,1561v16,-15,16,-15,16,-15c823,371,823,371,823,371r-68,-3xe" fillcolor="#cc503e" strokecolor="black [3215]">
                    <v:path arrowok="t" o:connecttype="custom" o:connectlocs="917084,446763;901293,421268;832056,415198;818695,383633;817480,319290;787113,298651;778610,274371;726379,274371;693583,256160;655927,281655;606126,273157;574544,337500;606126,403058;549036,422482;517454,358139;454290,281655;460364,253732;466437,239164;448217,203957;448217,185747;415421,185747;389912,196673;360760,179676;315817,179676;297597,195459;276947,180890;259942,165108;287879,129901;342540,129901;334037,88624;326749,67986;274518,72842;256298,75270;190705,61916;174914,40063;139688,47347;72881,12140;65593,0;0,0;0,971224;27938,971224;27938,2010433;618272,2010433;618272,2198608;621916,2202250;663216,2182826;682650,2147619;682650,2134264;691153,2117268;747028,2075991;776181,2058994;885502,1948518;915869,1914525;941377,1914525;951095,1895100;980247,1895100;999682,1876890;999682,450405;917084,446763" o:connectangles="0,0,0,0,0,0,0,0,0,0,0,0,0,0,0,0,0,0,0,0,0,0,0,0,0,0,0,0,0,0,0,0,0,0,0,0,0,0,0,0,0,0,0,0,0,0,0,0,0,0,0,0,0,0,0,0,0,0,0"/>
                  </v:shape>
                </v:group>
                <v:group id="Metro" o:spid="_x0000_s1052" style="position:absolute;left:25050;top:43719;width:10192;height:10307" coordsize="10191,1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">
                  <v:shape id="Anoka County" o:spid="_x0000_s1053" alt="Anoka County" style="position:absolute;left:3935;width:3751;height:4258;visibility:visible;mso-wrap-style:square;v-text-anchor:top" coordsize="636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" path="m,331r58,43l101,374,235,475r62,89l297,722r76,l373,541r263,l636,,,,,331xe" fillcolor="#8c6bb1" strokecolor="black [3215]">
                    <v:path arrowok="t" o:connecttype="custom" o:connectlocs="0,195218;34207,220579;59568,220579;138599,280147;175166,332637;175166,425823;219989,425823;219989,319072;375102,319072;375102,0;0,0;0,195218" o:connectangles="0,0,0,0,0,0,0,0,0,0,0,0"/>
                  </v:shape>
                  <v:shape id="Carver County" o:spid="_x0000_s1054" alt="Carver County" style="position:absolute;top:4850;width:3827;height:3763;visibility:visible;mso-wrap-style:square;v-text-anchor:top" coordsize="649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" path="m,474r153,l153,548r173,l326,638,439,513r47,-23l519,408r70,-81l649,317r,-154l311,163,311,,,,,474xe" fillcolor="#8c6bb1" strokecolor="black [3215]">
                    <v:path arrowok="t" o:connecttype="custom" o:connectlocs="0,279557;90237,279557;90237,323201;192269,323201;192269,376282;258915,302559;286634,288994;306097,240632;347382,192859;382769,186961;382769,96135;183422,96135;183422,0;0,0;0,279557" o:connectangles="0,0,0,0,0,0,0,0,0,0,0,0,0,0,0"/>
                  </v:shape>
                  <v:shape id="Dakota County" o:spid="_x0000_s1055" alt="Dakota County" style="position:absolute;left:5406;top:5446;width:4471;height:4860;visibility:visible;mso-wrap-style:square;v-text-anchor:top" coordsize="758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" path="m459,272l400,231r,-171l410,12,359,,266,,202,49,126,210,,224,,525r62,l62,824r297,l359,727r119,l478,758r56,l534,696r129,l663,562r95,l758,437,680,406r,-52l690,344,606,272r-147,xe" fillcolor="#8c6bb1" strokecolor="black [3215]">
                    <v:path arrowok="t" o:connecttype="custom" o:connectlocs="270711,160421;235913,136240;235913,35387;241811,7077;211732,0;156882,0;119136,28899;74313,123854;0,132111;0,309636;36567,309636;36567,485981;211732,485981;211732,428772;281917,428772;281917,447055;314944,447055;314944,410489;391027,410489;391027,331458;447056,331458;447056,257735;401053,239452;401053,208783;406951,202885;357409,160421;270711,160421" o:connectangles="0,0,0,0,0,0,0,0,0,0,0,0,0,0,0,0,0,0,0,0,0,0,0,0,0,0,0"/>
                  </v:shape>
                  <v:shape id="Hennepin County" o:spid="_x0000_s1056" alt="Hennepin County" style="position:absolute;left:1828;top:1948;width:4736;height:4954;visibility:visible;mso-wrap-style:square;v-text-anchor:top" coordsize="80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" path="m762,579l774,406,727,391r-76,l651,233,589,144,455,43r-43,l354,,274,50r-84,l190,136,,307,,649r338,l338,803r59,-27l484,783r51,57l601,813,727,799,803,638r-25,-6l762,579xe" fillcolor="#8c6bb1" strokecolor="black [3215]">
                    <v:path arrowok="t" o:connecttype="custom" o:connectlocs="449415,341485;456492,239452;428772,230605;383949,230605;383949,137420;347382,84929;268351,25361;242991,25361;208783,0;161601,29489;112059,29489;112059,80211;0,181063;0,382769;199347,382769;199347,473596;234144,457672;285455,461800;315534,495418;354460,479494;428772,471237;473596,376282;458851,372743;449415,341485" o:connectangles="0,0,0,0,0,0,0,0,0,0,0,0,0,0,0,0,0,0,0,0,0,0,0,0"/>
                  </v:shape>
                  <v:shape id="Ramsey County" o:spid="_x0000_s1057" alt="Ramsey County" style="position:absolute;left:6122;top:3220;width:1964;height:2589;visibility:visible;mso-wrap-style:square;v-text-anchor:top" coordsize="333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" path="m,181r47,15l35,369r16,53l76,428r64,-49l233,379r51,12l274,439r59,l333,,,,,181xe" fillcolor="#8c6bb1" strokecolor="black [3215]">
                    <v:path arrowok="t" o:connecttype="custom" o:connectlocs="0,106751;27720,115598;20642,217630;30079,248889;44824,252427;82570,223528;137420,223528;167499,230605;161601,258915;196398,258915;196398,0;0,0;0,106751" o:connectangles="0,0,0,0,0,0,0,0,0,0,0,0,0"/>
                  </v:shape>
                  <v:shape id="Scott County" o:spid="_x0000_s1058" alt="Scott County" style="position:absolute;left:914;top:6559;width:4842;height:3014;visibility:visible;mso-wrap-style:square;v-text-anchor:top" coordsize="821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" path="m642,7l555,,496,27,436,37r-70,81l333,200r-47,23l173,348,68,371,,462r4,49l821,511r,-173l759,338r,-301l693,64,642,7xe" fillcolor="#8c6bb1" strokecolor="black [3215]">
                    <v:path arrowok="t" o:connecttype="custom" o:connectlocs="378641,4128;327330,0;292532,15924;257145,21822;215861,69594;196398,117957;168678,131522;102032,205244;40105,218809;0,272480;2359,301379;484212,301379;484212,199347;447645,199347;447645,21822;408720,37746;378641,4128" o:connectangles="0,0,0,0,0,0,0,0,0,0,0,0,0,0,0,0,0"/>
                  </v:shape>
                  <v:shape id="Washington County" o:spid="_x0000_s1059" alt="Washington County" style="position:absolute;left:7673;top:1351;width:2518;height:6110;visibility:visible;mso-wrap-style:square;v-text-anchor:top" coordsize="427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" path="m,313r70,l70,752r-59,l11,923r59,41l217,964r84,72l342,995,324,842,309,783r31,-70l309,575,293,540r57,-95l352,309,338,274r14,-16l348,95,420,48,427,r,l,,,313xe" fillcolor="#8c6bb1" strokecolor="black [3215]">
                    <v:path arrowok="t" o:connecttype="custom" o:connectlocs="0,184602;41285,184602;41285,443517;6488,443517;6488,544370;41285,568551;127983,568551;177524,611015;201706,586834;191089,496597;182243,461800;200526,420515;182243,339125;172806,318483;206424,262453;207603,182243;199346,161600;207603,152164;205244,56029;247709,28310;251837,0;251837,0;0,0;0,184602" o:connectangles="0,0,0,0,0,0,0,0,0,0,0,0,0,0,0,0,0,0,0,0,0,0,0,0"/>
                  </v:shape>
                </v:group>
                <v:group id="Southeast" o:spid="_x0000_s1060" style="position:absolute;left:16478;top:51339;width:30241;height:13321" coordsize="30240,1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">
                  <v:shape id="Blue Earth County" o:spid="_x0000_s1061" alt="Blue Earth County" style="position:absolute;left:5764;top:4929;width:4665;height:4489;visibility:visible;mso-wrap-style:square;v-text-anchor:top" coordsize="79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" path="m447,35r,61l469,146r-39,70l342,129r-68,l,,,761r791,l791,121r,-86l447,35xe" fillcolor="#ff7f00" strokecolor="black [3215]">
                    <v:path arrowok="t" o:connecttype="custom" o:connectlocs="263633,20642;263633,56619;276608,86108;253606,127393;201706,76082;161600,76082;0,0;0,448825;466518,448825;466518,71364;466518,20642;263633,20642" o:connectangles="0,0,0,0,0,0,0,0,0,0,0,0"/>
                  </v:shape>
                  <v:shape id="Brown County" o:spid="_x0000_s1062" alt="Brown County&#10;" style="position:absolute;top:2464;width:5779;height:4200;visibility:visible;mso-wrap-style:square;v-text-anchor:top" coordsize="980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" path="m811,247l595,177,541,129,453,105,410,65,336,r,403l,403,,712r980,l980,420,904,385,811,247xe" fillcolor="#ff7f00" strokecolor="black [3215]">
                    <v:path arrowok="t" o:connecttype="custom" o:connectlocs="478314,145677;350921,104392;319072,76082;267172,61927;241811,38336;198167,0;198167,237683;0,237683;0,419926;577987,419926;577987,247709;533164,227067;478314,145677" o:connectangles="0,0,0,0,0,0,0,0,0,0,0,0,0"/>
                  </v:shape>
                  <v:shape id="Dodge County" o:spid="_x0000_s1063" alt="Dodge County" style="position:absolute;left:16021;top:5645;width:2902;height:3775;visibility:visible;mso-wrap-style:square;v-text-anchor:top" coordsize="492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" path="m492,640r,l492,640r,l492,,,,,640r492,xe" fillcolor="#ff7f00" strokecolor="black [3215]">
                    <v:path arrowok="t" o:connecttype="custom" o:connectlocs="290173,377461;290173,377461;290173,377461;290173,377461;290173,0;0,0;0,377461;290173,377461" o:connectangles="0,0,0,0,0,0,0,0"/>
                  </v:shape>
                  <v:rect id="Faribault County" o:spid="_x0000_s1064" alt="Faribault County" style="position:absolute;left:6718;top:9422;width:4624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" fillcolor="#ff7f00" strokecolor="black [3215]"/>
                  <v:shape id="Fillmore County" o:spid="_x0000_s1065" alt="Fillmore County" style="position:absolute;left:20673;top:9422;width:5662;height:3898;visibility:visible;mso-wrap-style:square;v-text-anchor:top" coordsize="960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" path="m470,l,,,661r960,l960,,470,xe" fillcolor="#ff7f00" strokecolor="black [3215]">
                    <v:path arrowok="t" o:connecttype="custom" o:connectlocs="277198,0;0,0;0,389847;566192,389847;566192,0;277198,0" o:connectangles="0,0,0,0,0,0"/>
                  </v:shape>
                  <v:rect id="Freeborn County" o:spid="_x0000_s1066" alt="Freeborn County" style="position:absolute;left:11370;top:9422;width:4653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" fillcolor="#ff7f00" strokecolor="black [3215]"/>
                  <v:shape id="Goodhue County" o:spid="_x0000_s1067" alt="Goodhue County" style="position:absolute;left:16021;top:397;width:5780;height:5267;visibility:visible;mso-wrap-style:square;v-text-anchor:top" coordsize="98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" path="m304,125r,134l175,259r,62l119,321r,-31l,290,,893r665,l665,592r156,l821,426r159,l959,345,924,304r-115,l656,244,477,80,399,r,125l304,125xe" fillcolor="#ff7f00" strokecolor="black [3215]">
                    <v:path arrowok="t" o:connecttype="custom" o:connectlocs="179294,73723;179294,152754;103212,152754;103212,189320;70184,189320;70184,171037;0,171037;0,526676;392205,526676;392205,349151;484212,349151;484212,251247;577987,251247;565602,203475;544959,179294;477134,179294;386897,143907;281326,47183;235323,0;235323,73723;179294,73723" o:connectangles="0,0,0,0,0,0,0,0,0,0,0,0,0,0,0,0,0,0,0,0,0"/>
                  </v:shape>
                  <v:shape id="Houston County" o:spid="_x0000_s1068" alt="Houston County" style="position:absolute;left:26318;top:9422;width:3922;height:3898;visibility:visible;mso-wrap-style:square;v-text-anchor:top" coordsize="66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" path="m,661r665,l615,597,597,447r,l597,447,584,400r,-31l562,344r,-66l599,245,595,144,580,130r19,-17l580,72,562,62,562,,,,,661xe" fillcolor="#ff7f00" strokecolor="black [3215]">
                    <v:path arrowok="t" o:connecttype="custom" o:connectlocs="0,389847;392206,389847;362717,352101;352101,263633;352101,263633;352101,263633;344434,235913;344434,217630;331458,202886;331458,163960;353280,144497;350921,84929;342074,76672;353280,66646;342074,42464;331458,36567;331458,0;0,0;0,389847" o:connectangles="0,0,0,0,0,0,0,0,0,0,0,0,0,0,0,0,0,0,0"/>
                  </v:shape>
                  <v:shape id="Le Sueur County" o:spid="_x0000_s1069" alt="Le Sueur County" style="position:absolute;left:8428;top:1908;width:3869;height:3727;visibility:visible;mso-wrap-style:square;v-text-anchor:top" coordsize="656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" path="m175,r10,88l162,101r-24,55l92,261,72,438,,525r,21l344,546r,86l656,632,656,,175,xe" fillcolor="#ff7f00" strokecolor="black [3215]">
                    <v:path arrowok="t" o:connecttype="custom" o:connectlocs="103212,0;109110,51901;95545,59568;81390,92006;54260,153933;42464,258325;0,309636;0,322022;202886,322022;202886,372743;386898,372743;386898,0;103212,0" o:connectangles="0,0,0,0,0,0,0,0,0,0,0,0,0"/>
                  </v:shape>
                  <v:rect id="Martin County" o:spid="_x0000_s1070" alt="Martin County" style="position:absolute;left:1948;top:9422;width:4789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" fillcolor="#ff7f00" strokecolor="black [3215]"/>
                  <v:shape id="Mower County" o:spid="_x0000_s1071" alt="Mower County" style="position:absolute;left:16021;top:9422;width:4660;height:3898;visibility:visible;mso-wrap-style:square;v-text-anchor:top" coordsize="790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" path="m492,37l492,,,,,661r790,l790,37r-298,xe" fillcolor="#ff7f00" strokecolor="black [3215]">
                    <v:path arrowok="t" o:connecttype="custom" o:connectlocs="290174,21822;290174,0;0,0;0,389847;465929,389847;465929,21822;290174,21822" o:connectangles="0,0,0,0,0,0,0"/>
                  </v:shape>
                  <v:shape id="Nicollet County" o:spid="_x0000_s1072" alt="Nicollet County" style="position:absolute;left:2425;top:2822;width:6812;height:3368;visibility:visible;mso-wrap-style:square;v-text-anchor:top" coordsize="1155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" path="m,l43,40r88,24l185,112r216,70l494,320r76,35l844,484r68,l1000,571r39,-70l1017,451r,-61l1017,369r72,-87l1109,105,1155,,,xe" fillcolor="#ff7f00" strokecolor="black [3215]">
                    <v:path arrowok="t" o:connecttype="custom" o:connectlocs="0,0;25361,23591;77262,37746;109110,66056;236503,107340;291353,188731;336176,209373;497777,285455;537882,285455;589783,336766;612784,295481;599809,265992;599809,230015;599809,217630;642273,166319;654069,61927;681199,0;0,0" o:connectangles="0,0,0,0,0,0,0,0,0,0,0,0,0,0,0,0,0,0"/>
                  </v:shape>
                  <v:shape id="Olmsted County" o:spid="_x0000_s1073" alt="Olmsted County" style="position:absolute;left:18924;top:5645;width:4529;height:3993;visibility:visible;mso-wrap-style:square;v-text-anchor:top" coordsize="76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" path="m,677r298,l298,640r470,l768,171r-324,l444,,,,,677xe" fillcolor="#ff7f00" strokecolor="black [3215]">
                    <v:path arrowok="t" o:connecttype="custom" o:connectlocs="0,399283;175755,399283;175755,377461;452953,377461;452953,100853;261863,100853;261863,0;0,0;0,399283" o:connectangles="0,0,0,0,0,0,0,0,0"/>
                  </v:shape>
                  <v:shape id="Rice County" o:spid="_x0000_s1074" alt="Rice County" style="position:absolute;left:12284;top:1908;width:3734;height:3727;visibility:visible;mso-wrap-style:square;v-text-anchor:top" coordsize="63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" path="m,632r633,l633,126r-297,l336,,,,,632xe" fillcolor="#ff7f00" strokecolor="black [3215]">
                    <v:path arrowok="t" o:connecttype="custom" o:connectlocs="0,372743;373333,372743;373333,74313;198167,74313;198167,0;0,0;0,372743" o:connectangles="0,0,0,0,0,0,0"/>
                  </v:shape>
                  <v:shape id="Sibley County" o:spid="_x0000_s1075" alt="Sibley County" style="position:absolute;left:3737;width:6717;height:2848;visibility:visible;mso-wrap-style:square;v-text-anchor:top" coordsize="1139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" path="m966,74l966,,813,,492,r,154l181,154,181,,,,,483r933,l957,428r23,-13l970,327r-4,-49l1034,187r105,-23l1139,74r-173,xe" fillcolor="#ff7f00" strokecolor="black [3215]">
                    <v:path arrowok="t" o:connecttype="custom" o:connectlocs="569731,43644;569731,0;479494,0;290173,0;290173,90827;106751,90827;106751,0;0,0;0,284865;550268,284865;564422,252427;577987,244760;572090,192859;569731,163960;609836,110289;671763,96724;671763,43644;569731,43644" o:connectangles="0,0,0,0,0,0,0,0,0,0,0,0,0,0,0,0,0,0"/>
                  </v:shape>
                  <v:rect id="Steele County" o:spid="_x0000_s1076" alt="Steele County" style="position:absolute;left:13199;top:5645;width:2807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" fillcolor="#ff7f00" strokecolor="black [3215]"/>
                  <v:shape id="Wabasha County" o:spid="_x0000_s1077" alt="Wabasha County" style="position:absolute;left:19957;top:2902;width:5049;height:3763;visibility:visible;mso-wrap-style:square;v-text-anchor:top" coordsize="856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" path="m156,166l,166,,467r271,l271,638r324,l595,467r259,l856,467,809,360r,-78l802,280r-8,-2l755,263,695,179,603,156,562,121,380,78,321,r-6,l156,r,166xe" fillcolor="#ff7f00" strokecolor="black [3215]">
                    <v:path arrowok="t" o:connecttype="custom" o:connectlocs="92006,97904;0,97904;0,275429;159831,275429;159831,376282;350921,376282;350921,275429;503674,275429;504854,275429;477134,212322;477134,166319;473006,165139;468287,163960;445286,155113;409899,105571;355639,92006;331458,71364;224117,46003;189320,0;185782,0;92006,0;92006,97904" o:connectangles="0,0,0,0,0,0,0,0,0,0,0,0,0,0,0,0,0,0,0,0,0,0"/>
                  </v:shape>
                  <v:rect id="Waseca County" o:spid="_x0000_s1078" alt="Waseca County" style="position:absolute;left:10455;top:5645;width:2767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" fillcolor="#ff7f00" strokecolor="black [3215]"/>
                  <v:rect id="Watonwan County" o:spid="_x0000_s1079" alt="Watonwan County" style="position:absolute;left:1948;top:6639;width:3827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" fillcolor="#ff7f00" strokecolor="black [3215]"/>
                  <v:shape id="Winona County" o:spid="_x0000_s1080" alt="Winona County" style="position:absolute;left:23456;top:5645;width:6216;height:3775;visibility:visible;mso-wrap-style:square;v-text-anchor:top" coordsize="1054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" path="m,640r490,l1052,640r2,l973,603,934,496,870,465,763,362,623,315,520,233,465,154r-66,-8l259,,,,,640xe" fillcolor="#ff7f00" strokecolor="black [3215]">
                    <v:path arrowok="t" o:connecttype="custom" o:connectlocs="0,377461;288994,377461;620451,377461;621631,377461;573859,355639;550857,292532;513111,274249;450004,213501;367435,185782;306687,137419;274249,90827;235323,86108;152754,0;0,0;0,377461" o:connectangles="0,0,0,0,0,0,0,0,0,0,0,0,0,0,0"/>
                  </v:shape>
                </v:group>
                <v:group id="Central" o:spid="_x0000_s1081" style="position:absolute;left:2952;top:28765;width:35441;height:20833" coordsize="35440,2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">
                  <v:shape id="Benton County" o:spid="_x0000_s1082" alt="Benton County" style="position:absolute;left:19560;top:10734;width:4458;height:2766;visibility:visible;mso-wrap-style:square;v-text-anchor:top" coordsize="756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" path="m,l,,,,52,76,167,241r16,121l216,469r540,l756,,,,,xe" fillcolor="#ff3" strokecolor="black [3215]">
                    <v:path arrowok="t" o:connecttype="custom" o:connectlocs="0,0;0,0;0,0;30669,44823;98494,142138;107930,213501;127393,276608;445876,276608;445876,0;0,0;0,0" o:connectangles="0,0,0,0,0,0,0,0,0,0,0"/>
                  </v:shape>
                  <v:shape id="Big Stone County" o:spid="_x0000_s1083" alt="Big Stone County" style="position:absolute;top:13238;width:5768;height:4471;visibility:visible;mso-wrap-style:square;v-text-anchor:top" coordsize="978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" path="m750,663r70,18l978,758r,-118l964,640r,-319l964,321r-165,l799,2r,-2l779,,11,r,l,29,13,99,126,253r29,101l260,447r200,66l515,591r13,4l715,618r35,45xe" fillcolor="#ff3" strokecolor="black [3215]">
                    <v:path arrowok="t" o:connecttype="custom" o:connectlocs="442337,391027;483622,401643;576808,447056;576808,377462;568551,377462;568551,189321;568551,189321;471237,189321;471237,1180;471237,0;459441,0;6488,0;6488,0;0,17104;7667,58389;74313,149215;91416,208783;153344,263633;271300,302559;303738,348562;311406,350921;421695,364486;442337,391027" o:connectangles="0,0,0,0,0,0,0,0,0,0,0,0,0,0,0,0,0,0,0,0,0,0,0"/>
                  </v:shape>
                  <v:shape id="Chisago County" o:spid="_x0000_s1084" alt="Chisago County" style="position:absolute;left:28823;top:11688;width:3816;height:4706;visibility:visible;mso-wrap-style:square;v-text-anchor:top" coordsize="64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" path="m,310r148,l148,798r427,l647,710r,-118l566,531,540,479,494,387,385,399,328,364r12,-76l325,222r21,-39l348,107,453,74,472,,,,,310xe" fillcolor="#ff3" strokecolor="black [3215]">
                    <v:path arrowok="t" o:connecttype="custom" o:connectlocs="0,182833;87288,182833;87288,470647;339126,470647;381590,418746;381590,349152;333818,313175;318483,282506;291353,228246;227067,235324;193449,214681;200526,169858;191680,130932;204065,107930;205245,63107;267172,43644;278378,0;0,0;0,182833" o:connectangles="0,0,0,0,0,0,0,0,0,0,0,0,0,0,0,0,0,0,0"/>
                  </v:shape>
                  <v:rect id="Douglas County" o:spid="_x0000_s1085" alt="Douglas County" style="position:absolute;left:8468;top:7553;width:4594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" fillcolor="#ff3" strokecolor="black [3215]"/>
                  <v:shape id="Grant County" o:spid="_x0000_s1086" alt="Grant County" style="position:absolute;left:4412;top:7553;width:4029;height:3775;visibility:visible;mso-wrap-style:square;v-text-anchor:top" coordsize="683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" path="m683,l,,,313r27,l27,640r656,l683,xe" fillcolor="#ff3" strokecolor="black [3215]">
                    <v:path arrowok="t" o:connecttype="custom" o:connectlocs="402822,0;0,0;0,184602;15924,184602;15924,377461;402822,377461;402822,0" o:connectangles="0,0,0,0,0,0,0"/>
                  </v:shape>
                  <v:shape id="Isanti County" o:spid="_x0000_s1087" alt="Isanti County" style="position:absolute;left:25961;top:11688;width:3751;height:3362;visibility:visible;mso-wrap-style:square;v-text-anchor:top" coordsize="636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" path="m,570r636,l636,310r-148,l488,,,,,570xe" fillcolor="#ff3" strokecolor="black [3215]">
                    <v:path arrowok="t" o:connecttype="custom" o:connectlocs="0,336176;375102,336176;375102,182833;287814,182833;287814,0;0,0;0,336176" o:connectangles="0,0,0,0,0,0,0"/>
                  </v:shape>
                  <v:shape id="Kanabec County" o:spid="_x0000_s1088" alt="Kanabec County" style="position:absolute;left:25961;top:7036;width:3556;height:4642;visibility:visible;mso-wrap-style:square;v-text-anchor:top" coordsize="603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" path="m111,330l,330,,787r488,l488,325r115,l603,,111,r,330xe" fillcolor="#ff3" strokecolor="black [3215]">
                    <v:path arrowok="t" o:connecttype="custom" o:connectlocs="65466,194628;0,194628;0,464159;287814,464159;287814,191679;355639,191679;355639,0;65466,0;65466,194628" o:connectangles="0,0,0,0,0,0,0,0,0"/>
                  </v:shape>
                  <v:shape id="Kandiyohi County" o:spid="_x0000_s1089" alt="Kandiyohi County" style="position:absolute;left:12324;top:15107;width:3828;height:5709;visibility:visible;mso-wrap-style:square;v-text-anchor:top" coordsize="64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" path="m649,l,,,484,,968r649,l649,xe" fillcolor="#ff3" strokecolor="black [3215]">
                    <v:path arrowok="t" o:connecttype="custom" o:connectlocs="382769,0;0,0;0,285455;0,570910;382769,570910;382769,0" o:connectangles="0,0,0,0,0,0"/>
                  </v:shape>
                  <v:shape id="Meeker County" o:spid="_x0000_s1090" alt="Meeker County" style="position:absolute;left:16180;top:16061;width:3934;height:4771;visibility:visible;mso-wrap-style:square;v-text-anchor:top" coordsize="667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" path="m667,646r,-566l494,80,494,,,,,809r362,l362,646r305,xe" fillcolor="#ff3" strokecolor="black [3215]">
                    <v:path arrowok="t" o:connecttype="custom" o:connectlocs="393385,381000;393385,47183;291353,47183;291353,0;0,0;0,477135;213501,477135;213501,381000;393385,381000" o:connectangles="0,0,0,0,0,0,0,0,0"/>
                  </v:shape>
                  <v:shape id="Mille Lacs County" o:spid="_x0000_s1091" alt="Mille Lacs County" style="position:absolute;left:23575;top:6202;width:3043;height:7272;visibility:visible;mso-wrap-style:square;v-text-anchor:top" coordsize="516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" path="m,l,470r76,l76,1233r329,l405,470r111,l516,,,xe" fillcolor="#ff3" strokecolor="black [3215]">
                    <v:path arrowok="t" o:connecttype="custom" o:connectlocs="0,0;0,277198;44824,277198;44824,727203;238862,727203;238862,277198;304328,277198;304328,0;0,0" o:connectangles="0,0,0,0,0,0,0,0,0"/>
                  </v:shape>
                  <v:shape id="Morrison County" o:spid="_x0000_s1092" alt="Morrison County" style="position:absolute;left:17095;top:5009;width:6912;height:6169;visibility:visible;mso-wrap-style:square;v-text-anchor:top" coordsize="1172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" path="m468,1046l416,970r,l416,970r,l1172,970r,-294l1096,676r,-330l371,346r,l361,326r16,-58l340,225r,-19l416,132r,-12l301,15,258,8,188,66r-91,l,,,1046r468,xe" fillcolor="#ff3" strokecolor="black [3215]">
                    <v:path arrowok="t" o:connecttype="custom" o:connectlocs="276019,616913;245350,572089;245350,572089;245350,572089;245350,572089;691226,572089;691226,398693;646402,398693;646402,204065;218810,204065;218810,204065;212912,192269;222348,158062;200526,132701;200526,121495;245350,77851;245350,70774;177525,8847;152164,4718;110879,38926;57209,38926;0,0;0,616913;276019,616913" o:connectangles="0,0,0,0,0,0,0,0,0,0,0,0,0,0,0,0,0,0,0,0,0,0,0,0"/>
                  </v:shape>
                  <v:shape id="Otter Tail County" o:spid="_x0000_s1093" alt="Otter Tail County" style="position:absolute;left:4373;top:914;width:8693;height:6659;visibility:visible;mso-wrap-style:square;v-text-anchor:top" coordsize="147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" path="m1474,1129r,-503l1474,,152,r,169l,169,,805r12,l12,1129r1462,xe" fillcolor="#ff3" strokecolor="black [3215]">
                    <v:path arrowok="t" o:connecttype="custom" o:connectlocs="869340,665865;869340,369204;869340,0;89647,0;89647,99673;0,99673;0,474775;7077,474775;7077,665865;869340,665865" o:connectangles="0,0,0,0,0,0,0,0,0,0"/>
                  </v:shape>
                  <v:shape id="Pine County" o:spid="_x0000_s1094" alt="Pine County" style="position:absolute;left:28823;top:4174;width:6617;height:7496;visibility:visible;mso-wrap-style:square;v-text-anchor:top" coordsize="112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" path="m115,809l,809r,462l472,1271r16,-21l511,1155r-11,-47l575,1075r70,-72l766,976r17,-55l850,933r25,-19l898,844r33,17l988,861r81,-89l1073,748r22,-23l1087,674r35,-17l1122,,115,r,809xe" fillcolor="#ff3" strokecolor="black [3215]">
                    <v:path arrowok="t" o:connecttype="custom" o:connectlocs="67825,477134;0,477134;0,749614;278378,749614;287814,737229;301379,681199;294892,653479;339125,634017;380410,591552;451774,575628;461800,543190;501316,550267;516060,539062;529626,497777;549088,507803;582706,507803;630478,455312;632838,441158;645813,427593;641095,397514;661737,387487;661737,0;67825,0;67825,477134" o:connectangles="0,0,0,0,0,0,0,0,0,0,0,0,0,0,0,0,0,0,0,0,0,0,0,0"/>
                  </v:shape>
                  <v:rect id="Pope County" o:spid="_x0000_s1095" alt="Pope County" style="position:absolute;left:8468;top:11330;width:4594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" fillcolor="#ff3" strokecolor="black [3215]"/>
                  <v:shape id="Sherburne County" o:spid="_x0000_s1096" alt="Sherburne County" style="position:absolute;left:20832;top:13477;width:5125;height:3509;visibility:visible;mso-wrap-style:square;v-text-anchor:top" coordsize="869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" path="m,l72,175,256,340r90,-19l357,385r92,27l532,492r45,l606,472r61,20l744,492,869,595,869,,,xe" fillcolor="#ff3" strokecolor="black [3215]">
                    <v:path arrowok="t" o:connecttype="custom" o:connectlocs="0,0;42464,103212;150984,200526;204065,189320;210552,227067;264812,242991;313764,290173;340305,290173;357408,278378;393385,290173;438798,290173;512521,350921;512521,0;0,0" o:connectangles="0,0,0,0,0,0,0,0,0,0,0,0,0,0"/>
                  </v:shape>
                  <v:shape id="Stearns County" o:spid="_x0000_s1097" alt="Stearns County" style="position:absolute;left:13040;top:11171;width:8840;height:5355;visibility:visible;mso-wrap-style:square;v-text-anchor:top" coordsize="728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" path="m617,80c561,,561,,561,,,,,,,,,325,,325,,325v257,,257,,257,c257,402,257,402,257,402v240,,240,,240,c497,441,497,441,497,441v84,,84,,84,c581,416,581,416,581,416v54,,54,,54,c654,424,654,424,654,424v41,-45,41,-45,41,-45c695,358,695,358,695,358v33,-35,33,-35,33,-35c676,276,676,276,676,276v,,,,,c676,276,676,276,676,276v-2,-6,-35,-85,-35,-85c625,139,625,139,625,139l617,80xe" fillcolor="#ff3" strokecolor="black [3215]">
                    <v:path arrowok="t" o:connecttype="custom" o:connectlocs="749286,97147;681280,0;0,0;0,394660;312101,394660;312101,488164;603558,488164;603558,535523;705568,535523;705568,505165;771146,505165;794219,514879;844010,460234;844010,434733;884085,392231;820936,335157;820936,335157;820936,335157;778432,231939;759002,168793;749286,97147" o:connectangles="0,0,0,0,0,0,0,0,0,0,0,0,0,0,0,0,0,0,0,0,0"/>
                  </v:shape>
                  <v:shape id="Stevens County" o:spid="_x0000_s1098" alt="Stevens County" style="position:absolute;left:4572;top:11330;width:3868;height:3775;visibility:visible;mso-wrap-style:square;v-text-anchor:top" coordsize="65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" path="m656,l,,,319r20,l20,319r,2l20,640r636,l656,xe" fillcolor="#ff3" strokecolor="black [3215]">
                    <v:path arrowok="t" o:connecttype="custom" o:connectlocs="386898,0;0,0;0,188141;11796,188141;11796,188141;11796,189320;11796,377461;386898,377461;386898,0" o:connectangles="0,0,0,0,0,0,0,0,0"/>
                  </v:shape>
                  <v:shape id="Swift County" o:spid="_x0000_s1099" alt="Swift County" style="position:absolute;left:5685;top:15107;width:6664;height:2855;visibility:visible;mso-wrap-style:square;v-text-anchor:top" coordsize="113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" path="m1130,l,,,319r14,l14,437r101,47l1130,484,1130,xe" fillcolor="#ff3" strokecolor="black [3215]">
                    <v:path arrowok="t" o:connecttype="custom" o:connectlocs="666455,0;0,0;0,188141;8257,188141;8257,257735;67825,285455;666455,285455;666455,0" o:connectangles="0,0,0,0,0,0,0,0"/>
                  </v:shape>
                  <v:shape id="Todd County" o:spid="_x0000_s1100" alt="Todd County" style="position:absolute;left:13040;top:4373;width:4051;height:6776;visibility:visible;mso-wrap-style:square;v-text-anchor:top" coordsize="687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" path="m687,1149r,-1046l607,72,514,,484,35,,35,,1149r687,xe" fillcolor="#ff3" strokecolor="black [3215]">
                    <v:path arrowok="t" o:connecttype="custom" o:connectlocs="405181,677661;405181,60748;357998,42464;303149,0;285455,20642;0,20642;0,677661;405181,677661" o:connectangles="0,0,0,0,0,0,0,0"/>
                  </v:shape>
                  <v:shape id="Traverse County" o:spid="_x0000_s1101" alt="Traverse County" style="position:absolute;left:79;top:8865;width:4530;height:4347;visibility:visible;mso-wrap-style:square;v-text-anchor:top" coordsize="76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" path="m741,l342,r-5,12l350,117r24,116l354,366,292,511,113,630,14,696,,737r768,l768,91r-27,l741,xe" fillcolor="#ff3" strokecolor="black [3215]">
                    <v:path arrowok="t" o:connecttype="custom" o:connectlocs="437029,0;201706,0;198757,7077;206424,69005;220579,137419;208783,215861;172217,301379;66645,371563;8257,410489;0,434670;452953,434670;452953,53670;437029,53670;437029,0" o:connectangles="0,0,0,0,0,0,0,0,0,0,0,0,0,0"/>
                  </v:shape>
                  <v:shape id="Wadena County" o:spid="_x0000_s1102" alt="Wadena County" style="position:absolute;left:13040;width:3031;height:4576;visibility:visible;mso-wrap-style:square;v-text-anchor:top" coordsize="51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" path="m514,741l514,,,,,776r484,l514,741xe" fillcolor="#ff3" strokecolor="black [3215]">
                    <v:path arrowok="t" o:connecttype="custom" o:connectlocs="303148,437030;303148,0;0,0;0,457672;285455,457672;303148,437030" o:connectangles="0,0,0,0,0,0"/>
                  </v:shape>
                  <v:shape id="Wilkin County" o:spid="_x0000_s1103" alt="Wilkin County" style="position:absolute;left:278;top:1908;width:4152;height:6971;visibility:visible;mso-wrap-style:square;v-text-anchor:top" coordsize="704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" path="m704,636r-12,l692,,35,,,25,10,72,37,99,84,229,95,369r24,27l134,455r14,81l195,564r27,58l257,634r13,93l263,766r4,43l296,898r35,208l305,1182r399,l704,636xe" fillcolor="#ff3" strokecolor="black [3215]">
                    <v:path arrowok="t" o:connecttype="custom" o:connectlocs="415207,375102;408130,375102;408130,0;20642,0;0,14745;5898,42464;21822,58389;49542,135060;56029,217630;70184,233554;79031,268351;87288,316124;115008,332638;130932,366845;151574,373923;159241,428773;155113,451774;157472,477135;174576,529626;195218,652300;179884,697124;415207,697124;415207,375102" o:connectangles="0,0,0,0,0,0,0,0,0,0,0,0,0,0,0,0,0,0,0,0,0,0,0"/>
                  </v:shape>
                  <v:shape id="Wright County" o:spid="_x0000_s1104" alt="Wright County" style="position:absolute;left:20116;top:15107;width:5851;height:4771;visibility:visible;mso-wrap-style:square;v-text-anchor:top" coordsize="992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" path="m790,220l729,200r-29,20l655,220,572,140,480,113,469,49,379,68,303,,235,72r,43l150,208,111,192,,192r,51l,809r638,l638,630,828,459r,-86l912,373r80,-50l867,220r-77,xe" fillcolor="#ff3" strokecolor="black [3215]">
                    <v:path arrowok="t" o:connecttype="custom" o:connectlocs="465929,129752;429952,117957;412848,129752;386308,129752;337356,82570;283096,66646;276608,28899;223528,40105;178704,0;138599,42464;138599,67825;88467,122675;65466,113238;0,113238;0,143317;0,477135;376282,477135;376282,371564;488341,270711;488341,219989;537882,219989;585065,190500;511342,129752;465929,129752" o:connectangles="0,0,0,0,0,0,0,0,0,0,0,0,0,0,0,0,0,0,0,0,0,0,0,0"/>
                  </v:shape>
                </v:group>
                <v:group id="Southwest" o:spid="_x0000_s1105" style="position:absolute;left:6096;top:45434;width:18914;height:19244" coordsize="18914,1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">
                  <v:shape id="Chippewa County" o:spid="_x0000_s1106" alt="Chippewa County" style="position:absolute;left:3260;top:1232;width:5986;height:4264;visibility:visible;mso-wrap-style:square;v-text-anchor:top" coordsize="101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" path="m729,484r286,l1015,r,l,,128,156r113,99l301,362r76,15l398,459r66,l579,572r64,27l663,675r66,48l729,484xe" fillcolor="#74add1" strokecolor="black [3215]">
                    <v:path arrowok="t" o:connecttype="custom" o:connectlocs="429952,285455;598630,285455;598630,0;598630,0;0,0;75492,92006;142138,150395;177525,213501;222348,222348;234734,270710;273659,270710;341485,337356;379231,353280;391026,398103;429952,426413;429952,285455" o:connectangles="0,0,0,0,0,0,0,0,0,0,0,0,0,0,0,0"/>
                  </v:shape>
                  <v:shape id="Cottonwood County" o:spid="_x0000_s1107" alt="Cottonwood County" style="position:absolute;left:7633;top:11569;width:4736;height:3774;visibility:visible;mso-wrap-style:square;v-text-anchor:top" coordsize="803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" path="m472,171l472,,,,,640r803,l803,171r-331,xe" fillcolor="#74add1" strokecolor="black [3215]">
                    <v:path arrowok="t" o:connecttype="custom" o:connectlocs="278378,100853;278378,0;0,0;0,377461;473596,377461;473596,100853;278378,100853" o:connectangles="0,0,0,0,0,0,0"/>
                  </v:shape>
                  <v:rect id="Jackson County" o:spid="_x0000_s1108" alt="Jackson County" style="position:absolute;left:7832;top:15346;width:4541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" fillcolor="#74add1" strokecolor="black [3215]"/>
                  <v:shape id="Lac Qui Parle County" o:spid="_x0000_s1109" alt="Lac Qui Parle County" style="position:absolute;width:5597;height:4977;visibility:visible;mso-wrap-style:square;v-text-anchor:top" coordsize="949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" path="m792,669r157,l928,587,852,572,792,465,679,366,551,210,450,163,292,86,222,68,187,23,,,,844r792,l792,669xe" fillcolor="#74add1" strokecolor="black [3215]">
                    <v:path arrowok="t" o:connecttype="custom" o:connectlocs="467108,394565;559704,394565;547319,346203;502495,337356;467108,274249;400463,215861;324970,123854;265402,96135;172217,50721;130932,40105;110289,13565;0,0;0,497777;467108,497777;467108,394565" o:connectangles="0,0,0,0,0,0,0,0,0,0,0,0,0,0,0"/>
                  </v:shape>
                  <v:shape id="Lincoln County" o:spid="_x0000_s1110" alt="Lincoln County" style="position:absolute;top:6838;width:2948;height:4747;visibility:visible;mso-wrap-style:square;v-text-anchor:top" coordsize="500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" path="m500,173r-41,l459,,,,,805r500,l500,173xe" fillcolor="#74add1" strokecolor="black [3215]">
                    <v:path arrowok="t" o:connecttype="custom" o:connectlocs="294892,102032;270711,102032;270711,0;0,0;0,474775;294892,474775;294892,102032" o:connectangles="0,0,0,0,0,0,0"/>
                  </v:shape>
                  <v:shape id="Lyon County" o:spid="_x0000_s1111" alt="Lyon County" style="position:absolute;left:2703;top:6838;width:3946;height:4747;visibility:visible;mso-wrap-style:square;v-text-anchor:top" coordsize="669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" path="m669,165r-21,l648,,,,,173r41,l41,805r628,l669,165xe" fillcolor="#74add1" strokecolor="black [3215]">
                    <v:path arrowok="t" o:connecttype="custom" o:connectlocs="394565,97314;382180,97314;382180,0;0,0;0,102032;24181,102032;24181,474775;394565,474775;394565,97314" o:connectangles="0,0,0,0,0,0,0,0,0"/>
                  </v:shape>
                  <v:shape id="McLeod County" o:spid="_x0000_s1112" alt="McLeod County" style="position:absolute;left:15186;top:3140;width:3728;height:3704;visibility:visible;mso-wrap-style:square;v-text-anchor:top" coordsize="63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" path="m311,628r,-154l632,474,632,,,,,628r311,xe" fillcolor="#74add1" strokecolor="black [3215]">
                    <v:path arrowok="t" o:connecttype="custom" o:connectlocs="183423,370384;183423,279557;372743,279557;372743,0;0,0;0,370384;183423,370384" o:connectangles="0,0,0,0,0,0,0"/>
                  </v:shape>
                  <v:rect id="Murray County" o:spid="_x0000_s1113" alt="Murray County" style="position:absolute;left:2941;top:11569;width:467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" fillcolor="#74add1" strokecolor="black [3215]"/>
                  <v:rect id="Nobles County" o:spid="_x0000_s1114" alt="Nobles County" style="position:absolute;left:2941;top:15346;width:4866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" fillcolor="#74add1" strokecolor="black [3215]"/>
                  <v:rect id="Pipestone County" o:spid="_x0000_s1115" alt="Pipestone County" style="position:absolute;top:11569;width:2948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" fillcolor="#74add1" strokecolor="black [3215]"/>
                  <v:shape id="Redwood County" o:spid="_x0000_s1116" alt="Redwood County" style="position:absolute;left:6679;top:6202;width:5732;height:5390;visibility:visible;mso-wrap-style:square;v-text-anchor:top" coordsize="972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" path="m636,914r,-138l972,776r,-403l716,257,665,204r-89,l576,148,547,128,473,58r-78,l360,,319,r,274l,274,,914r636,xe" fillcolor="#74add1" strokecolor="black [3215]">
                    <v:path arrowok="t" o:connecttype="custom" o:connectlocs="375102,539062;375102,457672;573269,457672;573269,219989;422285,151574;392206,120316;339715,120316;339715,87288;322611,75492;278967,34207;232964,34207;212322,0;188141,0;188141,161601;0,161601;0,539062;375102,539062" o:connectangles="0,0,0,0,0,0,0,0,0,0,0,0,0,0,0,0,0"/>
                  </v:shape>
                  <v:shape id="Renville County" o:spid="_x0000_s1117" alt="Renville County" style="position:absolute;left:7553;top:4094;width:7650;height:4683;visibility:visible;mso-wrap-style:square;v-text-anchor:top" coordsize="129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" path="m243,414r78,l395,484r29,20l424,560r89,l564,613,820,729r74,65l1116,794r,-483l1297,311,1297,,,,,239,167,356r41,l243,414xe" fillcolor="#74add1" strokecolor="black [3215]">
                    <v:path arrowok="t" o:connecttype="custom" o:connectlocs="143317,244170;189320,244170;232964,285455;250068,297251;250068,330279;302559,330279;332638,361537;483622,429952;527266,468288;658198,468288;658198,183423;764949,183423;764949,0;0,0;0,140958;98494,209963;122675,209963;143317,244170" o:connectangles="0,0,0,0,0,0,0,0,0,0,0,0,0,0,0,0,0,0"/>
                  </v:shape>
                  <v:rect id="Rock County" o:spid="_x0000_s1118" alt="Rock County" style="position:absolute;top:15346;width:294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" fillcolor="#74add1" strokecolor="black [3215]"/>
                  <v:shape id="Yellow Medicine County" o:spid="_x0000_s1119" alt="Yellow Medicine County" style="position:absolute;top:3935;width:8534;height:3863;visibility:visible;mso-wrap-style:square;v-text-anchor:top" coordsize="1447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" path="m1107,490r,165l1128,655r319,l1447,381,1214,216r-20,-76l1130,113,1015,,949,,792,r,175l,175,,490r1107,xe" fillcolor="#74add1" strokecolor="black [3215]">
                    <v:path arrowok="t" o:connecttype="custom" o:connectlocs="652890,288994;652890,386308;665275,386308;853416,386308;853416,224707;715997,127393;704201,82570;666455,66646;598630,0;559704,0;467108,0;467108,103212;0,103212;0,288994;652890,288994" o:connectangles="0,0,0,0,0,0,0,0,0,0,0,0,0,0,0"/>
                  </v:shape>
                </v:group>
                <v:group id="labels" o:spid="_x0000_s1120" style="position:absolute;left:1714;top:6000;width:52324;height:57840" coordsize="52323,5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">
                  <v:rect id="Aitkin" o:spid="_x0000_s1121" alt="&quot;&quot;" style="position:absolute;left:27146;top:23431;width:2864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" filled="f" stroked="f" strokeweight=".85pt">
                    <v:textbox inset="0,0,0,0">
                      <w:txbxContent>
                        <w:p w14:paraId="05EE684C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Aitkin</w:t>
                          </w:r>
                        </w:p>
                      </w:txbxContent>
                    </v:textbox>
                  </v:rect>
                  <v:rect id="Anoka" o:spid="_x0000_s1122" alt="Anoka" style="position:absolute;left:27717;top:38576;width:3112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" filled="f" stroked="f" strokeweight=".85pt">
                    <v:textbox inset="0,0,0,0">
                      <w:txbxContent>
                        <w:p w14:paraId="4799F307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Anoka</w:t>
                          </w:r>
                        </w:p>
                      </w:txbxContent>
                    </v:textbox>
                  </v:rect>
                  <v:rect id="Becker" o:spid="_x0000_s1123" alt="&quot;&quot;" style="position:absolute;left:8763;top:21431;width:3343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" filled="f" stroked="f" strokeweight=".85pt">
                    <v:textbox inset="0,0,0,0">
                      <w:txbxContent>
                        <w:p w14:paraId="2DF74A3D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Becker</w:t>
                          </w:r>
                        </w:p>
                      </w:txbxContent>
                    </v:textbox>
                  </v:rect>
                  <v:rect id="Beltrami" o:spid="_x0000_s1124" alt="Beltrami" style="position:absolute;left:14763;top:7810;width:4157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" filled="f" stroked="f" strokeweight=".85pt">
                    <v:textbox inset="0,0,0,0">
                      <w:txbxContent>
                        <w:p w14:paraId="12A64767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Beltrami</w:t>
                          </w:r>
                        </w:p>
                      </w:txbxContent>
                    </v:textbox>
                  </v:rect>
                  <v:rect id="Benton" o:spid="_x0000_s1125" alt="&quot;&quot;" style="position:absolute;left:21812;top:33813;width:3568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" filled="f" stroked="f" strokeweight=".85pt">
                    <v:textbox inset="0,0,0,0">
                      <w:txbxContent>
                        <w:p w14:paraId="01A0108B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Benton</w:t>
                          </w:r>
                        </w:p>
                      </w:txbxContent>
                    </v:textbox>
                  </v:rect>
                  <v:rect id="Big Stone" o:spid="_x0000_s1126" alt="&quot;&quot;" style="position:absolute;left:2762;top:36004;width:3698;height:3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" filled="f" stroked="f" strokeweight=".85pt">
                    <v:textbox inset="0,0,0,0">
                      <w:txbxContent>
                        <w:p w14:paraId="51DB6928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Big Stone</w:t>
                          </w:r>
                        </w:p>
                      </w:txbxContent>
                    </v:textbox>
                  </v:rect>
                  <v:rect id="Blue Earth" o:spid="_x0000_s1127" alt="&quot;&quot;" style="position:absolute;left:21240;top:51625;width:331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" filled="f" stroked="f" strokeweight=".85pt">
                    <v:textbox inset="0,0,0,0">
                      <w:txbxContent>
                        <w:p w14:paraId="576BE48F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Blue Earth</w:t>
                          </w:r>
                        </w:p>
                      </w:txbxContent>
                    </v:textbox>
                  </v:rect>
                  <v:rect id="Brown" o:spid="_x0000_s1128" alt="&quot;&quot;" style="position:absolute;left:16764;top:50292;width:3227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" filled="f" stroked="f" strokeweight=".85pt">
                    <v:textbox inset="0,0,0,0">
                      <w:txbxContent>
                        <w:p w14:paraId="772F83A7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Brown</w:t>
                          </w:r>
                        </w:p>
                      </w:txbxContent>
                    </v:textbox>
                  </v:rect>
                  <v:rect id="Carlton" o:spid="_x0000_s1129" alt="&quot;&quot;" style="position:absolute;left:32289;top:24765;width:3592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" filled="f" stroked="f" strokeweight=".85pt">
                    <v:textbox inset="0,0,0,0">
                      <w:txbxContent>
                        <w:p w14:paraId="7E88EC8E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Carlton</w:t>
                          </w:r>
                        </w:p>
                      </w:txbxContent>
                    </v:textbox>
                  </v:rect>
                  <v:rect id="Carver" o:spid="_x0000_s1130" alt="Carver" style="position:absolute;left:23526;top:43719;width:3220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" filled="f" stroked="f" strokeweight=".85pt">
                    <v:textbox inset="0,0,0,0">
                      <w:txbxContent>
                        <w:p w14:paraId="0D70D5F7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Carver</w:t>
                          </w:r>
                        </w:p>
                      </w:txbxContent>
                    </v:textbox>
                  </v:rect>
                  <v:rect id="Cass" o:spid="_x0000_s1131" alt="&quot;&quot;" style="position:absolute;left:20193;top:19050;width:2221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" filled="f" stroked="f" strokeweight=".85pt">
                    <v:textbox inset="0,0,0,0">
                      <w:txbxContent>
                        <w:p w14:paraId="249F09FC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Cass</w:t>
                          </w:r>
                        </w:p>
                      </w:txbxContent>
                    </v:textbox>
                  </v:rect>
                  <v:rect id="Chippewa" o:spid="_x0000_s1132" alt="&quot;&quot;" style="position:absolute;left:8667;top:41052;width:5290;height:1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" filled="f" stroked="f" strokeweight=".85pt">
                    <v:textbox inset="0,0,0,0">
                      <w:txbxContent>
                        <w:p w14:paraId="60D42732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Chippewa</w:t>
                          </w:r>
                        </w:p>
                      </w:txbxContent>
                    </v:textbox>
                  </v:rect>
                  <v:rect id="Chisago" o:spid="_x0000_s1133" alt="&quot;&quot;" style="position:absolute;left:29524;top:35715;width:3822;height:127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" filled="f" stroked="f" strokeweight=".85pt">
                    <v:textbox inset="0,0,0,0">
                      <w:txbxContent>
                        <w:p w14:paraId="3A5C86D1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Chisago</w:t>
                          </w:r>
                        </w:p>
                      </w:txbxContent>
                    </v:textbox>
                  </v:rect>
                  <v:rect id="Clay" o:spid="_x0000_s1134" alt="&quot;&quot;" style="position:absolute;left:2952;top:21145;width:2106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" filled="f" stroked="f" strokeweight=".85pt">
                    <v:textbox inset="0,0,0,0">
                      <w:txbxContent>
                        <w:p w14:paraId="21C101AF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Clay</w:t>
                          </w:r>
                        </w:p>
                      </w:txbxContent>
                    </v:textbox>
                  </v:rect>
                  <v:rect id="Clearwater" o:spid="_x0000_s1135" alt="&quot;&quot;" style="position:absolute;left:10188;top:13713;width:5317;height:12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" filled="f" stroked="f" strokeweight=".85pt">
                    <v:textbox inset="0,0,0,0">
                      <w:txbxContent>
                        <w:p w14:paraId="7D2340D4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Clearwater</w:t>
                          </w:r>
                        </w:p>
                      </w:txbxContent>
                    </v:textbox>
                  </v:rect>
                  <v:rect id="Cook" o:spid="_x0000_s1136" alt="&quot;&quot;" style="position:absolute;left:49815;top:10287;width:2508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" filled="f" stroked="f" strokeweight=".85pt">
                    <v:textbox inset="0,0,0,0">
                      <w:txbxContent>
                        <w:p w14:paraId="28A34E93" w14:textId="77777777" w:rsidR="007F7B54" w:rsidRDefault="007F7B54" w:rsidP="00F432D4">
                          <w:pPr>
                            <w:pStyle w:val="CountyName"/>
                          </w:pPr>
                          <w:r>
                            <w:t>Cook</w:t>
                          </w:r>
                        </w:p>
                      </w:txbxContent>
                    </v:textbox>
                  </v:rect>
                  <v:rect id="Cottonwood" o:spid="_x0000_s1137" alt="&quot;&quot;" style="position:absolute;left:12287;top:52101;width:3991;height:2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" filled="f" stroked="f" strokeweight=".85pt">
                    <v:textbox inset="0,0,0,0">
                      <w:txbxContent>
                        <w:p w14:paraId="4D274C04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Cotton-wood</w:t>
                          </w:r>
                        </w:p>
                      </w:txbxContent>
                    </v:textbox>
                  </v:rect>
                  <v:rect id="Crow Wing" o:spid="_x0000_s1138" alt="&quot;&quot;" style="position:absolute;left:21050;top:24288;width:3246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" filled="f" stroked="f" strokeweight=".85pt">
                    <v:textbox inset="0,0,0,0">
                      <w:txbxContent>
                        <w:p w14:paraId="3AA44F2B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Crow Wing</w:t>
                          </w:r>
                        </w:p>
                      </w:txbxContent>
                    </v:textbox>
                  </v:rect>
                  <v:rect id="Dakota" o:spid="_x0000_s1139" alt="Dakota" style="position:absolute;left:29146;top:45243;width:3486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" filled="f" stroked="f" strokeweight=".85pt">
                    <v:textbox inset="0,0,0,0">
                      <w:txbxContent>
                        <w:p w14:paraId="15396D57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Dakota</w:t>
                          </w:r>
                        </w:p>
                      </w:txbxContent>
                    </v:textbox>
                  </v:rect>
                  <v:rect id="Dodge" o:spid="_x0000_s1140" alt="&quot;&quot;" style="position:absolute;left:30978;top:52409;width:3232;height:122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" filled="f" stroked="f" strokeweight=".85pt">
                    <v:textbox inset="0,0,0,0">
                      <w:txbxContent>
                        <w:p w14:paraId="29436714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Dodge</w:t>
                          </w:r>
                        </w:p>
                      </w:txbxContent>
                    </v:textbox>
                  </v:rect>
                  <v:rect id="Douglas" o:spid="_x0000_s1141" alt="&quot;&quot;" style="position:absolute;left:10096;top:31623;width:3993;height:1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" filled="f" stroked="f" strokeweight=".85pt">
                    <v:textbox inset="0,0,0,0">
                      <w:txbxContent>
                        <w:p w14:paraId="473CC851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Douglas</w:t>
                          </w:r>
                        </w:p>
                      </w:txbxContent>
                    </v:textbox>
                  </v:rect>
                  <v:rect id="Faribault" o:spid="_x0000_s1142" alt="&quot;&quot;" style="position:absolute;left:21526;top:56388;width:4343;height:1225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" filled="f" stroked="f" strokeweight=".85pt">
                    <v:textbox inset="0,0,0,0">
                      <w:txbxContent>
                        <w:p w14:paraId="4AAD1273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Faribault</w:t>
                          </w:r>
                        </w:p>
                      </w:txbxContent>
                    </v:textbox>
                  </v:rect>
                  <v:rect id="Fillmore" o:spid="_x0000_s1143" alt="&quot;&quot;" style="position:absolute;left:36351;top:55999;width:3995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" filled="f" stroked="f" strokeweight=".85pt">
                    <v:textbox inset="0,0,0,0">
                      <w:txbxContent>
                        <w:p w14:paraId="2C6DD228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Fillmore</w:t>
                          </w:r>
                        </w:p>
                      </w:txbxContent>
                    </v:textbox>
                  </v:rect>
                  <v:rect id="Freeborn" o:spid="_x0000_s1144" alt="&quot;&quot;" style="position:absolute;left:26003;top:56102;width:4955;height:1548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" filled="f" stroked="f" strokeweight=".85pt">
                    <v:textbox inset="0,0,0">
                      <w:txbxContent>
                        <w:p w14:paraId="073DD50A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Freeborn</w:t>
                          </w:r>
                        </w:p>
                      </w:txbxContent>
                    </v:textbox>
                  </v:rect>
                  <v:rect id="Goodhue" o:spid="_x0000_s1145" alt="&quot;&quot;" style="position:absolute;left:31146;top:48291;width:4459;height:1783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" filled="f" stroked="f" strokeweight=".85pt">
                    <v:textbox inset="0,0,0">
                      <w:txbxContent>
                        <w:p w14:paraId="30B39837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Goodhue</w:t>
                          </w:r>
                        </w:p>
                      </w:txbxContent>
                    </v:textbox>
                  </v:rect>
                  <v:rect id="Grant" o:spid="_x0000_s1146" alt="&quot;&quot;" style="position:absolute;left:6381;top:31718;width:2826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" filled="f" stroked="f" strokeweight=".85pt">
                    <v:textbox inset="0,0,0,0">
                      <w:txbxContent>
                        <w:p w14:paraId="5EB81CAC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Grant</w:t>
                          </w:r>
                        </w:p>
                      </w:txbxContent>
                    </v:textbox>
                  </v:rect>
                  <v:rect id="Hennepin" o:spid="_x0000_s1147" alt="Hennepin" style="position:absolute;left:25717;top:40862;width:3273;height:2965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" filled="f" stroked="f" strokeweight=".85pt">
                    <v:textbox inset="0,0,0,0">
                      <w:txbxContent>
                        <w:p w14:paraId="6482ADA8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Henne-pin</w:t>
                          </w:r>
                        </w:p>
                      </w:txbxContent>
                    </v:textbox>
                  </v:rect>
                  <v:rect id="Houston" o:spid="_x0000_s1148" alt="&quot;&quot;" style="position:absolute;left:40767;top:56197;width:4124;height:1226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" filled="f" stroked="f" strokeweight=".85pt">
                    <v:textbox inset="0,0,0,0">
                      <w:txbxContent>
                        <w:p w14:paraId="26EA174C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Houston</w:t>
                          </w:r>
                        </w:p>
                      </w:txbxContent>
                    </v:textbox>
                  </v:rect>
                  <v:rect id="Hubbard" o:spid="_x0000_s1149" alt="&quot;&quot;" style="position:absolute;left:14014;top:19062;width:4256;height:12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" filled="f" stroked="f" strokeweight=".85pt">
                    <v:textbox inset="0,0,0,0">
                      <w:txbxContent>
                        <w:p w14:paraId="176E3A92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Hubbard</w:t>
                          </w:r>
                        </w:p>
                      </w:txbxContent>
                    </v:textbox>
                  </v:rect>
                  <v:rect id="Isanti" o:spid="_x0000_s1150" alt="&quot;&quot;" style="position:absolute;left:27432;top:35718;width:2701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" filled="f" stroked="f" strokeweight=".85pt">
                    <v:textbox inset="0,0,0,0">
                      <w:txbxContent>
                        <w:p w14:paraId="25EEBD27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Isanti</w:t>
                          </w:r>
                        </w:p>
                      </w:txbxContent>
                    </v:textbox>
                  </v:rect>
                  <v:rect id="Itasca" o:spid="_x0000_s1151" alt="&quot;&quot;" style="position:absolute;left:25527;top:14001;width:2871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" filled="f" stroked="f" strokeweight=".85pt">
                    <v:textbox inset="0,0,0,0">
                      <w:txbxContent>
                        <w:p w14:paraId="4028DC79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Itasca</w:t>
                          </w:r>
                        </w:p>
                      </w:txbxContent>
                    </v:textbox>
                  </v:rect>
                  <v:rect id="Jackson" o:spid="_x0000_s1152" alt="&quot;&quot;" style="position:absolute;left:12573;top:56102;width:3754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" filled="f" stroked="f" strokeweight=".85pt">
                    <v:textbox inset="0,0,0,0">
                      <w:txbxContent>
                        <w:p w14:paraId="3DB388D5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Jackson</w:t>
                          </w:r>
                        </w:p>
                      </w:txbxContent>
                    </v:textbox>
                  </v:rect>
                  <v:rect id="Kanabec" o:spid="_x0000_s1153" alt="&quot;&quot;" style="position:absolute;left:26955;top:31146;width:4140;height:1446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" filled="f" stroked="f" strokeweight=".85pt">
                    <v:textbox inset="0,0,0,0">
                      <w:txbxContent>
                        <w:p w14:paraId="3D196BA8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Kanabec</w:t>
                          </w:r>
                        </w:p>
                      </w:txbxContent>
                    </v:textbox>
                  </v:rect>
                  <v:rect id="Kandiyohi" o:spid="_x0000_s1154" alt="&quot;&quot;" style="position:absolute;left:13121;top:40078;width:4799;height:12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" filled="f" stroked="f" strokeweight=".85pt">
                    <v:textbox inset="0,0,0,0">
                      <w:txbxContent>
                        <w:p w14:paraId="15398BEA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Kandiyohi</w:t>
                          </w:r>
                        </w:p>
                      </w:txbxContent>
                    </v:textbox>
                  </v:rect>
                  <v:rect id="Kittson" o:spid="_x0000_s1155" alt="&quot;&quot;" style="position:absolute;width:4103;height:1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" filled="f" stroked="f" strokeweight=".85pt">
                    <v:textbox inset="0,0,0,0">
                      <w:txbxContent>
                        <w:p w14:paraId="6FBA628F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Kittson</w:t>
                          </w:r>
                        </w:p>
                      </w:txbxContent>
                    </v:textbox>
                  </v:rect>
                  <v:rect id="Koochiching" o:spid="_x0000_s1156" alt="&quot;&quot;" style="position:absolute;left:22764;top:6000;width:5852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" filled="f" stroked="f" strokeweight=".85pt">
                    <v:textbox inset="0,0,0,0">
                      <w:txbxContent>
                        <w:p w14:paraId="015237AF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Koochiching</w:t>
                          </w:r>
                        </w:p>
                      </w:txbxContent>
                    </v:textbox>
                  </v:rect>
                  <v:rect id="Lac Qui Parle" o:spid="_x0000_s1157" alt="&quot;&quot;" style="position:absolute;left:4381;top:40195;width:3897;height:3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" filled="f" stroked="f" strokeweight=".85pt">
                    <v:textbox inset="0,0,0,0">
                      <w:txbxContent>
                        <w:p w14:paraId="01DFCB0D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Lac Qui Parle</w:t>
                          </w:r>
                        </w:p>
                      </w:txbxContent>
                    </v:textbox>
                  </v:rect>
                  <v:rect id="Lake" o:spid="_x0000_s1158" alt="&quot;&quot;" style="position:absolute;left:42481;top:11620;width:2283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" filled="f" stroked="f" strokeweight=".85pt">
                    <v:textbox inset="0,0,0,0">
                      <w:txbxContent>
                        <w:p w14:paraId="412A7804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Lake</w:t>
                          </w:r>
                        </w:p>
                      </w:txbxContent>
                    </v:textbox>
                  </v:rect>
                  <v:rect id="Lake of the Woods" o:spid="_x0000_s1159" alt="&quot;&quot;" style="position:absolute;left:14001;top:1619;width:5860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" filled="f" stroked="f" strokeweight=".85pt">
                    <v:textbox inset="0,0,0,0">
                      <w:txbxContent>
                        <w:p w14:paraId="786A920F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 xml:space="preserve">Lake of </w:t>
                          </w:r>
                          <w:r>
                            <w:br/>
                            <w:t>the Woods</w:t>
                          </w:r>
                        </w:p>
                      </w:txbxContent>
                    </v:textbox>
                  </v:rect>
                  <v:rect id="Le Sueur" o:spid="_x0000_s1160" alt="&quot;&quot;" style="position:absolute;left:23812;top:47910;width:3001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" filled="f" stroked="f" strokeweight=".85pt">
                    <v:textbox inset="0,0,0,0">
                      <w:txbxContent>
                        <w:p w14:paraId="5C0D0B91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 xml:space="preserve">Le </w:t>
                          </w:r>
                          <w:r>
                            <w:br/>
                            <w:t>Sueur</w:t>
                          </w:r>
                        </w:p>
                      </w:txbxContent>
                    </v:textbox>
                  </v:rect>
                  <v:rect id="Lincoln" o:spid="_x0000_s1161" alt="&quot;&quot;" style="position:absolute;left:4204;top:47923;width:3454;height:122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" filled="f" stroked="f" strokeweight=".85pt">
                    <v:textbox inset="0,0,0,0">
                      <w:txbxContent>
                        <w:p w14:paraId="3701C9BC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Lincoln</w:t>
                          </w:r>
                        </w:p>
                      </w:txbxContent>
                    </v:textbox>
                  </v:rect>
                  <v:rect id="Lyon" o:spid="_x0000_s1162" alt="&quot;&quot;" style="position:absolute;left:7905;top:47910;width:2369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" filled="f" stroked="f" strokeweight=".85pt">
                    <v:textbox inset="0,0,0,0">
                      <w:txbxContent>
                        <w:p w14:paraId="088690F1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Lyon</w:t>
                          </w:r>
                        </w:p>
                      </w:txbxContent>
                    </v:textbox>
                  </v:rect>
                  <v:rect id="Mahnomen" o:spid="_x0000_s1163" alt="&quot;&quot;" style="position:absolute;left:7429;top:15811;width:3905;height:2439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" filled="f" stroked="f" strokeweight=".85pt">
                    <v:textbox inset="0,0,0,0">
                      <w:txbxContent>
                        <w:p w14:paraId="3506EF8C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Mahn-omen</w:t>
                          </w:r>
                        </w:p>
                      </w:txbxContent>
                    </v:textbox>
                  </v:rect>
                  <v:rect id="Marshall" o:spid="_x0000_s1164" alt="Marshall" style="position:absolute;left:2762;top:5143;width:4242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" filled="f" stroked="f" strokeweight=".85pt">
                    <v:textbox inset="0,0,0,0">
                      <w:txbxContent>
                        <w:p w14:paraId="365F08DA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Marshall</w:t>
                          </w:r>
                        </w:p>
                      </w:txbxContent>
                    </v:textbox>
                  </v:rect>
                  <v:rect id="Martin" o:spid="_x0000_s1165" alt="&quot;&quot;" style="position:absolute;left:17526;top:56102;width:3351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" filled="f" stroked="f" strokeweight=".85pt">
                    <v:textbox inset="0,0,0,0">
                      <w:txbxContent>
                        <w:p w14:paraId="0C53D588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Martin</w:t>
                          </w:r>
                        </w:p>
                      </w:txbxContent>
                    </v:textbox>
                  </v:rect>
                  <v:rect id="McLeod" o:spid="_x0000_s1166" alt="&quot;&quot;" style="position:absolute;left:19621;top:43815;width:3909;height:1261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" filled="f" stroked="f" strokeweight=".85pt">
                    <v:textbox inset="0,0,0,0">
                      <w:txbxContent>
                        <w:p w14:paraId="10D63E19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McLeod</w:t>
                          </w:r>
                        </w:p>
                      </w:txbxContent>
                    </v:textbox>
                  </v:rect>
                  <v:rect id="Meeker" o:spid="_x0000_s1167" alt="&quot;&quot;" style="position:absolute;left:17122;top:40173;width:3789;height:122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" filled="f" stroked="f" strokeweight=".85pt">
                    <v:textbox inset="0,0,0,0">
                      <w:txbxContent>
                        <w:p w14:paraId="5FB388F0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Meeker</w:t>
                          </w:r>
                        </w:p>
                      </w:txbxContent>
                    </v:textbox>
                  </v:rect>
                  <v:rect id="Mille Lacs" o:spid="_x0000_s1168" alt="&quot;&quot;" style="position:absolute;left:23549;top:31264;width:5683;height:178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" filled="f" stroked="f" strokeweight=".85pt">
                    <v:textbox inset="0,0,0,0">
                      <w:txbxContent>
                        <w:p w14:paraId="675D9777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Mille Lacs</w:t>
                          </w:r>
                        </w:p>
                      </w:txbxContent>
                    </v:textbox>
                  </v:rect>
                  <v:rect id="Morrison" o:spid="_x0000_s1169" alt="&quot;&quot;" style="position:absolute;left:19050;top:31051;width:4489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" filled="f" stroked="f" strokeweight=".85pt">
                    <v:textbox inset="0,0,0,0">
                      <w:txbxContent>
                        <w:p w14:paraId="6F368E6A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Morrison</w:t>
                          </w:r>
                        </w:p>
                      </w:txbxContent>
                    </v:textbox>
                  </v:rect>
                  <v:rect id="Mower" o:spid="_x0000_s1170" alt="&quot;&quot;" style="position:absolute;left:31337;top:56578;width:3553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" filled="f" stroked="f" strokeweight=".85pt">
                    <v:textbox inset="0,0,0,0">
                      <w:txbxContent>
                        <w:p w14:paraId="4465A356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Mower</w:t>
                          </w:r>
                        </w:p>
                      </w:txbxContent>
                    </v:textbox>
                  </v:rect>
                  <v:rect id="Murray" o:spid="_x0000_s1171" alt="&quot;&quot;" style="position:absolute;left:7905;top:52482;width:3631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" filled="f" stroked="f" strokeweight=".85pt">
                    <v:textbox inset="0,0,0,0">
                      <w:txbxContent>
                        <w:p w14:paraId="1F2B8059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Murray</w:t>
                          </w:r>
                        </w:p>
                      </w:txbxContent>
                    </v:textbox>
                  </v:rect>
                  <v:rect id="Nicollet" o:spid="_x0000_s1172" alt="&quot;&quot;" style="position:absolute;left:19716;top:48577;width:3754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" filled="f" stroked="f" strokeweight=".85pt">
                    <v:textbox inset="0,0,0,0">
                      <w:txbxContent>
                        <w:p w14:paraId="68A4301A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Nicollet</w:t>
                          </w:r>
                        </w:p>
                      </w:txbxContent>
                    </v:textbox>
                  </v:rect>
                  <v:rect id="Nobles" o:spid="_x0000_s1173" alt="&quot;&quot;" style="position:absolute;left:8001;top:56197;width:3405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" filled="f" stroked="f" strokeweight=".85pt">
                    <v:textbox inset="0,0,0,0">
                      <w:txbxContent>
                        <w:p w14:paraId="1E1A2719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Nobles</w:t>
                          </w:r>
                        </w:p>
                      </w:txbxContent>
                    </v:textbox>
                  </v:rect>
                  <v:rect id="Norman" o:spid="_x0000_s1174" alt="&quot;&quot;" style="position:absolute;left:2286;top:16668;width:3994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" filled="f" stroked="f" strokeweight=".85pt">
                    <v:textbox inset="0,0,0,0">
                      <w:txbxContent>
                        <w:p w14:paraId="6CF935FF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Norman</w:t>
                          </w:r>
                        </w:p>
                      </w:txbxContent>
                    </v:textbox>
                  </v:rect>
                  <v:rect id="Olmsted" o:spid="_x0000_s1175" alt="&quot;&quot;" style="position:absolute;left:33909;top:52673;width:4125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" filled="f" stroked="f" strokeweight=".85pt">
                    <v:textbox inset="0,0,0,0">
                      <w:txbxContent>
                        <w:p w14:paraId="2AD9E469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Olmsted</w:t>
                          </w:r>
                        </w:p>
                      </w:txbxContent>
                    </v:textbox>
                  </v:rect>
                  <v:rect id="Otter Tail" o:spid="_x0000_s1176" alt="&quot;&quot;" style="position:absolute;left:8001;top:26860;width:4582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" filled="f" stroked="f" strokeweight=".85pt">
                    <v:textbox inset="0,0,0,0">
                      <w:txbxContent>
                        <w:p w14:paraId="4D8B8337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Otter Tail</w:t>
                          </w:r>
                        </w:p>
                      </w:txbxContent>
                    </v:textbox>
                  </v:rect>
                  <v:rect id="Pennington" o:spid="_x0000_s1177" alt="&quot;&quot;" style="position:absolute;left:4667;top:8286;width:5565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" filled="f" stroked="f" strokeweight=".85pt">
                    <v:textbox inset="0,0,0,0">
                      <w:txbxContent>
                        <w:p w14:paraId="32BCDD3F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Pennington</w:t>
                          </w:r>
                        </w:p>
                      </w:txbxContent>
                    </v:textbox>
                  </v:rect>
                  <v:rect id="Pine" o:spid="_x0000_s1178" alt="&quot;&quot;" style="position:absolute;left:32289;top:28194;width:2999;height:3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" filled="f" stroked="f" strokeweight=".85pt">
                    <v:textbox inset="0,0,0,0">
                      <w:txbxContent>
                        <w:p w14:paraId="682929D4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Pine</w:t>
                          </w:r>
                        </w:p>
                      </w:txbxContent>
                    </v:textbox>
                  </v:rect>
                  <v:rect id="Pipestone" o:spid="_x0000_s1179" alt="&quot;&quot;" style="position:absolute;left:4286;top:51530;width:3009;height:2452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" filled="f" stroked="f" strokeweight=".85pt">
                    <v:textbox inset="0,0,0,0">
                      <w:txbxContent>
                        <w:p w14:paraId="505FF29D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Pipe-stone</w:t>
                          </w:r>
                        </w:p>
                      </w:txbxContent>
                    </v:textbox>
                  </v:rect>
                  <v:rect id="Polk" o:spid="_x0000_s1180" alt="&quot;&quot;" style="position:absolute;left:2762;top:12573;width:2144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" filled="f" stroked="f" strokeweight=".85pt">
                    <v:textbox inset="0,0,0,0">
                      <w:txbxContent>
                        <w:p w14:paraId="5FDCD2A8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Polk</w:t>
                          </w:r>
                        </w:p>
                      </w:txbxContent>
                    </v:textbox>
                  </v:rect>
                  <v:rect id="Pope" o:spid="_x0000_s1181" alt="&quot;&quot;" style="position:absolute;left:10763;top:35337;width:2539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" filled="f" stroked="f" strokeweight=".85pt">
                    <v:textbox inset="0,0,0,0">
                      <w:txbxContent>
                        <w:p w14:paraId="16F9C4ED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Pope</w:t>
                          </w:r>
                        </w:p>
                      </w:txbxContent>
                    </v:textbox>
                  </v:rect>
                  <v:rect id="Ramsey" o:spid="_x0000_s1182" alt="Ramsey" style="position:absolute;left:29248;top:41058;width:2546;height:17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" filled="f" stroked="f" strokeweight=".85pt">
                    <v:textbox inset="0,0,0,0">
                      <w:txbxContent>
                        <w:p w14:paraId="52BED41F" w14:textId="77777777" w:rsidR="007F7B54" w:rsidRPr="00035CB7" w:rsidRDefault="007F7B54" w:rsidP="006154B0">
                          <w:pPr>
                            <w:pStyle w:val="CountyName"/>
                            <w:spacing w:line="144" w:lineRule="auto"/>
                            <w:rPr>
                              <w:spacing w:val="-4"/>
                              <w:position w:val="-2"/>
                              <w:sz w:val="16"/>
                            </w:rPr>
                          </w:pPr>
                          <w:r w:rsidRPr="00035CB7">
                            <w:rPr>
                              <w:spacing w:val="-4"/>
                              <w:position w:val="-2"/>
                              <w:sz w:val="16"/>
                            </w:rPr>
                            <w:t>Ram-sey</w:t>
                          </w:r>
                        </w:p>
                      </w:txbxContent>
                    </v:textbox>
                  </v:rect>
                  <v:rect id="Red Lake" o:spid="_x0000_s1183" alt="&quot;&quot;" style="position:absolute;left:4953;top:10382;width:4365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" filled="f" stroked="f" strokeweight=".85pt">
                    <v:textbox inset="0,0,0,0">
                      <w:txbxContent>
                        <w:p w14:paraId="105645D8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Red Lake</w:t>
                          </w:r>
                        </w:p>
                      </w:txbxContent>
                    </v:textbox>
                  </v:rect>
                  <v:rect id="Redwood" o:spid="_x0000_s1184" alt="&quot;&quot;" style="position:absolute;left:11620;top:48101;width:4621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" filled="f" stroked="f" strokeweight=".85pt">
                    <v:textbox inset="0,0,0,0">
                      <w:txbxContent>
                        <w:p w14:paraId="2B6FE7D4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Redwood</w:t>
                          </w:r>
                        </w:p>
                      </w:txbxContent>
                    </v:textbox>
                  </v:rect>
                  <v:rect id="Renville" o:spid="_x0000_s1185" alt="&quot;&quot;" style="position:absolute;left:12954;top:44005;width:5921;height:2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" filled="f" stroked="f" strokeweight=".85pt">
                    <v:textbox inset="0,0,0,0">
                      <w:txbxContent>
                        <w:p w14:paraId="289DC67F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Renville</w:t>
                          </w:r>
                        </w:p>
                      </w:txbxContent>
                    </v:textbox>
                  </v:rect>
                  <v:rect id="Rice" o:spid="_x0000_s1186" alt="Rice" style="position:absolute;left:28194;top:48482;width:2097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" filled="f" stroked="f" strokeweight=".85pt">
                    <v:textbox inset="0,0,0,0">
                      <w:txbxContent>
                        <w:p w14:paraId="4533B56E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Rice</w:t>
                          </w:r>
                        </w:p>
                      </w:txbxContent>
                    </v:textbox>
                  </v:rect>
                  <v:rect id="Rock" o:spid="_x0000_s1187" alt="&quot;&quot;" style="position:absolute;left:4667;top:56102;width:2399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" filled="f" stroked="f" strokeweight=".85pt">
                    <v:textbox inset="0,0,0,0">
                      <w:txbxContent>
                        <w:p w14:paraId="5D5240A4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Rock</w:t>
                          </w:r>
                        </w:p>
                      </w:txbxContent>
                    </v:textbox>
                  </v:rect>
                  <v:rect id="Roseau" o:spid="_x0000_s1188" alt="&quot;&quot;" style="position:absolute;left:6572;top:95;width:5039;height:1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" filled="f" stroked="f" strokeweight=".85pt">
                    <v:textbox inset="0,0,0,0">
                      <w:txbxContent>
                        <w:p w14:paraId="4913015D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Roseau</w:t>
                          </w:r>
                        </w:p>
                      </w:txbxContent>
                    </v:textbox>
                  </v:rect>
                  <v:rect id="Scott" o:spid="_x0000_s1189" alt="Scott" style="position:absolute;left:25908;top:45720;width:2546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" filled="f" stroked="f" strokeweight=".85pt">
                    <v:textbox inset="0,0,0,0">
                      <w:txbxContent>
                        <w:p w14:paraId="1624C55E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S</w:t>
                          </w:r>
                          <w:r w:rsidR="00F75D46">
                            <w:t>c</w:t>
                          </w:r>
                          <w:r>
                            <w:t>ott</w:t>
                          </w:r>
                        </w:p>
                      </w:txbxContent>
                    </v:textbox>
                  </v:rect>
                  <v:rect id="Sherburne" o:spid="_x0000_s1190" alt="&quot;&quot;" style="position:absolute;left:23812;top:36290;width:3890;height:2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" filled="f" stroked="f" strokeweight=".85pt">
                    <v:textbox inset="0,0,0,0">
                      <w:txbxContent>
                        <w:p w14:paraId="711C7CC2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Sher-burne</w:t>
                          </w:r>
                        </w:p>
                      </w:txbxContent>
                    </v:textbox>
                  </v:rect>
                  <v:rect id="Sibley" o:spid="_x0000_s1191" alt="&quot;&quot;" style="position:absolute;left:20097;top:46767;width:2918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" filled="f" stroked="f" strokeweight=".85pt">
                    <v:textbox inset="0,0,0,0">
                      <w:txbxContent>
                        <w:p w14:paraId="13C2826D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Sibley</w:t>
                          </w:r>
                        </w:p>
                      </w:txbxContent>
                    </v:textbox>
                  </v:rect>
                  <v:rect id="St. Louis" o:spid="_x0000_s1192" alt="&quot;&quot;" style="position:absolute;left:34385;top:13525;width:4048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" filled="f" stroked="f" strokeweight=".85pt">
                    <v:textbox inset="0,0,0,0">
                      <w:txbxContent>
                        <w:p w14:paraId="601CBC24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St. Louis</w:t>
                          </w:r>
                        </w:p>
                      </w:txbxContent>
                    </v:textbox>
                  </v:rect>
                  <v:rect id="Stearns" o:spid="_x0000_s1193" alt="&quot;&quot;" style="position:absolute;left:16764;top:35623;width:3661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" filled="f" stroked="f" strokeweight=".85pt">
                    <v:textbox inset="0,0,0,0">
                      <w:txbxContent>
                        <w:p w14:paraId="1A1D8B7D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Stearns</w:t>
                          </w:r>
                        </w:p>
                      </w:txbxContent>
                    </v:textbox>
                  </v:rect>
                  <v:rect id="Steele" o:spid="_x0000_s1194" alt="&quot;&quot;" style="position:absolute;left:28076;top:52365;width:3057;height:12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" filled="f" stroked="f" strokeweight=".85pt">
                    <v:textbox inset="0,0,0,0">
                      <w:txbxContent>
                        <w:p w14:paraId="2A36FBAB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Steele</w:t>
                          </w:r>
                        </w:p>
                      </w:txbxContent>
                    </v:textbox>
                  </v:rect>
                  <v:rect id="Stevens" o:spid="_x0000_s1195" alt="&quot;&quot;" style="position:absolute;left:6286;top:35432;width:3800;height:1262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" filled="f" stroked="f" strokeweight=".85pt">
                    <v:textbox inset="0,0,0,0">
                      <w:txbxContent>
                        <w:p w14:paraId="5EEEAAAA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Stevens</w:t>
                          </w:r>
                        </w:p>
                      </w:txbxContent>
                    </v:textbox>
                  </v:rect>
                  <v:rect id="Swift" o:spid="_x0000_s1196" alt="&quot;&quot;" style="position:absolute;left:9239;top:38766;width:2508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" filled="f" stroked="f" strokeweight=".85pt">
                    <v:textbox inset="0,0,0,0">
                      <w:txbxContent>
                        <w:p w14:paraId="2B34E9BD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Swift</w:t>
                          </w:r>
                        </w:p>
                      </w:txbxContent>
                    </v:textbox>
                  </v:rect>
                  <v:rect id="Todd" o:spid="_x0000_s1197" alt="&quot;&quot;" style="position:absolute;left:15240;top:30289;width:2531;height: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" filled="f" stroked="f" strokeweight=".85pt">
                    <v:textbox inset="0,0,0,0">
                      <w:txbxContent>
                        <w:p w14:paraId="63FCE8EB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Todd</w:t>
                          </w:r>
                        </w:p>
                      </w:txbxContent>
                    </v:textbox>
                  </v:rect>
                  <v:rect id="Traverse" o:spid="_x0000_s1198" alt="&quot;&quot;" style="position:absolute;left:2190;top:33623;width:4242;height:1270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" filled="f" stroked="f" strokeweight=".85pt">
                    <v:textbox inset="0,0,0,0">
                      <w:txbxContent>
                        <w:p w14:paraId="3BB49B57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Traverse</w:t>
                          </w:r>
                        </w:p>
                      </w:txbxContent>
                    </v:textbox>
                  </v:rect>
                  <v:rect id="Wabasha" o:spid="_x0000_s1199" alt="&quot;&quot;" style="position:absolute;left:35052;top:49625;width:4512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" filled="f" stroked="f" strokeweight=".85pt">
                    <v:textbox inset="0,0,0,0">
                      <w:txbxContent>
                        <w:p w14:paraId="7277956B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Wabasha</w:t>
                          </w:r>
                        </w:p>
                      </w:txbxContent>
                    </v:textbox>
                  </v:rect>
                  <v:rect id="Wadena" o:spid="_x0000_s1200" alt="&quot;&quot;" style="position:absolute;left:14096;top:24384;width:4079;height:12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" filled="f" stroked="f" strokeweight=".85pt">
                    <v:textbox inset="0,0,0,0">
                      <w:txbxContent>
                        <w:p w14:paraId="181BE98C" w14:textId="77777777" w:rsidR="007F7B54" w:rsidRDefault="007F7B54" w:rsidP="008B61FB">
                          <w:pPr>
                            <w:pStyle w:val="CountyName"/>
                          </w:pPr>
                          <w:r>
                            <w:t>Wadena</w:t>
                          </w:r>
                        </w:p>
                      </w:txbxContent>
                    </v:textbox>
                  </v:rect>
                  <v:rect id="Waseca" o:spid="_x0000_s1201" alt="&quot;&quot;" style="position:absolute;left:24742;top:52270;width:3789;height:122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" filled="f" stroked="f" strokeweight=".85pt">
                    <v:textbox inset="0,0,0,0">
                      <w:txbxContent>
                        <w:p w14:paraId="5982B499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Waseca</w:t>
                          </w:r>
                        </w:p>
                      </w:txbxContent>
                    </v:textbox>
                  </v:rect>
                  <v:rect id="Washington" o:spid="_x0000_s1202" alt="Washington" style="position:absolute;left:29339;top:41342;width:5855;height:12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" filled="f" stroked="f" strokeweight=".85pt">
                    <v:textbox inset="0,0,0,0">
                      <w:txbxContent>
                        <w:p w14:paraId="5B1260EC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Washington</w:t>
                          </w:r>
                        </w:p>
                      </w:txbxContent>
                    </v:textbox>
                  </v:rect>
                  <v:rect id="Watonwan" o:spid="_x0000_s1203" alt="&quot;&quot;" style="position:absolute;left:16668;top:52292;width:3983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" filled="f" stroked="f" strokeweight=".85pt">
                    <v:textbox inset="0,0,0,0">
                      <w:txbxContent>
                        <w:p w14:paraId="58EFB39D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Waton-</w:t>
                          </w:r>
                          <w:r>
                            <w:br/>
                            <w:t>wan</w:t>
                          </w:r>
                        </w:p>
                      </w:txbxContent>
                    </v:textbox>
                  </v:rect>
                  <v:rect id="Wilkin" o:spid="_x0000_s1204" alt="&quot;&quot;" style="position:absolute;left:2968;top:27352;width:3104;height:12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" filled="f" stroked="f" strokeweight=".85pt">
                    <v:textbox inset="0,0,0,0">
                      <w:txbxContent>
                        <w:p w14:paraId="36280C3D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Wilkin</w:t>
                          </w:r>
                        </w:p>
                      </w:txbxContent>
                    </v:textbox>
                  </v:rect>
                  <v:rect id="Winona" o:spid="_x0000_s1205" alt="&quot;&quot;" style="position:absolute;left:38576;top:52673;width:3824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" filled="f" stroked="f" strokeweight=".85pt">
                    <v:textbox inset="0,0,0,0">
                      <w:txbxContent>
                        <w:p w14:paraId="3D14A5D0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Winona</w:t>
                          </w:r>
                        </w:p>
                      </w:txbxContent>
                    </v:textbox>
                  </v:rect>
                  <v:rect id="Wright" o:spid="_x0000_s1206" alt="&quot;&quot;" style="position:absolute;left:22193;top:39338;width:3382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" filled="f" stroked="f" strokeweight=".85pt">
                    <v:textbox inset="0,0,0,0">
                      <w:txbxContent>
                        <w:p w14:paraId="52DE4812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Wright</w:t>
                          </w:r>
                        </w:p>
                      </w:txbxContent>
                    </v:textbox>
                  </v:rect>
                  <v:rect id="Yellow Medicine" o:spid="_x0000_s1207" alt="&quot;&quot;" style="position:absolute;left:4381;top:44672;width:7911;height: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" filled="f" stroked="f" strokeweight=".85pt">
                    <v:textbox inset="0,0,0,0">
                      <w:txbxContent>
                        <w:p w14:paraId="217447B5" w14:textId="77777777" w:rsidR="007F7B54" w:rsidRDefault="007F7B54" w:rsidP="006154B0">
                          <w:pPr>
                            <w:pStyle w:val="CountyName"/>
                          </w:pPr>
                          <w:r>
                            <w:t>Yellow Medicine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208" type="#_x0000_t202" alt="&quot;&quot;" style="position:absolute;left:40195;top:26955;width:10814;height:1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" filled="f" stroked="f">
                    <v:textbox inset="0,0,0,0">
                      <w:txbxContent>
                        <w:p w14:paraId="16FA488E" w14:textId="787ABFAF" w:rsidR="008B61FB" w:rsidRPr="00E9246F" w:rsidRDefault="008B61FB" w:rsidP="00BC35F4">
                          <w:pPr>
                            <w:spacing w:after="0"/>
                            <w:rPr>
                              <w:b/>
                              <w:bCs/>
                              <w:lang w:bidi="ar-SA"/>
                            </w:rPr>
                          </w:pPr>
                          <w:r w:rsidRPr="00E9246F">
                            <w:rPr>
                              <w:b/>
                              <w:bCs/>
                              <w:lang w:bidi="ar-SA"/>
                            </w:rPr>
                            <w:t>IRMHS</w:t>
                          </w:r>
                          <w:r w:rsidR="00BC35F4">
                            <w:rPr>
                              <w:b/>
                              <w:bCs/>
                              <w:lang w:bidi="ar-SA"/>
                            </w:rPr>
                            <w:t xml:space="preserve"> Regions</w:t>
                          </w:r>
                          <w:r w:rsidRPr="00E9246F">
                            <w:rPr>
                              <w:b/>
                              <w:bCs/>
                              <w:lang w:bidi="ar-SA"/>
                            </w:rPr>
                            <w:t xml:space="preserve"> </w:t>
                          </w:r>
                        </w:p>
                        <w:p w14:paraId="6B8E87F6" w14:textId="5DB24398" w:rsidR="006154B0" w:rsidRPr="00D57A1E" w:rsidRDefault="006154B0" w:rsidP="00BC35F4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spacing w:before="120" w:after="0"/>
                            <w:ind w:left="360"/>
                            <w:rPr>
                              <w:color w:val="73AF48"/>
                              <w:position w:val="-4"/>
                              <w:sz w:val="28"/>
                              <w:szCs w:val="28"/>
                            </w:rPr>
                          </w:pPr>
                          <w:r>
                            <w:t>Northwest</w:t>
                          </w:r>
                        </w:p>
                        <w:p w14:paraId="57984D83" w14:textId="1C5B09AA" w:rsidR="008B61FB" w:rsidRPr="00D57A1E" w:rsidRDefault="006154B0" w:rsidP="00E9246F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ind w:left="360"/>
                            <w:rPr>
                              <w:color w:val="CC503E"/>
                              <w:position w:val="-4"/>
                              <w:sz w:val="28"/>
                              <w:szCs w:val="28"/>
                            </w:rPr>
                          </w:pPr>
                          <w:r>
                            <w:t>Northeast</w:t>
                          </w:r>
                        </w:p>
                        <w:p w14:paraId="21112D89" w14:textId="6EF1EEB4" w:rsidR="006154B0" w:rsidRPr="0015220C" w:rsidRDefault="006154B0" w:rsidP="00E9246F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ind w:left="360"/>
                            <w:rPr>
                              <w:color w:val="FFFF33"/>
                              <w:position w:val="-4"/>
                              <w:sz w:val="28"/>
                              <w:szCs w:val="28"/>
                            </w:rPr>
                          </w:pPr>
                          <w:r>
                            <w:t>Central</w:t>
                          </w:r>
                        </w:p>
                        <w:p w14:paraId="2F382F59" w14:textId="2B7409BD" w:rsidR="006154B0" w:rsidRPr="0015220C" w:rsidRDefault="006154B0" w:rsidP="00E9246F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ind w:left="360"/>
                            <w:rPr>
                              <w:color w:val="8C6BB1"/>
                              <w:position w:val="-4"/>
                              <w:sz w:val="28"/>
                              <w:szCs w:val="28"/>
                            </w:rPr>
                          </w:pPr>
                          <w:r>
                            <w:t>Metro</w:t>
                          </w:r>
                        </w:p>
                        <w:p w14:paraId="11243DCD" w14:textId="3B1BF6F1" w:rsidR="006154B0" w:rsidRPr="0015220C" w:rsidRDefault="006154B0" w:rsidP="00E9246F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ind w:left="360"/>
                            <w:rPr>
                              <w:color w:val="74ADD1"/>
                              <w:position w:val="-4"/>
                              <w:sz w:val="28"/>
                              <w:szCs w:val="28"/>
                            </w:rPr>
                          </w:pPr>
                          <w:r>
                            <w:t>Southwest</w:t>
                          </w:r>
                        </w:p>
                        <w:p w14:paraId="57CE52C0" w14:textId="73435C18" w:rsidR="006154B0" w:rsidRPr="0015220C" w:rsidRDefault="006154B0" w:rsidP="00E9246F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ind w:left="360"/>
                            <w:rPr>
                              <w:color w:val="FF7F00"/>
                              <w:position w:val="-4"/>
                              <w:sz w:val="28"/>
                              <w:szCs w:val="28"/>
                            </w:rPr>
                          </w:pPr>
                          <w:r>
                            <w:t>Southeast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8C55AA" w14:textId="38AA743D" w:rsidR="008B61FB" w:rsidRPr="00E9246F" w:rsidRDefault="00E9246F" w:rsidP="00E9246F">
      <w:pPr>
        <w:pStyle w:val="Heading2"/>
      </w:pPr>
      <w:r w:rsidRPr="00E9246F">
        <w:lastRenderedPageBreak/>
        <w:t>Regions</w:t>
      </w:r>
    </w:p>
    <w:p w14:paraId="257D8ABF" w14:textId="77777777" w:rsidR="00E9246F" w:rsidRPr="00E9246F" w:rsidRDefault="00E9246F" w:rsidP="00E9246F">
      <w:pPr>
        <w:pStyle w:val="Heading2"/>
        <w:sectPr w:rsidR="00E9246F" w:rsidRPr="00E9246F" w:rsidSect="00D444AA">
          <w:pgSz w:w="12240" w:h="15840" w:code="1"/>
          <w:pgMar w:top="1008" w:right="720" w:bottom="1008" w:left="720" w:header="0" w:footer="504" w:gutter="0"/>
          <w:cols w:space="720"/>
          <w:docGrid w:linePitch="326"/>
        </w:sectPr>
      </w:pPr>
    </w:p>
    <w:sdt>
      <w:sdtPr>
        <w:rPr>
          <w:rFonts w:ascii="Calibri" w:eastAsia="Times New Roman" w:hAnsi="Calibri" w:cs="Times New Roman"/>
          <w:b w:val="0"/>
          <w:color w:val="auto"/>
          <w:kern w:val="2"/>
          <w:sz w:val="22"/>
          <w:szCs w:val="22"/>
          <w14:ligatures w14:val="standardContextual"/>
        </w:rPr>
        <w:id w:val="-1971037505"/>
        <w:docPartObj>
          <w:docPartGallery w:val="Cover Pages"/>
          <w:docPartUnique/>
        </w:docPartObj>
      </w:sdtPr>
      <w:sdtEndPr>
        <w:rPr>
          <w:kern w:val="0"/>
          <w14:ligatures w14:val="none"/>
        </w:rPr>
      </w:sdtEndPr>
      <w:sdtContent>
        <w:p w14:paraId="564A9C26" w14:textId="77777777" w:rsidR="00D444AA" w:rsidRDefault="00D444AA" w:rsidP="00D444AA">
          <w:pPr>
            <w:pStyle w:val="Heading3"/>
            <w:rPr>
              <w:kern w:val="2"/>
              <w14:ligatures w14:val="standardContextual"/>
            </w:rPr>
            <w:sectPr w:rsidR="00D444AA" w:rsidSect="00D444AA">
              <w:footerReference w:type="default" r:id="rId15"/>
              <w:footerReference w:type="first" r:id="rId16"/>
              <w:type w:val="continuous"/>
              <w:pgSz w:w="12240" w:h="15840" w:code="1"/>
              <w:pgMar w:top="1008" w:right="720" w:bottom="1008" w:left="720" w:header="0" w:footer="504" w:gutter="0"/>
              <w:cols w:space="720"/>
              <w:docGrid w:linePitch="326"/>
            </w:sectPr>
          </w:pPr>
        </w:p>
        <w:p w14:paraId="179C0657" w14:textId="77777777" w:rsidR="00D444AA" w:rsidRPr="005D3C42" w:rsidRDefault="00D444AA" w:rsidP="00D444AA">
          <w:pPr>
            <w:pStyle w:val="Heading3"/>
          </w:pPr>
          <w:r w:rsidRPr="005D3C42">
            <w:t>Northwest Region: Green</w:t>
          </w:r>
        </w:p>
        <w:p w14:paraId="57AC06CE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Becker</w:t>
          </w:r>
        </w:p>
        <w:p w14:paraId="7D8DE672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Beltrami</w:t>
          </w:r>
        </w:p>
        <w:p w14:paraId="47CEACE8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Clay</w:t>
          </w:r>
        </w:p>
        <w:p w14:paraId="5ECC261B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Clearwater</w:t>
          </w:r>
        </w:p>
        <w:p w14:paraId="58DED43D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Hubbard</w:t>
          </w:r>
        </w:p>
        <w:p w14:paraId="778120B7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Kittson</w:t>
          </w:r>
        </w:p>
        <w:p w14:paraId="2FD116A6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Lake of the Woods</w:t>
          </w:r>
        </w:p>
        <w:p w14:paraId="035EB60D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Mahnomen</w:t>
          </w:r>
        </w:p>
        <w:p w14:paraId="637AB8BC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Marshall</w:t>
          </w:r>
        </w:p>
        <w:p w14:paraId="760DDDFC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Norman</w:t>
          </w:r>
        </w:p>
        <w:p w14:paraId="0D09F6A6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Pennington</w:t>
          </w:r>
        </w:p>
        <w:p w14:paraId="5247F992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Polk</w:t>
          </w:r>
        </w:p>
        <w:p w14:paraId="2E3E49E1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Red Lake</w:t>
          </w:r>
        </w:p>
        <w:p w14:paraId="26A50F89" w14:textId="77777777" w:rsidR="00D444AA" w:rsidRPr="00D444AA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Roseau</w:t>
          </w:r>
        </w:p>
        <w:p w14:paraId="19D9463A" w14:textId="77777777" w:rsidR="00D444AA" w:rsidRPr="005D3C42" w:rsidRDefault="00D444AA" w:rsidP="00D444AA">
          <w:pPr>
            <w:pStyle w:val="Heading3"/>
          </w:pPr>
          <w:r w:rsidRPr="005D3C42">
            <w:t>Northeast Region: Red</w:t>
          </w:r>
        </w:p>
        <w:p w14:paraId="3F67DF22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Aitkin</w:t>
          </w:r>
        </w:p>
        <w:p w14:paraId="0EE800CF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Carlton</w:t>
          </w:r>
        </w:p>
        <w:p w14:paraId="7573B66D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Cass</w:t>
          </w:r>
        </w:p>
        <w:p w14:paraId="732A5A65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Cook</w:t>
          </w:r>
        </w:p>
        <w:p w14:paraId="3ADADCFD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Crow Wing</w:t>
          </w:r>
        </w:p>
        <w:p w14:paraId="795C98F8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Itasca</w:t>
          </w:r>
        </w:p>
        <w:p w14:paraId="706551BC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Koochiching</w:t>
          </w:r>
        </w:p>
        <w:p w14:paraId="79FD8C02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Lake</w:t>
          </w:r>
        </w:p>
        <w:p w14:paraId="0EF12C87" w14:textId="77777777" w:rsidR="00D444AA" w:rsidRPr="005D3C42" w:rsidRDefault="00D444AA" w:rsidP="00D444AA">
          <w:pPr>
            <w:pStyle w:val="ListParagraph"/>
            <w:rPr>
              <w:kern w:val="2"/>
              <w:szCs w:val="20"/>
              <w14:ligatures w14:val="standardContextual"/>
            </w:rPr>
          </w:pPr>
          <w:r w:rsidRPr="005D3C42">
            <w:rPr>
              <w:kern w:val="2"/>
              <w:szCs w:val="20"/>
              <w14:ligatures w14:val="standardContextual"/>
            </w:rPr>
            <w:t>St. Louis</w:t>
          </w:r>
        </w:p>
        <w:p w14:paraId="57359285" w14:textId="0755334D" w:rsidR="005D3C42" w:rsidRPr="005D3C42" w:rsidRDefault="00D444AA" w:rsidP="00D444AA">
          <w:pPr>
            <w:pStyle w:val="Heading3"/>
          </w:pPr>
          <w:r>
            <w:br w:type="column"/>
          </w:r>
          <w:r w:rsidR="005D3C42" w:rsidRPr="005D3C42">
            <w:t>Central Region: Yellow</w:t>
          </w:r>
        </w:p>
        <w:p w14:paraId="3D42DA79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Benton</w:t>
          </w:r>
        </w:p>
        <w:p w14:paraId="48C42BD9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Big Stone</w:t>
          </w:r>
        </w:p>
        <w:p w14:paraId="28D30025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Chisago</w:t>
          </w:r>
        </w:p>
        <w:p w14:paraId="41B95CE4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Douglas</w:t>
          </w:r>
        </w:p>
        <w:p w14:paraId="7F2D5B4F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Grant</w:t>
          </w:r>
        </w:p>
        <w:p w14:paraId="0A14E6A8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Isanti</w:t>
          </w:r>
        </w:p>
        <w:p w14:paraId="5EE15F5F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Kanabec</w:t>
          </w:r>
        </w:p>
        <w:p w14:paraId="07149D07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Kandiyohi</w:t>
          </w:r>
        </w:p>
        <w:p w14:paraId="3CD8BD08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Meeker</w:t>
          </w:r>
        </w:p>
        <w:p w14:paraId="61D8AB2E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Mille Lacs</w:t>
          </w:r>
        </w:p>
        <w:p w14:paraId="502BE44B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Morrison</w:t>
          </w:r>
        </w:p>
        <w:p w14:paraId="3EE1F041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Ottertail</w:t>
          </w:r>
        </w:p>
        <w:p w14:paraId="7CCAD3BD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Pine</w:t>
          </w:r>
        </w:p>
        <w:p w14:paraId="0C29E99B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Pope</w:t>
          </w:r>
        </w:p>
        <w:p w14:paraId="3EF3A12C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Sherburne</w:t>
          </w:r>
        </w:p>
        <w:p w14:paraId="237AE1DD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Stearns</w:t>
          </w:r>
        </w:p>
        <w:p w14:paraId="3C379CB3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Stevens</w:t>
          </w:r>
        </w:p>
        <w:p w14:paraId="3C834875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Swift</w:t>
          </w:r>
        </w:p>
        <w:p w14:paraId="137F8AA5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Todd</w:t>
          </w:r>
        </w:p>
        <w:p w14:paraId="1EF6A320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Traverse</w:t>
          </w:r>
        </w:p>
        <w:p w14:paraId="76DCCB87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Wadena</w:t>
          </w:r>
        </w:p>
        <w:p w14:paraId="0F78F022" w14:textId="77777777" w:rsidR="005D3C42" w:rsidRPr="005D3C42" w:rsidRDefault="005D3C42" w:rsidP="00554805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Wilkin</w:t>
          </w:r>
        </w:p>
        <w:p w14:paraId="1570B41A" w14:textId="4CD96DEF" w:rsidR="005D3C42" w:rsidRPr="00D444AA" w:rsidRDefault="005D3C42" w:rsidP="00D444AA">
          <w:pPr>
            <w:pStyle w:val="ListParagraph"/>
            <w:rPr>
              <w:kern w:val="2"/>
              <w14:ligatures w14:val="standardContextual"/>
            </w:rPr>
          </w:pPr>
          <w:r w:rsidRPr="005D3C42">
            <w:rPr>
              <w:kern w:val="2"/>
              <w14:ligatures w14:val="standardContextual"/>
            </w:rPr>
            <w:t>Wright</w:t>
          </w:r>
        </w:p>
      </w:sdtContent>
    </w:sdt>
    <w:p w14:paraId="1FBA0B76" w14:textId="77777777" w:rsidR="005D3C42" w:rsidRPr="005D3C42" w:rsidRDefault="005D3C42" w:rsidP="00D444AA">
      <w:pPr>
        <w:pStyle w:val="Heading3"/>
      </w:pPr>
      <w:r w:rsidRPr="005D3C42">
        <w:t>Metro Region: Purple</w:t>
      </w:r>
    </w:p>
    <w:p w14:paraId="3F566251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Anoka</w:t>
      </w:r>
    </w:p>
    <w:p w14:paraId="70069CF5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Carver</w:t>
      </w:r>
    </w:p>
    <w:p w14:paraId="48C0538C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Dakota</w:t>
      </w:r>
    </w:p>
    <w:p w14:paraId="1551F51C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Hennepin</w:t>
      </w:r>
    </w:p>
    <w:p w14:paraId="0434DF15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Ramsey</w:t>
      </w:r>
    </w:p>
    <w:p w14:paraId="7B5EED09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Scott</w:t>
      </w:r>
    </w:p>
    <w:p w14:paraId="0687B8C7" w14:textId="08BD9FD5" w:rsidR="005D3C42" w:rsidRPr="00D444AA" w:rsidRDefault="005D3C42" w:rsidP="00D444AA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Washington</w:t>
      </w:r>
    </w:p>
    <w:p w14:paraId="60E0E18B" w14:textId="6A9DCE1D" w:rsidR="005D3C42" w:rsidRPr="005D3C42" w:rsidRDefault="00D444AA" w:rsidP="00D444AA">
      <w:pPr>
        <w:pStyle w:val="Heading3"/>
      </w:pPr>
      <w:r>
        <w:br w:type="column"/>
      </w:r>
      <w:r w:rsidR="005D3C42" w:rsidRPr="005D3C42">
        <w:t>Southeast Region: Orange</w:t>
      </w:r>
    </w:p>
    <w:p w14:paraId="2E398E67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Blue Earth</w:t>
      </w:r>
    </w:p>
    <w:p w14:paraId="7118D763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Brown</w:t>
      </w:r>
    </w:p>
    <w:p w14:paraId="610BE63A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Dodge</w:t>
      </w:r>
    </w:p>
    <w:p w14:paraId="208C2340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Faribault</w:t>
      </w:r>
    </w:p>
    <w:p w14:paraId="3B312278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Fillmore</w:t>
      </w:r>
    </w:p>
    <w:p w14:paraId="670435BA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Freeborn</w:t>
      </w:r>
    </w:p>
    <w:p w14:paraId="278DFC22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Goodhue</w:t>
      </w:r>
    </w:p>
    <w:p w14:paraId="0D0E7CD8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Houston</w:t>
      </w:r>
    </w:p>
    <w:p w14:paraId="7FD831CC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Le Sueur</w:t>
      </w:r>
    </w:p>
    <w:p w14:paraId="23FB5C51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Martin</w:t>
      </w:r>
    </w:p>
    <w:p w14:paraId="7D1156FB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Mower</w:t>
      </w:r>
    </w:p>
    <w:p w14:paraId="1D42C6EF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Nicollet</w:t>
      </w:r>
    </w:p>
    <w:p w14:paraId="25D67A18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Olmsted</w:t>
      </w:r>
    </w:p>
    <w:p w14:paraId="3016B832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Rice</w:t>
      </w:r>
    </w:p>
    <w:p w14:paraId="72A528F5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Sibley</w:t>
      </w:r>
    </w:p>
    <w:p w14:paraId="45213431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Steele</w:t>
      </w:r>
    </w:p>
    <w:p w14:paraId="25DC18F0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Wabasha</w:t>
      </w:r>
    </w:p>
    <w:p w14:paraId="07B58090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Waseca</w:t>
      </w:r>
    </w:p>
    <w:p w14:paraId="5911D1D4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Watonwan</w:t>
      </w:r>
    </w:p>
    <w:p w14:paraId="1BAB90BA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Winona</w:t>
      </w:r>
    </w:p>
    <w:p w14:paraId="45AB6C0F" w14:textId="77777777" w:rsidR="005D3C42" w:rsidRPr="005D3C42" w:rsidRDefault="005D3C42" w:rsidP="00D444AA">
      <w:pPr>
        <w:pStyle w:val="Heading3"/>
      </w:pPr>
      <w:r w:rsidRPr="005D3C42">
        <w:t>Southwest Region: Blue</w:t>
      </w:r>
    </w:p>
    <w:p w14:paraId="01B23FAC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Chippewa</w:t>
      </w:r>
    </w:p>
    <w:p w14:paraId="2E416AAC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Cottonwood</w:t>
      </w:r>
    </w:p>
    <w:p w14:paraId="1EA62361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Jackson</w:t>
      </w:r>
    </w:p>
    <w:p w14:paraId="66A7F104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Lac qui Parle</w:t>
      </w:r>
    </w:p>
    <w:p w14:paraId="53D609CF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Lincoln</w:t>
      </w:r>
    </w:p>
    <w:p w14:paraId="55431E7E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Lyon</w:t>
      </w:r>
    </w:p>
    <w:p w14:paraId="0AF5AEE1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McCleod</w:t>
      </w:r>
    </w:p>
    <w:p w14:paraId="0E429ED2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Murray</w:t>
      </w:r>
    </w:p>
    <w:p w14:paraId="2CD390CB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Nobles</w:t>
      </w:r>
    </w:p>
    <w:p w14:paraId="4B667F8E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Pipestone</w:t>
      </w:r>
    </w:p>
    <w:p w14:paraId="36385330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Redwood</w:t>
      </w:r>
    </w:p>
    <w:p w14:paraId="29DC21CB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Renville</w:t>
      </w:r>
    </w:p>
    <w:p w14:paraId="7D093BEA" w14:textId="77777777" w:rsidR="005D3C42" w:rsidRPr="005D3C42" w:rsidRDefault="005D3C42" w:rsidP="00554805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Rock</w:t>
      </w:r>
    </w:p>
    <w:p w14:paraId="3E1AD25C" w14:textId="7764B242" w:rsidR="00E9246F" w:rsidRPr="00D444AA" w:rsidRDefault="005D3C42" w:rsidP="00D444AA">
      <w:pPr>
        <w:pStyle w:val="ListParagraph"/>
        <w:rPr>
          <w:kern w:val="2"/>
          <w:szCs w:val="20"/>
          <w14:ligatures w14:val="standardContextual"/>
        </w:rPr>
      </w:pPr>
      <w:r w:rsidRPr="005D3C42">
        <w:rPr>
          <w:kern w:val="2"/>
          <w:szCs w:val="20"/>
          <w14:ligatures w14:val="standardContextual"/>
        </w:rPr>
        <w:t>Yellow Medicine</w:t>
      </w:r>
    </w:p>
    <w:sectPr w:rsidR="00E9246F" w:rsidRPr="00D444AA" w:rsidSect="00D444AA">
      <w:type w:val="continuous"/>
      <w:pgSz w:w="12240" w:h="15840" w:code="1"/>
      <w:pgMar w:top="1008" w:right="720" w:bottom="1008" w:left="720" w:header="0" w:footer="504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A7A9" w14:textId="77777777" w:rsidR="009D303B" w:rsidRDefault="009D303B" w:rsidP="00D91FF4">
      <w:r>
        <w:separator/>
      </w:r>
    </w:p>
  </w:endnote>
  <w:endnote w:type="continuationSeparator" w:id="0">
    <w:p w14:paraId="7A622C74" w14:textId="77777777" w:rsidR="009D303B" w:rsidRDefault="009D303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ED02" w14:textId="57A13367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45286">
          <w:t>Intensive Rehabilitative Mental Health Services (IRMHS) Regions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FA35E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8B6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8F36" w14:textId="127A117F" w:rsidR="005D3C42" w:rsidRDefault="00000000">
    <w:pPr>
      <w:pStyle w:val="Footer"/>
    </w:pPr>
    <w:sdt>
      <w:sdtPr>
        <w:alias w:val="Title"/>
        <w:tag w:val=""/>
        <w:id w:val="9963804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D3C42">
          <w:t>Intensive Rehabilitative Mental Health Services (IRMHS) Regions</w:t>
        </w:r>
      </w:sdtContent>
    </w:sdt>
    <w:r w:rsidR="005D3C42" w:rsidRPr="00AF5107">
      <w:tab/>
    </w:r>
    <w:r w:rsidR="005D3C42" w:rsidRPr="00AF5107">
      <w:fldChar w:fldCharType="begin"/>
    </w:r>
    <w:r w:rsidR="005D3C42" w:rsidRPr="00AF5107">
      <w:instrText xml:space="preserve"> PAGE   \* MERGEFORMAT </w:instrText>
    </w:r>
    <w:r w:rsidR="005D3C42" w:rsidRPr="00AF5107">
      <w:fldChar w:fldCharType="separate"/>
    </w:r>
    <w:r w:rsidR="005D3C42">
      <w:rPr>
        <w:noProof/>
      </w:rPr>
      <w:t>1</w:t>
    </w:r>
    <w:r w:rsidR="005D3C42" w:rsidRPr="00AF5107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7284" w14:textId="77777777" w:rsidR="005D3C42" w:rsidRPr="00B437C8" w:rsidRDefault="005D3C42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520A" w14:textId="77777777" w:rsidR="009D303B" w:rsidRDefault="009D303B" w:rsidP="00D91FF4">
      <w:r>
        <w:separator/>
      </w:r>
    </w:p>
  </w:footnote>
  <w:footnote w:type="continuationSeparator" w:id="0">
    <w:p w14:paraId="1147040A" w14:textId="77777777" w:rsidR="009D303B" w:rsidRDefault="009D303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A4210E"/>
    <w:multiLevelType w:val="hybridMultilevel"/>
    <w:tmpl w:val="4B5A294E"/>
    <w:lvl w:ilvl="0" w:tplc="8D268D0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23365">
    <w:abstractNumId w:val="3"/>
  </w:num>
  <w:num w:numId="2" w16cid:durableId="2108188997">
    <w:abstractNumId w:val="6"/>
  </w:num>
  <w:num w:numId="3" w16cid:durableId="537083703">
    <w:abstractNumId w:val="20"/>
  </w:num>
  <w:num w:numId="4" w16cid:durableId="1434014356">
    <w:abstractNumId w:val="17"/>
  </w:num>
  <w:num w:numId="5" w16cid:durableId="493573626">
    <w:abstractNumId w:val="15"/>
  </w:num>
  <w:num w:numId="6" w16cid:durableId="686177550">
    <w:abstractNumId w:val="4"/>
  </w:num>
  <w:num w:numId="7" w16cid:durableId="38168576">
    <w:abstractNumId w:val="13"/>
  </w:num>
  <w:num w:numId="8" w16cid:durableId="1660234079">
    <w:abstractNumId w:val="8"/>
  </w:num>
  <w:num w:numId="9" w16cid:durableId="418871624">
    <w:abstractNumId w:val="11"/>
  </w:num>
  <w:num w:numId="10" w16cid:durableId="135729776">
    <w:abstractNumId w:val="2"/>
  </w:num>
  <w:num w:numId="11" w16cid:durableId="905528938">
    <w:abstractNumId w:val="2"/>
  </w:num>
  <w:num w:numId="12" w16cid:durableId="502823290">
    <w:abstractNumId w:val="21"/>
  </w:num>
  <w:num w:numId="13" w16cid:durableId="119343894">
    <w:abstractNumId w:val="22"/>
  </w:num>
  <w:num w:numId="14" w16cid:durableId="1242762255">
    <w:abstractNumId w:val="14"/>
  </w:num>
  <w:num w:numId="15" w16cid:durableId="837310936">
    <w:abstractNumId w:val="2"/>
  </w:num>
  <w:num w:numId="16" w16cid:durableId="859439213">
    <w:abstractNumId w:val="22"/>
  </w:num>
  <w:num w:numId="17" w16cid:durableId="761683282">
    <w:abstractNumId w:val="14"/>
  </w:num>
  <w:num w:numId="18" w16cid:durableId="1623070727">
    <w:abstractNumId w:val="10"/>
  </w:num>
  <w:num w:numId="19" w16cid:durableId="626745118">
    <w:abstractNumId w:val="5"/>
  </w:num>
  <w:num w:numId="20" w16cid:durableId="1195579282">
    <w:abstractNumId w:val="1"/>
  </w:num>
  <w:num w:numId="21" w16cid:durableId="479737780">
    <w:abstractNumId w:val="0"/>
  </w:num>
  <w:num w:numId="22" w16cid:durableId="846678739">
    <w:abstractNumId w:val="9"/>
  </w:num>
  <w:num w:numId="23" w16cid:durableId="671373157">
    <w:abstractNumId w:val="16"/>
  </w:num>
  <w:num w:numId="24" w16cid:durableId="1150247452">
    <w:abstractNumId w:val="18"/>
  </w:num>
  <w:num w:numId="25" w16cid:durableId="532309973">
    <w:abstractNumId w:val="18"/>
  </w:num>
  <w:num w:numId="26" w16cid:durableId="2086760935">
    <w:abstractNumId w:val="19"/>
  </w:num>
  <w:num w:numId="27" w16cid:durableId="1647976552">
    <w:abstractNumId w:val="12"/>
  </w:num>
  <w:num w:numId="28" w16cid:durableId="176607754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6"/>
    <w:rsid w:val="00002DEC"/>
    <w:rsid w:val="000065AC"/>
    <w:rsid w:val="00006A0A"/>
    <w:rsid w:val="00021F9D"/>
    <w:rsid w:val="00030F4C"/>
    <w:rsid w:val="00035CB7"/>
    <w:rsid w:val="00040C79"/>
    <w:rsid w:val="00044224"/>
    <w:rsid w:val="00064B90"/>
    <w:rsid w:val="000722DA"/>
    <w:rsid w:val="0007374A"/>
    <w:rsid w:val="00077A06"/>
    <w:rsid w:val="00080404"/>
    <w:rsid w:val="00084742"/>
    <w:rsid w:val="000A14D3"/>
    <w:rsid w:val="000B0A75"/>
    <w:rsid w:val="000B2E68"/>
    <w:rsid w:val="000C0FA2"/>
    <w:rsid w:val="000C3708"/>
    <w:rsid w:val="000C3761"/>
    <w:rsid w:val="000C7373"/>
    <w:rsid w:val="000E313B"/>
    <w:rsid w:val="000E3E9D"/>
    <w:rsid w:val="000F4BB1"/>
    <w:rsid w:val="00122A57"/>
    <w:rsid w:val="00135082"/>
    <w:rsid w:val="00135DC7"/>
    <w:rsid w:val="00145A6B"/>
    <w:rsid w:val="00147ED1"/>
    <w:rsid w:val="001500D6"/>
    <w:rsid w:val="0015220C"/>
    <w:rsid w:val="00157C41"/>
    <w:rsid w:val="0016451B"/>
    <w:rsid w:val="001661D9"/>
    <w:rsid w:val="001708EC"/>
    <w:rsid w:val="001925A8"/>
    <w:rsid w:val="00192FB4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1F6788"/>
    <w:rsid w:val="00211CA3"/>
    <w:rsid w:val="0021359C"/>
    <w:rsid w:val="00222A49"/>
    <w:rsid w:val="0022552E"/>
    <w:rsid w:val="00227E68"/>
    <w:rsid w:val="00232F7C"/>
    <w:rsid w:val="00236CB0"/>
    <w:rsid w:val="00261247"/>
    <w:rsid w:val="00264652"/>
    <w:rsid w:val="002650D6"/>
    <w:rsid w:val="0026674F"/>
    <w:rsid w:val="00280071"/>
    <w:rsid w:val="00282084"/>
    <w:rsid w:val="00291052"/>
    <w:rsid w:val="00292AC9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57588"/>
    <w:rsid w:val="00376FA5"/>
    <w:rsid w:val="003A1479"/>
    <w:rsid w:val="003A1813"/>
    <w:rsid w:val="003B7D82"/>
    <w:rsid w:val="003C4644"/>
    <w:rsid w:val="003C5BE3"/>
    <w:rsid w:val="00413A7C"/>
    <w:rsid w:val="004141DD"/>
    <w:rsid w:val="0042259E"/>
    <w:rsid w:val="00426096"/>
    <w:rsid w:val="00443DC4"/>
    <w:rsid w:val="00461804"/>
    <w:rsid w:val="004643F7"/>
    <w:rsid w:val="00465BE0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36CD0"/>
    <w:rsid w:val="0054371B"/>
    <w:rsid w:val="00554805"/>
    <w:rsid w:val="0056615E"/>
    <w:rsid w:val="005666F2"/>
    <w:rsid w:val="0057515F"/>
    <w:rsid w:val="0058227B"/>
    <w:rsid w:val="005A3EAB"/>
    <w:rsid w:val="005B2DDF"/>
    <w:rsid w:val="005B4AE7"/>
    <w:rsid w:val="005B53B0"/>
    <w:rsid w:val="005C16D8"/>
    <w:rsid w:val="005D3C42"/>
    <w:rsid w:val="005D4207"/>
    <w:rsid w:val="005D4525"/>
    <w:rsid w:val="005D45B3"/>
    <w:rsid w:val="005E3FC1"/>
    <w:rsid w:val="005F6005"/>
    <w:rsid w:val="00601B3F"/>
    <w:rsid w:val="006064AB"/>
    <w:rsid w:val="006154B0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4B81"/>
    <w:rsid w:val="0068649F"/>
    <w:rsid w:val="00687189"/>
    <w:rsid w:val="00697CCC"/>
    <w:rsid w:val="006B13B7"/>
    <w:rsid w:val="006B2942"/>
    <w:rsid w:val="006B3994"/>
    <w:rsid w:val="006C0E45"/>
    <w:rsid w:val="006D4829"/>
    <w:rsid w:val="006D5047"/>
    <w:rsid w:val="006E18EC"/>
    <w:rsid w:val="006F3B38"/>
    <w:rsid w:val="007137A4"/>
    <w:rsid w:val="0074778B"/>
    <w:rsid w:val="0077225E"/>
    <w:rsid w:val="007857F7"/>
    <w:rsid w:val="00785891"/>
    <w:rsid w:val="00793F48"/>
    <w:rsid w:val="007B35B2"/>
    <w:rsid w:val="007D1FFF"/>
    <w:rsid w:val="007D42A0"/>
    <w:rsid w:val="007E685C"/>
    <w:rsid w:val="007F3B9C"/>
    <w:rsid w:val="007F6108"/>
    <w:rsid w:val="007F7097"/>
    <w:rsid w:val="007F7B54"/>
    <w:rsid w:val="00806678"/>
    <w:rsid w:val="008067A6"/>
    <w:rsid w:val="00807B14"/>
    <w:rsid w:val="008140CC"/>
    <w:rsid w:val="008251B3"/>
    <w:rsid w:val="00844F1D"/>
    <w:rsid w:val="0084749F"/>
    <w:rsid w:val="00864202"/>
    <w:rsid w:val="008B5443"/>
    <w:rsid w:val="008B61FB"/>
    <w:rsid w:val="008B7A1E"/>
    <w:rsid w:val="008C7EEB"/>
    <w:rsid w:val="008D0DEF"/>
    <w:rsid w:val="008D2256"/>
    <w:rsid w:val="008D566C"/>
    <w:rsid w:val="008D5E3D"/>
    <w:rsid w:val="008E09D4"/>
    <w:rsid w:val="008F7133"/>
    <w:rsid w:val="00904C5C"/>
    <w:rsid w:val="00905BC6"/>
    <w:rsid w:val="0090737A"/>
    <w:rsid w:val="0094786F"/>
    <w:rsid w:val="009573FF"/>
    <w:rsid w:val="0096108C"/>
    <w:rsid w:val="00963BA0"/>
    <w:rsid w:val="00967764"/>
    <w:rsid w:val="00977791"/>
    <w:rsid w:val="009810EE"/>
    <w:rsid w:val="009837DB"/>
    <w:rsid w:val="0098393F"/>
    <w:rsid w:val="00984CC9"/>
    <w:rsid w:val="00990E51"/>
    <w:rsid w:val="0099233F"/>
    <w:rsid w:val="009A1A5C"/>
    <w:rsid w:val="009B54A0"/>
    <w:rsid w:val="009C6405"/>
    <w:rsid w:val="009D303B"/>
    <w:rsid w:val="009F6B2C"/>
    <w:rsid w:val="00A30799"/>
    <w:rsid w:val="00A476C1"/>
    <w:rsid w:val="00A5073D"/>
    <w:rsid w:val="00A57FE8"/>
    <w:rsid w:val="00A621F3"/>
    <w:rsid w:val="00A649E5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A7DE1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6264"/>
    <w:rsid w:val="00B07C8F"/>
    <w:rsid w:val="00B275D4"/>
    <w:rsid w:val="00B3371D"/>
    <w:rsid w:val="00B437C8"/>
    <w:rsid w:val="00B75051"/>
    <w:rsid w:val="00B77CC5"/>
    <w:rsid w:val="00B8001F"/>
    <w:rsid w:val="00B859DE"/>
    <w:rsid w:val="00B927E6"/>
    <w:rsid w:val="00BC35F4"/>
    <w:rsid w:val="00BC3C7C"/>
    <w:rsid w:val="00BD0E59"/>
    <w:rsid w:val="00BE0288"/>
    <w:rsid w:val="00BE3444"/>
    <w:rsid w:val="00BE3E78"/>
    <w:rsid w:val="00C05A8E"/>
    <w:rsid w:val="00C12D2F"/>
    <w:rsid w:val="00C277A8"/>
    <w:rsid w:val="00C309AE"/>
    <w:rsid w:val="00C365CE"/>
    <w:rsid w:val="00C417EB"/>
    <w:rsid w:val="00C45286"/>
    <w:rsid w:val="00C528AE"/>
    <w:rsid w:val="00C5627A"/>
    <w:rsid w:val="00C87E0E"/>
    <w:rsid w:val="00C90830"/>
    <w:rsid w:val="00CA5D23"/>
    <w:rsid w:val="00CC15DD"/>
    <w:rsid w:val="00CE0FEE"/>
    <w:rsid w:val="00CE2509"/>
    <w:rsid w:val="00CE45B0"/>
    <w:rsid w:val="00CF1393"/>
    <w:rsid w:val="00CF4F3A"/>
    <w:rsid w:val="00D0014D"/>
    <w:rsid w:val="00D21B11"/>
    <w:rsid w:val="00D22819"/>
    <w:rsid w:val="00D318FF"/>
    <w:rsid w:val="00D33929"/>
    <w:rsid w:val="00D439D2"/>
    <w:rsid w:val="00D444AA"/>
    <w:rsid w:val="00D511F0"/>
    <w:rsid w:val="00D54EE5"/>
    <w:rsid w:val="00D57A1E"/>
    <w:rsid w:val="00D63F82"/>
    <w:rsid w:val="00D640FC"/>
    <w:rsid w:val="00D65950"/>
    <w:rsid w:val="00D70F7D"/>
    <w:rsid w:val="00D73934"/>
    <w:rsid w:val="00D761F7"/>
    <w:rsid w:val="00D90B9D"/>
    <w:rsid w:val="00D9125F"/>
    <w:rsid w:val="00D91FF4"/>
    <w:rsid w:val="00D92929"/>
    <w:rsid w:val="00D93C2E"/>
    <w:rsid w:val="00D970A5"/>
    <w:rsid w:val="00DB4967"/>
    <w:rsid w:val="00DC1A1C"/>
    <w:rsid w:val="00DC22CF"/>
    <w:rsid w:val="00DC2D8F"/>
    <w:rsid w:val="00DE50CB"/>
    <w:rsid w:val="00E163BE"/>
    <w:rsid w:val="00E206AE"/>
    <w:rsid w:val="00E20F02"/>
    <w:rsid w:val="00E229C1"/>
    <w:rsid w:val="00E23397"/>
    <w:rsid w:val="00E32CD7"/>
    <w:rsid w:val="00E339DF"/>
    <w:rsid w:val="00E37DF5"/>
    <w:rsid w:val="00E44EE1"/>
    <w:rsid w:val="00E5241D"/>
    <w:rsid w:val="00E527D3"/>
    <w:rsid w:val="00E55EE8"/>
    <w:rsid w:val="00E5680C"/>
    <w:rsid w:val="00E61A16"/>
    <w:rsid w:val="00E652FC"/>
    <w:rsid w:val="00E7358D"/>
    <w:rsid w:val="00E76267"/>
    <w:rsid w:val="00E9246F"/>
    <w:rsid w:val="00EA535B"/>
    <w:rsid w:val="00EC579D"/>
    <w:rsid w:val="00ED5BDC"/>
    <w:rsid w:val="00ED7DAC"/>
    <w:rsid w:val="00F067A6"/>
    <w:rsid w:val="00F11016"/>
    <w:rsid w:val="00F20B25"/>
    <w:rsid w:val="00F212F3"/>
    <w:rsid w:val="00F219EA"/>
    <w:rsid w:val="00F278C3"/>
    <w:rsid w:val="00F432D4"/>
    <w:rsid w:val="00F70C03"/>
    <w:rsid w:val="00F75D46"/>
    <w:rsid w:val="00F762C6"/>
    <w:rsid w:val="00F9084A"/>
    <w:rsid w:val="00FA35E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1693E"/>
  <w15:docId w15:val="{49B6FB7E-8194-4106-8E66-F90676E0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C5627A"/>
    <w:pPr>
      <w:keepNext/>
      <w:keepLines/>
      <w:tabs>
        <w:tab w:val="left" w:pos="3345"/>
      </w:tabs>
      <w:spacing w:before="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D444AA"/>
    <w:pPr>
      <w:keepNext/>
      <w:keepLines/>
      <w:pBdr>
        <w:bottom w:val="single" w:sz="4" w:space="6" w:color="003865" w:themeColor="text1"/>
      </w:pBdr>
      <w:spacing w:before="3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D444AA"/>
    <w:pPr>
      <w:keepNext/>
      <w:spacing w:before="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627A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444AA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444AA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04C5C"/>
    <w:pPr>
      <w:numPr>
        <w:numId w:val="27"/>
      </w:numPr>
      <w:spacing w:before="0" w:after="240"/>
      <w:ind w:left="432" w:hanging="288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link w:val="CaptionChar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5758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bidi="ar-SA"/>
    </w:rPr>
  </w:style>
  <w:style w:type="paragraph" w:customStyle="1" w:styleId="CountyName">
    <w:name w:val="County Name"/>
    <w:basedOn w:val="Caption"/>
    <w:link w:val="CountyNameChar"/>
    <w:qFormat/>
    <w:rsid w:val="006154B0"/>
    <w:pPr>
      <w:spacing w:before="0" w:after="0" w:line="192" w:lineRule="auto"/>
      <w:jc w:val="center"/>
    </w:pPr>
    <w:rPr>
      <w:sz w:val="17"/>
      <w:szCs w:val="16"/>
      <w:lang w:val="de-DE"/>
    </w:rPr>
  </w:style>
  <w:style w:type="character" w:customStyle="1" w:styleId="CaptionChar">
    <w:name w:val="Caption Char"/>
    <w:basedOn w:val="DefaultParagraphFont"/>
    <w:link w:val="Caption"/>
    <w:uiPriority w:val="29"/>
    <w:rsid w:val="009573FF"/>
    <w:rPr>
      <w:iCs/>
      <w:color w:val="000000" w:themeColor="text2"/>
      <w:sz w:val="20"/>
      <w:szCs w:val="20"/>
    </w:rPr>
  </w:style>
  <w:style w:type="character" w:customStyle="1" w:styleId="CountyNameChar">
    <w:name w:val="County Name Char"/>
    <w:basedOn w:val="CaptionChar"/>
    <w:link w:val="CountyName"/>
    <w:rsid w:val="006154B0"/>
    <w:rPr>
      <w:iCs/>
      <w:color w:val="000000" w:themeColor="text2"/>
      <w:sz w:val="17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JWO23\appdata\local\microsoft\office\DHS_Templates\Minnesota%20County%20Tribal%20Ma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1B1E74B9A7452E94E3BC32004F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ADC7-DCFB-4E39-B5D4-1206BE1CF420}"/>
      </w:docPartPr>
      <w:docPartBody>
        <w:p w:rsidR="00AC46B6" w:rsidRDefault="00AC46B6">
          <w:pPr>
            <w:pStyle w:val="B51B1E74B9A7452E94E3BC32004F8392"/>
          </w:pPr>
          <w:r w:rsidRPr="00F564C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B6"/>
    <w:rsid w:val="00192FB4"/>
    <w:rsid w:val="001F6788"/>
    <w:rsid w:val="008A3923"/>
    <w:rsid w:val="00AC46B6"/>
    <w:rsid w:val="00B8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1B1E74B9A7452E94E3BC32004F8392">
    <w:name w:val="B51B1E74B9A7452E94E3BC32004F8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553C014B714F831F6EB251E6DCCD" ma:contentTypeVersion="3" ma:contentTypeDescription="Create a new document." ma:contentTypeScope="" ma:versionID="b9c861da5e5c67937303a485b0da488d">
  <xsd:schema xmlns:xsd="http://www.w3.org/2001/XMLSchema" xmlns:xs="http://www.w3.org/2001/XMLSchema" xmlns:p="http://schemas.microsoft.com/office/2006/metadata/properties" xmlns:ns2="14064def-653d-4f28-8345-dfa09bb280e7" xmlns:ns3="2dc43d20-555c-4d77-9086-0bd6735d5112" targetNamespace="http://schemas.microsoft.com/office/2006/metadata/properties" ma:root="true" ma:fieldsID="556719f77a06996aca174fbddad713bf" ns2:_="" ns3:_="">
    <xsd:import namespace="14064def-653d-4f28-8345-dfa09bb280e7"/>
    <xsd:import namespace="2dc43d20-555c-4d77-9086-0bd6735d51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64def-653d-4f28-8345-dfa09bb28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43d20-555c-4d77-9086-0bd6735d5112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AC1E-C1F5-4CFA-AA77-342E96C12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8B444-278F-4298-BB56-07537A45E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58A76-1B2A-4478-82C0-E5015FE58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64def-653d-4f28-8345-dfa09bb280e7"/>
    <ds:schemaRef ds:uri="2dc43d20-555c-4d77-9086-0bd6735d5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FF11B0-5522-456F-B26B-A38305F165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7DC3F0-90F6-4B1E-9FB5-7DEF6EE1E2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Minnesota County Tribal Map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Intensive Rehabilitative Mental Health Services (IRMHS) Regions</vt:lpstr>
    </vt:vector>
  </TitlesOfParts>
  <Manager/>
  <Company>State of Minnesota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Intensive Rehabilitative Mental Health Services (IRMHS) Regions</dc:title>
  <dc:subject>Behavioral Health</dc:subject>
  <dc:creator>Minnesota Department of Human Services</dc:creator>
  <cp:keywords/>
  <dc:description/>
  <cp:lastModifiedBy>Owens, Jacob W (DHS)</cp:lastModifiedBy>
  <cp:revision>3</cp:revision>
  <dcterms:created xsi:type="dcterms:W3CDTF">2025-01-23T19:12:00Z</dcterms:created>
  <dcterms:modified xsi:type="dcterms:W3CDTF">2025-01-23T19:12:00Z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0x0101007649553C014B714F831F6EB251E6DCCD</vt:lpwstr>
  </property>
</Properties>
</file>